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A19B" w14:textId="77777777" w:rsidR="00000000" w:rsidRDefault="00876FC3">
      <w:pPr>
        <w:jc w:val="center"/>
        <w:rPr>
          <w:sz w:val="32"/>
        </w:rPr>
      </w:pPr>
      <w:r>
        <w:rPr>
          <w:sz w:val="32"/>
        </w:rPr>
        <w:t>Школа №1124 г. Москва</w:t>
      </w:r>
    </w:p>
    <w:p w14:paraId="3EAB9C8A" w14:textId="77777777" w:rsidR="00000000" w:rsidRDefault="00876FC3">
      <w:pPr>
        <w:jc w:val="center"/>
        <w:rPr>
          <w:sz w:val="28"/>
        </w:rPr>
      </w:pPr>
    </w:p>
    <w:p w14:paraId="58A11CD1" w14:textId="77777777" w:rsidR="00000000" w:rsidRDefault="00876FC3">
      <w:pPr>
        <w:jc w:val="center"/>
        <w:rPr>
          <w:b/>
          <w:sz w:val="28"/>
        </w:rPr>
      </w:pPr>
    </w:p>
    <w:p w14:paraId="37DB7117" w14:textId="77777777" w:rsidR="00000000" w:rsidRDefault="00876FC3">
      <w:pPr>
        <w:jc w:val="center"/>
        <w:rPr>
          <w:b/>
          <w:sz w:val="28"/>
        </w:rPr>
      </w:pPr>
    </w:p>
    <w:p w14:paraId="788E6029" w14:textId="77777777" w:rsidR="00000000" w:rsidRDefault="00876FC3">
      <w:pPr>
        <w:jc w:val="center"/>
        <w:rPr>
          <w:b/>
          <w:sz w:val="28"/>
        </w:rPr>
      </w:pPr>
    </w:p>
    <w:p w14:paraId="090BF8D0" w14:textId="77777777" w:rsidR="00000000" w:rsidRDefault="00876FC3">
      <w:pPr>
        <w:jc w:val="center"/>
        <w:rPr>
          <w:b/>
          <w:sz w:val="28"/>
        </w:rPr>
      </w:pPr>
      <w:r>
        <w:rPr>
          <w:b/>
          <w:sz w:val="28"/>
        </w:rPr>
        <w:t xml:space="preserve"> </w:t>
      </w:r>
    </w:p>
    <w:p w14:paraId="2B54F70A" w14:textId="77777777" w:rsidR="00000000" w:rsidRDefault="00876FC3">
      <w:pPr>
        <w:jc w:val="center"/>
        <w:rPr>
          <w:b/>
          <w:sz w:val="28"/>
        </w:rPr>
      </w:pPr>
    </w:p>
    <w:p w14:paraId="75960C4D" w14:textId="77777777" w:rsidR="00000000" w:rsidRDefault="00876FC3">
      <w:pPr>
        <w:jc w:val="center"/>
        <w:rPr>
          <w:b/>
          <w:sz w:val="44"/>
        </w:rPr>
      </w:pPr>
      <w:r>
        <w:rPr>
          <w:b/>
          <w:sz w:val="28"/>
        </w:rPr>
        <w:t xml:space="preserve"> </w:t>
      </w:r>
      <w:r>
        <w:rPr>
          <w:b/>
          <w:sz w:val="44"/>
        </w:rPr>
        <w:t>РЕФЕРАТ:</w:t>
      </w:r>
    </w:p>
    <w:p w14:paraId="1862E5BA" w14:textId="77777777" w:rsidR="00000000" w:rsidRDefault="00876FC3">
      <w:pPr>
        <w:jc w:val="center"/>
        <w:rPr>
          <w:b/>
          <w:sz w:val="28"/>
        </w:rPr>
      </w:pPr>
    </w:p>
    <w:p w14:paraId="2513DEDF" w14:textId="77777777" w:rsidR="00000000" w:rsidRDefault="00876FC3">
      <w:pPr>
        <w:jc w:val="center"/>
        <w:rPr>
          <w:b/>
          <w:sz w:val="28"/>
        </w:rPr>
      </w:pPr>
    </w:p>
    <w:p w14:paraId="0659E3BD" w14:textId="77777777" w:rsidR="00000000" w:rsidRDefault="00876FC3">
      <w:pPr>
        <w:jc w:val="center"/>
        <w:rPr>
          <w:b/>
          <w:sz w:val="28"/>
        </w:rPr>
      </w:pPr>
    </w:p>
    <w:p w14:paraId="41826B27" w14:textId="77777777" w:rsidR="00000000" w:rsidRDefault="00876FC3">
      <w:pPr>
        <w:pStyle w:val="2"/>
      </w:pPr>
      <w:r>
        <w:t>ПО ФИЗИКЕ</w:t>
      </w:r>
    </w:p>
    <w:p w14:paraId="4355986D" w14:textId="77777777" w:rsidR="00000000" w:rsidRDefault="00876FC3">
      <w:pPr>
        <w:jc w:val="center"/>
        <w:rPr>
          <w:b/>
          <w:sz w:val="28"/>
        </w:rPr>
      </w:pPr>
    </w:p>
    <w:p w14:paraId="45C55E98" w14:textId="77777777" w:rsidR="00000000" w:rsidRDefault="00876FC3">
      <w:pPr>
        <w:jc w:val="center"/>
        <w:rPr>
          <w:sz w:val="28"/>
        </w:rPr>
      </w:pPr>
      <w:r>
        <w:rPr>
          <w:sz w:val="28"/>
        </w:rPr>
        <w:t>НА ТЕМУ:</w:t>
      </w:r>
    </w:p>
    <w:p w14:paraId="3FCAD49F" w14:textId="77777777" w:rsidR="00000000" w:rsidRDefault="00876FC3">
      <w:pPr>
        <w:jc w:val="center"/>
        <w:rPr>
          <w:b/>
          <w:sz w:val="28"/>
        </w:rPr>
      </w:pPr>
    </w:p>
    <w:p w14:paraId="634BA4B6" w14:textId="77777777" w:rsidR="00000000" w:rsidRDefault="00876FC3">
      <w:pPr>
        <w:jc w:val="center"/>
        <w:rPr>
          <w:b/>
          <w:sz w:val="56"/>
        </w:rPr>
      </w:pPr>
      <w:r>
        <w:rPr>
          <w:b/>
          <w:sz w:val="56"/>
        </w:rPr>
        <w:t xml:space="preserve">   «Колебания и волны»</w:t>
      </w:r>
    </w:p>
    <w:p w14:paraId="67FAC8DC" w14:textId="77777777" w:rsidR="00000000" w:rsidRDefault="00876FC3">
      <w:pPr>
        <w:jc w:val="center"/>
        <w:rPr>
          <w:sz w:val="24"/>
        </w:rPr>
      </w:pPr>
    </w:p>
    <w:p w14:paraId="1AF88B99" w14:textId="77777777" w:rsidR="00000000" w:rsidRDefault="00876FC3">
      <w:pPr>
        <w:jc w:val="center"/>
        <w:rPr>
          <w:sz w:val="24"/>
        </w:rPr>
      </w:pPr>
      <w:r>
        <w:rPr>
          <w:sz w:val="24"/>
        </w:rPr>
        <w:t xml:space="preserve">  </w:t>
      </w:r>
    </w:p>
    <w:p w14:paraId="4C1020BB" w14:textId="77777777" w:rsidR="00000000" w:rsidRDefault="00876FC3">
      <w:pPr>
        <w:rPr>
          <w:sz w:val="24"/>
        </w:rPr>
      </w:pPr>
    </w:p>
    <w:p w14:paraId="21C48FF6" w14:textId="77777777" w:rsidR="00000000" w:rsidRDefault="00876FC3">
      <w:pPr>
        <w:rPr>
          <w:sz w:val="24"/>
        </w:rPr>
      </w:pPr>
    </w:p>
    <w:p w14:paraId="0CD384AC" w14:textId="77777777" w:rsidR="00000000" w:rsidRDefault="00876FC3">
      <w:pPr>
        <w:rPr>
          <w:sz w:val="24"/>
        </w:rPr>
      </w:pPr>
    </w:p>
    <w:p w14:paraId="299565B8" w14:textId="77777777" w:rsidR="00000000" w:rsidRDefault="00876FC3">
      <w:pPr>
        <w:rPr>
          <w:sz w:val="24"/>
        </w:rPr>
      </w:pPr>
    </w:p>
    <w:p w14:paraId="636C1643" w14:textId="77777777" w:rsidR="00000000" w:rsidRDefault="00876FC3">
      <w:pPr>
        <w:rPr>
          <w:sz w:val="24"/>
        </w:rPr>
      </w:pPr>
    </w:p>
    <w:p w14:paraId="449F010D" w14:textId="77777777" w:rsidR="00000000" w:rsidRDefault="00876FC3">
      <w:pPr>
        <w:rPr>
          <w:sz w:val="24"/>
        </w:rPr>
      </w:pPr>
    </w:p>
    <w:p w14:paraId="22F81B1A" w14:textId="77777777" w:rsidR="00000000" w:rsidRDefault="00876FC3">
      <w:pPr>
        <w:rPr>
          <w:sz w:val="24"/>
        </w:rPr>
      </w:pPr>
    </w:p>
    <w:p w14:paraId="233483F2" w14:textId="77777777" w:rsidR="00000000" w:rsidRDefault="00876FC3">
      <w:pPr>
        <w:rPr>
          <w:sz w:val="24"/>
        </w:rPr>
      </w:pPr>
    </w:p>
    <w:p w14:paraId="30B6AA0A" w14:textId="77777777" w:rsidR="00000000" w:rsidRDefault="00876FC3">
      <w:pPr>
        <w:rPr>
          <w:sz w:val="24"/>
        </w:rPr>
      </w:pPr>
    </w:p>
    <w:p w14:paraId="6AA61447" w14:textId="77777777" w:rsidR="00000000" w:rsidRDefault="00876FC3">
      <w:pPr>
        <w:rPr>
          <w:sz w:val="24"/>
        </w:rPr>
      </w:pPr>
    </w:p>
    <w:p w14:paraId="0064CF0C" w14:textId="77777777" w:rsidR="00000000" w:rsidRDefault="00876FC3">
      <w:pPr>
        <w:rPr>
          <w:sz w:val="24"/>
        </w:rPr>
      </w:pPr>
    </w:p>
    <w:p w14:paraId="3667BE60" w14:textId="77777777" w:rsidR="00000000" w:rsidRDefault="00876FC3">
      <w:pPr>
        <w:rPr>
          <w:sz w:val="24"/>
        </w:rPr>
      </w:pPr>
    </w:p>
    <w:p w14:paraId="44FF3980" w14:textId="77777777" w:rsidR="00000000" w:rsidRDefault="00876FC3">
      <w:pPr>
        <w:rPr>
          <w:sz w:val="24"/>
        </w:rPr>
      </w:pPr>
    </w:p>
    <w:p w14:paraId="0E4DB673" w14:textId="77777777" w:rsidR="00000000" w:rsidRDefault="00876FC3">
      <w:pPr>
        <w:ind w:firstLine="3261"/>
        <w:rPr>
          <w:sz w:val="28"/>
        </w:rPr>
      </w:pPr>
      <w:r>
        <w:t xml:space="preserve">                                        </w:t>
      </w:r>
      <w:r>
        <w:rPr>
          <w:sz w:val="28"/>
        </w:rPr>
        <w:t xml:space="preserve">Выполнил:                                                                                                        </w:t>
      </w:r>
      <w:r>
        <w:rPr>
          <w:sz w:val="28"/>
        </w:rPr>
        <w:t xml:space="preserve">                                                                                                                                              </w:t>
      </w:r>
    </w:p>
    <w:p w14:paraId="565D102D" w14:textId="77777777" w:rsidR="00000000" w:rsidRDefault="00876FC3">
      <w:pPr>
        <w:pStyle w:val="21"/>
        <w:ind w:firstLine="4536"/>
      </w:pPr>
      <w:r>
        <w:t xml:space="preserve">Ученик 9 «б» школы №1124 </w:t>
      </w:r>
    </w:p>
    <w:p w14:paraId="4B42633E" w14:textId="77777777" w:rsidR="00000000" w:rsidRDefault="00876FC3">
      <w:pPr>
        <w:pStyle w:val="4"/>
      </w:pPr>
      <w:r>
        <w:t>Захаров Дмитрий</w:t>
      </w:r>
    </w:p>
    <w:p w14:paraId="4CE613A5" w14:textId="77777777" w:rsidR="00000000" w:rsidRDefault="00876FC3">
      <w:pPr>
        <w:rPr>
          <w:sz w:val="28"/>
        </w:rPr>
      </w:pPr>
    </w:p>
    <w:p w14:paraId="318C7DC7" w14:textId="77777777" w:rsidR="00000000" w:rsidRDefault="00876FC3">
      <w:pPr>
        <w:pStyle w:val="1"/>
      </w:pPr>
      <w:r>
        <w:t xml:space="preserve">                                                                      </w:t>
      </w:r>
    </w:p>
    <w:p w14:paraId="75C21727" w14:textId="77777777" w:rsidR="00000000" w:rsidRDefault="00876FC3"/>
    <w:p w14:paraId="31FF2788" w14:textId="77777777" w:rsidR="00000000" w:rsidRDefault="00876FC3"/>
    <w:p w14:paraId="249C69B2" w14:textId="77777777" w:rsidR="00000000" w:rsidRDefault="00876FC3"/>
    <w:p w14:paraId="1F8F8A9D" w14:textId="77777777" w:rsidR="00000000" w:rsidRDefault="00876FC3"/>
    <w:p w14:paraId="60C55E4F" w14:textId="77777777" w:rsidR="00000000" w:rsidRDefault="00876FC3"/>
    <w:p w14:paraId="0EBFDC29" w14:textId="77777777" w:rsidR="00000000" w:rsidRDefault="00876FC3"/>
    <w:p w14:paraId="716DD41A" w14:textId="77777777" w:rsidR="00000000" w:rsidRDefault="00876FC3"/>
    <w:p w14:paraId="1D6EE707" w14:textId="77777777" w:rsidR="00000000" w:rsidRDefault="00876FC3"/>
    <w:p w14:paraId="42A1BB81" w14:textId="77777777" w:rsidR="00000000" w:rsidRDefault="00876FC3"/>
    <w:p w14:paraId="51A31409" w14:textId="77777777" w:rsidR="00000000" w:rsidRDefault="00876FC3">
      <w:pPr>
        <w:ind w:firstLine="993"/>
      </w:pPr>
      <w:r>
        <w:t xml:space="preserve">                                     Москва, 1999</w:t>
      </w:r>
    </w:p>
    <w:p w14:paraId="784484BE" w14:textId="77777777" w:rsidR="00000000" w:rsidRDefault="00876FC3">
      <w:pPr>
        <w:pStyle w:val="1"/>
      </w:pPr>
      <w:r>
        <w:t>Колебания.</w:t>
      </w:r>
    </w:p>
    <w:p w14:paraId="77A5674E" w14:textId="77777777" w:rsidR="00000000" w:rsidRDefault="00876FC3">
      <w:pPr>
        <w:pStyle w:val="3"/>
      </w:pPr>
      <w:r>
        <w:t xml:space="preserve">Периодическое движение. </w:t>
      </w:r>
    </w:p>
    <w:p w14:paraId="1F7905F6" w14:textId="77777777" w:rsidR="00000000" w:rsidRDefault="00876FC3">
      <w:r>
        <w:t>Среди всевозможных совершающихся вокруг нас механических движений часто встречаются повторяющиеся движения. Любое равномерное вращение является повторяющимся дв</w:t>
      </w:r>
      <w:r>
        <w:t>ижением: при каждом обороте всякая точка равномерно вращающегося тела проходит те же положения, что и при предыдущем обороте, причем в такой же последовательности и с такой же скоростью.</w:t>
      </w:r>
    </w:p>
    <w:p w14:paraId="00E67421" w14:textId="77777777" w:rsidR="00000000" w:rsidRDefault="00876FC3">
      <w:r>
        <w:t>В действительности не всегда и не при всяких условиях повторение сове</w:t>
      </w:r>
      <w:r>
        <w:t>ршенно одинаково. В одних случаях каждый новый цикл очень точно повторяет предыдущий, в других случаях различие  между следующими друг за другом циклами может быть заметным. Отклонения от совершенно точного повторения очень часто настолько малы , что ими м</w:t>
      </w:r>
      <w:r>
        <w:t>ожно пренебречь и считать движение повторяющимся вполне точно, т.е. считать его периодическим.</w:t>
      </w:r>
    </w:p>
    <w:p w14:paraId="2401CD96" w14:textId="77777777" w:rsidR="00000000" w:rsidRDefault="00876FC3">
      <w:r>
        <w:t>Периодическим называется повторяющееся движение, у которого каждый цикл в точности воспроизводит любой другой цикл.</w:t>
      </w:r>
    </w:p>
    <w:p w14:paraId="7438C4CA" w14:textId="77777777" w:rsidR="00000000" w:rsidRDefault="00876FC3">
      <w:r>
        <w:t>Продолжительность одного цикла называется пер</w:t>
      </w:r>
      <w:r>
        <w:t xml:space="preserve">иодом. Очевидно, период равномерного вращения равен продолжительности одного оборота. </w:t>
      </w:r>
    </w:p>
    <w:p w14:paraId="40E261CC" w14:textId="77777777" w:rsidR="00000000" w:rsidRDefault="00876FC3">
      <w:pPr>
        <w:pStyle w:val="3"/>
      </w:pPr>
      <w:r>
        <w:t>Свободные колебания.</w:t>
      </w:r>
    </w:p>
    <w:p w14:paraId="47CE9A43" w14:textId="77777777" w:rsidR="00000000" w:rsidRDefault="00876FC3">
      <w:r>
        <w:t>В природе, и особенно в технике, чрезвычайно большую роль играют колебательные системы, т.е. те тела и устройства, которые сами по себе способны сов</w:t>
      </w:r>
      <w:r>
        <w:t>ершать периодические движения. «Сами по себе» - это значит не будучи принуждаемы к этому действием периодических внешних сил. Такие колебания называются поэтому свободными колебаниями в отличие от вынужденных, протекающих под действием периодически меняющи</w:t>
      </w:r>
      <w:r>
        <w:t>хся внешних сил.</w:t>
      </w:r>
    </w:p>
    <w:p w14:paraId="5C00DD4C" w14:textId="77777777" w:rsidR="00000000" w:rsidRDefault="00876FC3">
      <w:r>
        <w:t>Всем колебательным системам присущ ряд общих свойств:</w:t>
      </w:r>
    </w:p>
    <w:p w14:paraId="28368819" w14:textId="77777777" w:rsidR="00000000" w:rsidRDefault="00876FC3">
      <w:pPr>
        <w:numPr>
          <w:ilvl w:val="0"/>
          <w:numId w:val="3"/>
        </w:numPr>
      </w:pPr>
      <w:r>
        <w:t>У каждой колебательной системы есть состояние устойчивого равновесия.</w:t>
      </w:r>
    </w:p>
    <w:p w14:paraId="4F0FF89A" w14:textId="77777777" w:rsidR="00000000" w:rsidRDefault="00876FC3">
      <w:pPr>
        <w:numPr>
          <w:ilvl w:val="0"/>
          <w:numId w:val="3"/>
        </w:numPr>
      </w:pPr>
      <w:r>
        <w:t xml:space="preserve">Если колебательную систему вывести из состояния устойчивого равновесия, то появляется сила, возвращающая систему в </w:t>
      </w:r>
      <w:r>
        <w:t>устойчивое положение.</w:t>
      </w:r>
    </w:p>
    <w:p w14:paraId="32C11DC3" w14:textId="77777777" w:rsidR="00000000" w:rsidRDefault="00876FC3">
      <w:pPr>
        <w:numPr>
          <w:ilvl w:val="0"/>
          <w:numId w:val="3"/>
        </w:numPr>
      </w:pPr>
      <w:r>
        <w:t xml:space="preserve">Возвратившись в устойчивое состояние, колеблющееся тело не может сразу остановиться. </w:t>
      </w:r>
    </w:p>
    <w:p w14:paraId="359F984F" w14:textId="77777777" w:rsidR="00000000" w:rsidRDefault="00876FC3">
      <w:pPr>
        <w:pStyle w:val="3"/>
      </w:pPr>
      <w:r>
        <w:t>Маятник; кинематика его колебаний.</w:t>
      </w:r>
    </w:p>
    <w:p w14:paraId="46A2D9B4" w14:textId="77777777" w:rsidR="00000000" w:rsidRDefault="00876FC3">
      <w:r>
        <w:t>Маятником является всякое тело, подвешенное так, что его центр тяжести находится ниже точки подвеса. Молоток, вис</w:t>
      </w:r>
      <w:r>
        <w:t xml:space="preserve">ящий на гвозде, весы, груз на веревке – все это колебательные системы, подобные маятнику стенных часов. </w:t>
      </w:r>
    </w:p>
    <w:p w14:paraId="7086A169" w14:textId="77777777" w:rsidR="00000000" w:rsidRDefault="00876FC3">
      <w:r>
        <w:t>У всякой системы, способной совершать свободные колебания, имеется устойчивое положение равновесия. У маятника это положение, при котором центр тяжести</w:t>
      </w:r>
      <w:r>
        <w:t xml:space="preserve"> находится на вертикали под точкой подвеса. Если мы выведем маятник из этого положения или толкнем его, то он начнет колебаться, отклоняясь то в одну сторону, то в другую сторону от положения равновесия. Наибольшее отклонение от положения равновесия, до ко</w:t>
      </w:r>
      <w:r>
        <w:t>торого доходит маятник, называется амплитудой колебаний. Амплитуда определяется тем первоначальным отклонением или толчком, которым маятник был приведен в движение. Это свойство – зависимость амплитуды от условий в начале движения – характерно не только дл</w:t>
      </w:r>
      <w:r>
        <w:t>я свободных колебаний маятника , но и вообще для свободных колебаний очень многих колебательных систем.</w:t>
      </w:r>
    </w:p>
    <w:p w14:paraId="77EB1CDF" w14:textId="55582D25" w:rsidR="00000000" w:rsidRDefault="005D111D">
      <w:r>
        <w:rPr>
          <w:noProof/>
        </w:rPr>
        <mc:AlternateContent>
          <mc:Choice Requires="wps">
            <w:drawing>
              <wp:anchor distT="0" distB="0" distL="114300" distR="114300" simplePos="0" relativeHeight="251712000" behindDoc="0" locked="0" layoutInCell="0" allowOverlap="1" wp14:anchorId="23669018" wp14:editId="1A269614">
                <wp:simplePos x="0" y="0"/>
                <wp:positionH relativeFrom="column">
                  <wp:posOffset>1691640</wp:posOffset>
                </wp:positionH>
                <wp:positionV relativeFrom="paragraph">
                  <wp:posOffset>784225</wp:posOffset>
                </wp:positionV>
                <wp:extent cx="822960" cy="365760"/>
                <wp:effectExtent l="0" t="0" r="0" b="0"/>
                <wp:wrapTopAndBottom/>
                <wp:docPr id="205"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63BFD1" w14:textId="77777777" w:rsidR="00000000" w:rsidRDefault="00876FC3"/>
                          <w:p w14:paraId="4DC28BB1" w14:textId="77777777" w:rsidR="00000000" w:rsidRDefault="00876FC3">
                            <w:pPr>
                              <w:rPr>
                                <w:lang w:val="en-US"/>
                              </w:rPr>
                            </w:pPr>
                            <w:r>
                              <w:rPr>
                                <w:lang w:val="en-US"/>
                              </w:rPr>
                              <w:t>C</w:t>
                            </w:r>
                            <w:r>
                              <w:t xml:space="preserv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69018" id="_x0000_t202" coordsize="21600,21600" o:spt="202" path="m,l,21600r21600,l21600,xe">
                <v:stroke joinstyle="miter"/>
                <v:path gradientshapeok="t" o:connecttype="rect"/>
              </v:shapetype>
              <v:shape id="Text Box 355" o:spid="_x0000_s1026" type="#_x0000_t202" style="position:absolute;margin-left:133.2pt;margin-top:61.75pt;width:64.8pt;height:28.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" o:allowincell="f" filled="f" stroked="f">
                <v:textbox>
                  <w:txbxContent>
                    <w:p w14:paraId="4063BFD1" w14:textId="77777777" w:rsidR="00000000" w:rsidRDefault="00876FC3"/>
                    <w:p w14:paraId="4DC28BB1" w14:textId="77777777" w:rsidR="00000000" w:rsidRDefault="00876FC3">
                      <w:pPr>
                        <w:rPr>
                          <w:lang w:val="en-US"/>
                        </w:rPr>
                      </w:pPr>
                      <w:r>
                        <w:rPr>
                          <w:lang w:val="en-US"/>
                        </w:rPr>
                        <w:t>C</w:t>
                      </w:r>
                      <w:r>
                        <w:t xml:space="preserve">              D</w:t>
                      </w:r>
                    </w:p>
                  </w:txbxContent>
                </v:textbox>
                <w10:wrap type="topAndBottom"/>
              </v:shape>
            </w:pict>
          </mc:Fallback>
        </mc:AlternateContent>
      </w:r>
      <w:r w:rsidR="00876FC3">
        <w:t>Прикрепим к маятнику волосок и будем двигать под этим волоском закопченную стеклянную пластинку. Если двигать пластинку с постоянной скоростью в направ</w:t>
      </w:r>
      <w:r w:rsidR="00876FC3">
        <w:t>лении, перпендикулярном к плоскости колебаний, то волосок прочертит на пластинки волнистую линию. Мы имеем в этом опыте простейший осциллограф – так называются приборы для записи колебаний. Таким образом волнистая линия представляет собой осциллограмму кол</w:t>
      </w:r>
      <w:r w:rsidR="00876FC3">
        <w:t>ебаний маятника.</w:t>
      </w:r>
    </w:p>
    <w:p w14:paraId="11BF8E3A" w14:textId="3439EAF1" w:rsidR="00000000" w:rsidRDefault="005D111D">
      <w:r>
        <w:rPr>
          <w:noProof/>
        </w:rPr>
        <mc:AlternateContent>
          <mc:Choice Requires="wps">
            <w:drawing>
              <wp:anchor distT="0" distB="0" distL="114300" distR="114300" simplePos="0" relativeHeight="251707904" behindDoc="0" locked="0" layoutInCell="0" allowOverlap="1" wp14:anchorId="30B2B96B" wp14:editId="0F0E575B">
                <wp:simplePos x="0" y="0"/>
                <wp:positionH relativeFrom="column">
                  <wp:posOffset>4434840</wp:posOffset>
                </wp:positionH>
                <wp:positionV relativeFrom="paragraph">
                  <wp:posOffset>711835</wp:posOffset>
                </wp:positionV>
                <wp:extent cx="640080" cy="1188720"/>
                <wp:effectExtent l="0" t="0" r="0" b="0"/>
                <wp:wrapSquare wrapText="bothSides"/>
                <wp:docPr id="204"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11887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013E" id="Rectangle 348" o:spid="_x0000_s1026" style="position:absolute;margin-left:349.2pt;margin-top:56.05pt;width:50.4pt;height:9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" o:allowincell="f" stroked="f">
                <w10:wrap type="square"/>
              </v:rect>
            </w:pict>
          </mc:Fallback>
        </mc:AlternateContent>
      </w:r>
      <w:r>
        <w:rPr>
          <w:noProof/>
        </w:rPr>
        <mc:AlternateContent>
          <mc:Choice Requires="wps">
            <w:drawing>
              <wp:anchor distT="0" distB="0" distL="114300" distR="114300" simplePos="0" relativeHeight="251713024" behindDoc="0" locked="0" layoutInCell="0" allowOverlap="1" wp14:anchorId="53800966" wp14:editId="000566F8">
                <wp:simplePos x="0" y="0"/>
                <wp:positionH relativeFrom="column">
                  <wp:posOffset>3337560</wp:posOffset>
                </wp:positionH>
                <wp:positionV relativeFrom="paragraph">
                  <wp:posOffset>91440</wp:posOffset>
                </wp:positionV>
                <wp:extent cx="274320" cy="822960"/>
                <wp:effectExtent l="0" t="0" r="0" b="0"/>
                <wp:wrapNone/>
                <wp:docPr id="203"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C452D3" w14:textId="77777777" w:rsidR="00000000" w:rsidRDefault="00876FC3">
                            <w:pPr>
                              <w:rPr>
                                <w:lang w:val="en-US"/>
                              </w:rPr>
                            </w:pPr>
                            <w:r>
                              <w:rPr>
                                <w:lang w:val="en-US"/>
                              </w:rPr>
                              <w:t>B</w:t>
                            </w:r>
                          </w:p>
                          <w:p w14:paraId="17AA4CE9" w14:textId="77777777" w:rsidR="00000000" w:rsidRDefault="00876FC3">
                            <w:pPr>
                              <w:rPr>
                                <w:lang w:val="en-US"/>
                              </w:rPr>
                            </w:pPr>
                          </w:p>
                          <w:p w14:paraId="7B553B77" w14:textId="77777777" w:rsidR="00000000" w:rsidRDefault="00876FC3">
                            <w:pPr>
                              <w:rPr>
                                <w:lang w:val="en-US"/>
                              </w:rPr>
                            </w:pPr>
                          </w:p>
                          <w:p w14:paraId="0FD7469C" w14:textId="77777777" w:rsidR="00000000" w:rsidRDefault="00876FC3">
                            <w:pPr>
                              <w:rPr>
                                <w:lang w:val="en-US"/>
                              </w:rPr>
                            </w:pPr>
                            <w:r>
                              <w:rPr>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00966" id="Text Box 356" o:spid="_x0000_s1027" type="#_x0000_t202" style="position:absolute;margin-left:262.8pt;margin-top:7.2pt;width:21.6pt;height:64.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" o:allowincell="f" filled="f" stroked="f">
                <v:textbox>
                  <w:txbxContent>
                    <w:p w14:paraId="45C452D3" w14:textId="77777777" w:rsidR="00000000" w:rsidRDefault="00876FC3">
                      <w:pPr>
                        <w:rPr>
                          <w:lang w:val="en-US"/>
                        </w:rPr>
                      </w:pPr>
                      <w:r>
                        <w:rPr>
                          <w:lang w:val="en-US"/>
                        </w:rPr>
                        <w:t>B</w:t>
                      </w:r>
                    </w:p>
                    <w:p w14:paraId="17AA4CE9" w14:textId="77777777" w:rsidR="00000000" w:rsidRDefault="00876FC3">
                      <w:pPr>
                        <w:rPr>
                          <w:lang w:val="en-US"/>
                        </w:rPr>
                      </w:pPr>
                    </w:p>
                    <w:p w14:paraId="7B553B77" w14:textId="77777777" w:rsidR="00000000" w:rsidRDefault="00876FC3">
                      <w:pPr>
                        <w:rPr>
                          <w:lang w:val="en-US"/>
                        </w:rPr>
                      </w:pPr>
                    </w:p>
                    <w:p w14:paraId="0FD7469C" w14:textId="77777777" w:rsidR="00000000" w:rsidRDefault="00876FC3">
                      <w:pPr>
                        <w:rPr>
                          <w:lang w:val="en-US"/>
                        </w:rPr>
                      </w:pPr>
                      <w:r>
                        <w:rPr>
                          <w:lang w:val="en-US"/>
                        </w:rPr>
                        <w:t>A</w:t>
                      </w:r>
                    </w:p>
                  </w:txbxContent>
                </v:textbox>
              </v:shape>
            </w:pict>
          </mc:Fallback>
        </mc:AlternateContent>
      </w:r>
      <w:r>
        <w:rPr>
          <w:noProof/>
        </w:rPr>
        <mc:AlternateContent>
          <mc:Choice Requires="wps">
            <w:drawing>
              <wp:anchor distT="0" distB="0" distL="114300" distR="114300" simplePos="0" relativeHeight="251704832" behindDoc="0" locked="0" layoutInCell="0" allowOverlap="1" wp14:anchorId="71F56B7D" wp14:editId="72DB0B43">
                <wp:simplePos x="0" y="0"/>
                <wp:positionH relativeFrom="column">
                  <wp:posOffset>3703320</wp:posOffset>
                </wp:positionH>
                <wp:positionV relativeFrom="paragraph">
                  <wp:posOffset>1534795</wp:posOffset>
                </wp:positionV>
                <wp:extent cx="640080" cy="0"/>
                <wp:effectExtent l="0" t="0" r="0" b="0"/>
                <wp:wrapSquare wrapText="bothSides"/>
                <wp:docPr id="202"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963AE" id="Line 343"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20.85pt" to="342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" o:allowincell="f" stroked="f">
                <w10:wrap type="square"/>
              </v:line>
            </w:pict>
          </mc:Fallback>
        </mc:AlternateContent>
      </w:r>
      <w:r>
        <w:rPr>
          <w:noProof/>
        </w:rPr>
        <mc:AlternateContent>
          <mc:Choice Requires="wps">
            <w:drawing>
              <wp:anchor distT="0" distB="0" distL="114300" distR="114300" simplePos="0" relativeHeight="251703808" behindDoc="0" locked="0" layoutInCell="0" allowOverlap="1" wp14:anchorId="6F2987A7" wp14:editId="6FF31D9C">
                <wp:simplePos x="0" y="0"/>
                <wp:positionH relativeFrom="column">
                  <wp:posOffset>1691640</wp:posOffset>
                </wp:positionH>
                <wp:positionV relativeFrom="paragraph">
                  <wp:posOffset>894715</wp:posOffset>
                </wp:positionV>
                <wp:extent cx="457200" cy="0"/>
                <wp:effectExtent l="0" t="0" r="0" b="0"/>
                <wp:wrapSquare wrapText="bothSides"/>
                <wp:docPr id="201"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1D8D38" id="Line 34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70.45pt" to="169.2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" o:allowincell="f" stroked="f">
                <w10:wrap type="square"/>
              </v:line>
            </w:pict>
          </mc:Fallback>
        </mc:AlternateContent>
      </w:r>
    </w:p>
    <w:p w14:paraId="7CBFFA3E" w14:textId="1FFBBC4D" w:rsidR="00000000" w:rsidRDefault="005D111D">
      <w:r>
        <w:rPr>
          <w:noProof/>
        </w:rPr>
        <mc:AlternateContent>
          <mc:Choice Requires="wps">
            <w:drawing>
              <wp:anchor distT="0" distB="0" distL="114300" distR="114300" simplePos="0" relativeHeight="251710976" behindDoc="0" locked="0" layoutInCell="0" allowOverlap="1" wp14:anchorId="27460B94" wp14:editId="046E8BF4">
                <wp:simplePos x="0" y="0"/>
                <wp:positionH relativeFrom="column">
                  <wp:posOffset>3063240</wp:posOffset>
                </wp:positionH>
                <wp:positionV relativeFrom="paragraph">
                  <wp:posOffset>-635</wp:posOffset>
                </wp:positionV>
                <wp:extent cx="274320" cy="0"/>
                <wp:effectExtent l="0" t="0" r="0" b="0"/>
                <wp:wrapSquare wrapText="bothSides"/>
                <wp:docPr id="200"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ED9CC8" id="Line 35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05pt" to="26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" o:allowincell="f">
                <v:stroke dashstyle="longDash"/>
                <w10:wrap type="square"/>
              </v:line>
            </w:pict>
          </mc:Fallback>
        </mc:AlternateContent>
      </w:r>
      <w:r>
        <w:rPr>
          <w:noProof/>
        </w:rPr>
        <mc:AlternateContent>
          <mc:Choice Requires="wps">
            <w:drawing>
              <wp:anchor distT="0" distB="0" distL="114300" distR="114300" simplePos="0" relativeHeight="251709952" behindDoc="0" locked="0" layoutInCell="0" allowOverlap="1" wp14:anchorId="4536F49F" wp14:editId="3E224FA7">
                <wp:simplePos x="0" y="0"/>
                <wp:positionH relativeFrom="column">
                  <wp:posOffset>3337560</wp:posOffset>
                </wp:positionH>
                <wp:positionV relativeFrom="paragraph">
                  <wp:posOffset>-635</wp:posOffset>
                </wp:positionV>
                <wp:extent cx="0" cy="457200"/>
                <wp:effectExtent l="0" t="0" r="0" b="0"/>
                <wp:wrapSquare wrapText="bothSides"/>
                <wp:docPr id="199"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7FC2D7" id="Line 353" o:spid="_x0000_s1026" style="position:absolute;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05pt" to="262.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" o:allowincell="f">
                <v:stroke startarrow="classic" endarrow="classic"/>
                <w10:wrap type="square"/>
              </v:line>
            </w:pict>
          </mc:Fallback>
        </mc:AlternateContent>
      </w:r>
      <w:r>
        <w:rPr>
          <w:noProof/>
        </w:rPr>
        <mc:AlternateContent>
          <mc:Choice Requires="wps">
            <w:drawing>
              <wp:anchor distT="0" distB="0" distL="114300" distR="114300" simplePos="0" relativeHeight="251708928" behindDoc="0" locked="0" layoutInCell="0" allowOverlap="1" wp14:anchorId="68535904" wp14:editId="3BB1225E">
                <wp:simplePos x="0" y="0"/>
                <wp:positionH relativeFrom="column">
                  <wp:posOffset>1783080</wp:posOffset>
                </wp:positionH>
                <wp:positionV relativeFrom="paragraph">
                  <wp:posOffset>-635</wp:posOffset>
                </wp:positionV>
                <wp:extent cx="640080" cy="0"/>
                <wp:effectExtent l="0" t="0" r="0" b="0"/>
                <wp:wrapSquare wrapText="bothSides"/>
                <wp:docPr id="198"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type="stealth" w="med" len="me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9FBD1" id="Line 349"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05pt" to="190.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" o:allowincell="f">
                <v:stroke startarrow="classic" endarrow="classic"/>
                <w10:wrap type="square"/>
              </v:line>
            </w:pict>
          </mc:Fallback>
        </mc:AlternateContent>
      </w:r>
      <w:r>
        <w:rPr>
          <w:noProof/>
        </w:rPr>
        <mc:AlternateContent>
          <mc:Choice Requires="wps">
            <w:drawing>
              <wp:anchor distT="0" distB="0" distL="114300" distR="114300" simplePos="0" relativeHeight="251706880" behindDoc="0" locked="0" layoutInCell="0" allowOverlap="1" wp14:anchorId="608AE5D0" wp14:editId="5BE11A7F">
                <wp:simplePos x="0" y="0"/>
                <wp:positionH relativeFrom="column">
                  <wp:posOffset>777240</wp:posOffset>
                </wp:positionH>
                <wp:positionV relativeFrom="paragraph">
                  <wp:posOffset>-635</wp:posOffset>
                </wp:positionV>
                <wp:extent cx="4084320" cy="1065530"/>
                <wp:effectExtent l="0" t="0" r="0" b="0"/>
                <wp:wrapSquare wrapText="bothSides"/>
                <wp:docPr id="197"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4320" cy="1065530"/>
                        </a:xfrm>
                        <a:custGeom>
                          <a:avLst/>
                          <a:gdLst>
                            <a:gd name="T0" fmla="*/ 0 w 6432"/>
                            <a:gd name="T1" fmla="*/ 1440 h 1678"/>
                            <a:gd name="T2" fmla="*/ 576 w 6432"/>
                            <a:gd name="T3" fmla="*/ 0 h 1678"/>
                            <a:gd name="T4" fmla="*/ 1008 w 6432"/>
                            <a:gd name="T5" fmla="*/ 1440 h 1678"/>
                            <a:gd name="T6" fmla="*/ 1584 w 6432"/>
                            <a:gd name="T7" fmla="*/ 0 h 1678"/>
                            <a:gd name="T8" fmla="*/ 2016 w 6432"/>
                            <a:gd name="T9" fmla="*/ 1440 h 1678"/>
                            <a:gd name="T10" fmla="*/ 2592 w 6432"/>
                            <a:gd name="T11" fmla="*/ 0 h 1678"/>
                            <a:gd name="T12" fmla="*/ 3024 w 6432"/>
                            <a:gd name="T13" fmla="*/ 1440 h 1678"/>
                            <a:gd name="T14" fmla="*/ 3600 w 6432"/>
                            <a:gd name="T15" fmla="*/ 0 h 1678"/>
                            <a:gd name="T16" fmla="*/ 4032 w 6432"/>
                            <a:gd name="T17" fmla="*/ 1440 h 1678"/>
                            <a:gd name="T18" fmla="*/ 4608 w 6432"/>
                            <a:gd name="T19" fmla="*/ 0 h 1678"/>
                            <a:gd name="T20" fmla="*/ 5184 w 6432"/>
                            <a:gd name="T21" fmla="*/ 1440 h 1678"/>
                            <a:gd name="T22" fmla="*/ 5760 w 6432"/>
                            <a:gd name="T23" fmla="*/ 0 h 1678"/>
                            <a:gd name="T24" fmla="*/ 6336 w 6432"/>
                            <a:gd name="T25" fmla="*/ 1440 h 1678"/>
                            <a:gd name="T26" fmla="*/ 6336 w 6432"/>
                            <a:gd name="T27" fmla="*/ 1428 h 1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432" h="1678">
                              <a:moveTo>
                                <a:pt x="0" y="1440"/>
                              </a:moveTo>
                              <a:cubicBezTo>
                                <a:pt x="204" y="720"/>
                                <a:pt x="408" y="0"/>
                                <a:pt x="576" y="0"/>
                              </a:cubicBezTo>
                              <a:cubicBezTo>
                                <a:pt x="744" y="0"/>
                                <a:pt x="840" y="1440"/>
                                <a:pt x="1008" y="1440"/>
                              </a:cubicBezTo>
                              <a:cubicBezTo>
                                <a:pt x="1176" y="1440"/>
                                <a:pt x="1416" y="0"/>
                                <a:pt x="1584" y="0"/>
                              </a:cubicBezTo>
                              <a:cubicBezTo>
                                <a:pt x="1752" y="0"/>
                                <a:pt x="1848" y="1440"/>
                                <a:pt x="2016" y="1440"/>
                              </a:cubicBezTo>
                              <a:cubicBezTo>
                                <a:pt x="2184" y="1440"/>
                                <a:pt x="2424" y="0"/>
                                <a:pt x="2592" y="0"/>
                              </a:cubicBezTo>
                              <a:cubicBezTo>
                                <a:pt x="2760" y="0"/>
                                <a:pt x="2856" y="1440"/>
                                <a:pt x="3024" y="1440"/>
                              </a:cubicBezTo>
                              <a:cubicBezTo>
                                <a:pt x="3192" y="1440"/>
                                <a:pt x="3432" y="0"/>
                                <a:pt x="3600" y="0"/>
                              </a:cubicBezTo>
                              <a:cubicBezTo>
                                <a:pt x="3768" y="0"/>
                                <a:pt x="3864" y="1440"/>
                                <a:pt x="4032" y="1440"/>
                              </a:cubicBezTo>
                              <a:cubicBezTo>
                                <a:pt x="4200" y="1440"/>
                                <a:pt x="4416" y="0"/>
                                <a:pt x="4608" y="0"/>
                              </a:cubicBezTo>
                              <a:cubicBezTo>
                                <a:pt x="4800" y="0"/>
                                <a:pt x="4992" y="1440"/>
                                <a:pt x="5184" y="1440"/>
                              </a:cubicBezTo>
                              <a:cubicBezTo>
                                <a:pt x="5376" y="1440"/>
                                <a:pt x="5568" y="0"/>
                                <a:pt x="5760" y="0"/>
                              </a:cubicBezTo>
                              <a:cubicBezTo>
                                <a:pt x="5952" y="0"/>
                                <a:pt x="6240" y="1202"/>
                                <a:pt x="6336" y="1440"/>
                              </a:cubicBezTo>
                              <a:cubicBezTo>
                                <a:pt x="6432" y="1678"/>
                                <a:pt x="6336" y="1430"/>
                                <a:pt x="6336" y="142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0EDF" id="Freeform 347" o:spid="_x0000_s1026" style="position:absolute;margin-left:61.2pt;margin-top:-.05pt;width:321.6pt;height:83.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32,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" o:allowincell="f" path="m,1440c204,720,408,,576,v168,,264,1440,432,1440c1176,1440,1416,,1584,v168,,264,1440,432,1440c2184,1440,2424,,2592,v168,,264,1440,432,1440c3192,1440,3432,,3600,v168,,264,1440,432,1440c4200,1440,4416,,4608,v192,,384,1440,576,1440c5376,1440,5568,,5760,v192,,480,1202,576,1440c6432,1678,6336,1430,6336,1428e" filled="f">
                <v:path arrowok="t" o:connecttype="custom" o:connectlocs="0,914400;365760,0;640080,914400;1005840,0;1280160,914400;1645920,0;1920240,914400;2286000,0;2560320,914400;2926080,0;3291840,914400;3657600,0;4023360,914400;4023360,906780" o:connectangles="0,0,0,0,0,0,0,0,0,0,0,0,0,0"/>
                <w10:wrap type="square"/>
              </v:shape>
            </w:pict>
          </mc:Fallback>
        </mc:AlternateContent>
      </w:r>
    </w:p>
    <w:p w14:paraId="6BF01F0C" w14:textId="30115BB6" w:rsidR="00000000" w:rsidRDefault="005D111D">
      <w:r>
        <w:rPr>
          <w:noProof/>
        </w:rPr>
        <mc:AlternateContent>
          <mc:Choice Requires="wps">
            <w:drawing>
              <wp:anchor distT="0" distB="0" distL="114300" distR="114300" simplePos="0" relativeHeight="251705856" behindDoc="0" locked="0" layoutInCell="0" allowOverlap="1" wp14:anchorId="4B9F43F7" wp14:editId="1C48CDF1">
                <wp:simplePos x="0" y="0"/>
                <wp:positionH relativeFrom="column">
                  <wp:posOffset>594360</wp:posOffset>
                </wp:positionH>
                <wp:positionV relativeFrom="paragraph">
                  <wp:posOffset>347345</wp:posOffset>
                </wp:positionV>
                <wp:extent cx="4114800" cy="0"/>
                <wp:effectExtent l="0" t="0" r="0" b="0"/>
                <wp:wrapSquare wrapText="bothSides"/>
                <wp:docPr id="196"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0112A" id="Line 34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7.35pt" to="370.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" o:allowincell="f">
                <w10:wrap type="square"/>
              </v:line>
            </w:pict>
          </mc:Fallback>
        </mc:AlternateContent>
      </w:r>
    </w:p>
    <w:p w14:paraId="75E3F961" w14:textId="77777777" w:rsidR="00000000" w:rsidRDefault="00876FC3"/>
    <w:p w14:paraId="45E2FF57" w14:textId="77777777" w:rsidR="00000000" w:rsidRDefault="00876FC3">
      <w:pPr>
        <w:pStyle w:val="1"/>
      </w:pPr>
    </w:p>
    <w:p w14:paraId="306A853F" w14:textId="77777777" w:rsidR="00000000" w:rsidRDefault="00876FC3">
      <w:pPr>
        <w:pStyle w:val="1"/>
      </w:pPr>
    </w:p>
    <w:p w14:paraId="01869729" w14:textId="77777777" w:rsidR="00000000" w:rsidRDefault="00876FC3"/>
    <w:p w14:paraId="2361A822" w14:textId="77777777" w:rsidR="00000000" w:rsidRDefault="00876FC3">
      <w:r>
        <w:t xml:space="preserve">Амплитуда колебаний изображается на этой осциллограмме отрезком </w:t>
      </w:r>
      <w:r>
        <w:rPr>
          <w:lang w:val="en-US"/>
        </w:rPr>
        <w:t>AB</w:t>
      </w:r>
      <w:r>
        <w:t xml:space="preserve">, период изображается отрезком </w:t>
      </w:r>
      <w:r>
        <w:rPr>
          <w:lang w:val="en-US"/>
        </w:rPr>
        <w:t>CD</w:t>
      </w:r>
      <w:r>
        <w:t>, равным расстоянию, на которое передвигается пластинка за период маятника.</w:t>
      </w:r>
    </w:p>
    <w:p w14:paraId="747BE895" w14:textId="77777777" w:rsidR="00000000" w:rsidRDefault="00876FC3">
      <w:r>
        <w:t>Так как мы двигаем закопченную пластинку равноме</w:t>
      </w:r>
      <w:r>
        <w:t xml:space="preserve">рно, то всякое ее перемещение пропорционально времени, в течении которого оно совершалось. Мы можем сказать поэтому, что вдоль оси </w:t>
      </w:r>
      <w:r>
        <w:rPr>
          <w:i/>
          <w:lang w:val="en-US"/>
        </w:rPr>
        <w:t>x</w:t>
      </w:r>
      <w:r>
        <w:rPr>
          <w:i/>
        </w:rPr>
        <w:t xml:space="preserve"> </w:t>
      </w:r>
      <w:r>
        <w:t xml:space="preserve">в определенном масштабе отложено время. С другой стороны, в направлении, перпендикулярном к </w:t>
      </w:r>
      <w:r>
        <w:rPr>
          <w:i/>
          <w:lang w:val="en-US"/>
        </w:rPr>
        <w:t>x</w:t>
      </w:r>
      <w:r>
        <w:t xml:space="preserve"> волосок отмечает на пластинке</w:t>
      </w:r>
      <w:r>
        <w:t xml:space="preserve"> расстояние конца маятника от его положения равновесия, т.е. путь пройденный концом маятника от этого положения.</w:t>
      </w:r>
    </w:p>
    <w:p w14:paraId="5096855D" w14:textId="77777777" w:rsidR="00000000" w:rsidRDefault="00876FC3">
      <w:r>
        <w:t>Как мы знаем, наклон линии на таком графике изображает скорость движения. Через положение равновесия маятник проходит с наибольшей скоростью. С</w:t>
      </w:r>
      <w:r>
        <w:t>оответственно этому и наклон волнистой линии наибольший в тех точках, где она пересекает ось</w:t>
      </w:r>
      <w:r>
        <w:rPr>
          <w:lang w:val="en-US"/>
        </w:rPr>
        <w:t xml:space="preserve"> </w:t>
      </w:r>
      <w:r>
        <w:rPr>
          <w:i/>
          <w:lang w:val="en-US"/>
        </w:rPr>
        <w:t>x.</w:t>
      </w:r>
      <w:r>
        <w:rPr>
          <w:lang w:val="en-US"/>
        </w:rPr>
        <w:t xml:space="preserve"> Наоборот, </w:t>
      </w:r>
      <w:r>
        <w:t xml:space="preserve">в моменты наибольших отклонений  скорость маятника равна нулю. Соответственно этому и волнистая линия в тех точках, где она наиболее удалена от оси </w:t>
      </w:r>
      <w:r>
        <w:rPr>
          <w:i/>
          <w:lang w:val="en-US"/>
        </w:rPr>
        <w:t>x,</w:t>
      </w:r>
      <w:r>
        <w:rPr>
          <w:i/>
          <w:lang w:val="en-US"/>
        </w:rPr>
        <w:t xml:space="preserve"> </w:t>
      </w:r>
      <w:r>
        <w:t xml:space="preserve">имеет касательную параллельную </w:t>
      </w:r>
      <w:r>
        <w:rPr>
          <w:i/>
          <w:lang w:val="en-US"/>
        </w:rPr>
        <w:t>x</w:t>
      </w:r>
      <w:r>
        <w:t xml:space="preserve">, т.е. наклон равен нулю </w:t>
      </w:r>
    </w:p>
    <w:p w14:paraId="3987324D" w14:textId="77777777" w:rsidR="00000000" w:rsidRDefault="00876FC3">
      <w:pPr>
        <w:pStyle w:val="3"/>
      </w:pPr>
      <w:r>
        <w:t>Гармоническое колебание. Частота.</w:t>
      </w:r>
    </w:p>
    <w:p w14:paraId="12A194EF" w14:textId="77777777" w:rsidR="00000000" w:rsidRDefault="00876FC3">
      <w:pPr>
        <w:pStyle w:val="a3"/>
        <w:rPr>
          <w:sz w:val="20"/>
        </w:rPr>
      </w:pPr>
      <w:r>
        <w:rPr>
          <w:sz w:val="20"/>
        </w:rPr>
        <w:t>Колебание, какое совершает при равномерном движении точки  по окружности проекция этой точки на какую-либо прямую, называется  гармоническим (или простым) колебани</w:t>
      </w:r>
      <w:r>
        <w:rPr>
          <w:sz w:val="20"/>
        </w:rPr>
        <w:t>ем.</w:t>
      </w:r>
    </w:p>
    <w:p w14:paraId="5BDB49F2" w14:textId="77777777" w:rsidR="00000000" w:rsidRDefault="00876FC3">
      <w:r>
        <w:t>Гармоническое колебание является специальным, частным  видом периодического колебания. Этот специальный вид колебания очень важен, так как он чрезвычайно часто встречается в самых различных колебательных системах. Колебание груза на пружине, камертона,</w:t>
      </w:r>
      <w:r>
        <w:t xml:space="preserve"> маятника, зажатой металлической  пластинки как раз и является по своей форме гармоническим. Следует заметить, что при больших амплитудах колебания указанных систем имеет несколько более сложную форму, но они тем ближе к гармоническому, чем меньше амплитуд</w:t>
      </w:r>
      <w:r>
        <w:t>а колебаний.</w:t>
      </w:r>
    </w:p>
    <w:p w14:paraId="06B0C0CE" w14:textId="77777777" w:rsidR="00000000" w:rsidRDefault="00876FC3">
      <w:pPr>
        <w:outlineLvl w:val="0"/>
      </w:pPr>
    </w:p>
    <w:p w14:paraId="45E143ED" w14:textId="401AE1F0" w:rsidR="00000000" w:rsidRDefault="005D111D">
      <w:pPr>
        <w:outlineLvl w:val="0"/>
      </w:pPr>
      <w:r>
        <w:rPr>
          <w:noProof/>
        </w:rPr>
        <mc:AlternateContent>
          <mc:Choice Requires="wps">
            <w:drawing>
              <wp:anchor distT="0" distB="0" distL="114300" distR="114300" simplePos="0" relativeHeight="251725312" behindDoc="0" locked="0" layoutInCell="0" allowOverlap="1" wp14:anchorId="37FF27AF" wp14:editId="19DCA10B">
                <wp:simplePos x="0" y="0"/>
                <wp:positionH relativeFrom="column">
                  <wp:posOffset>45720</wp:posOffset>
                </wp:positionH>
                <wp:positionV relativeFrom="paragraph">
                  <wp:posOffset>148590</wp:posOffset>
                </wp:positionV>
                <wp:extent cx="1440180" cy="1136650"/>
                <wp:effectExtent l="0" t="0" r="0" b="0"/>
                <wp:wrapNone/>
                <wp:docPr id="195"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39DA" w14:textId="77777777" w:rsidR="00000000" w:rsidRDefault="00876FC3">
                            <w:pPr>
                              <w:outlineLvl w:val="0"/>
                            </w:pPr>
                          </w:p>
                          <w:p w14:paraId="4DFA5FA6" w14:textId="77777777" w:rsidR="00000000" w:rsidRDefault="00876FC3">
                            <w:pPr>
                              <w:rPr>
                                <w:lang w:val="en-US"/>
                              </w:rPr>
                            </w:pPr>
                          </w:p>
                          <w:p w14:paraId="19343C19" w14:textId="77777777" w:rsidR="00000000" w:rsidRDefault="00876FC3">
                            <w:pPr>
                              <w:rPr>
                                <w:lang w:val="en-US"/>
                              </w:rPr>
                            </w:pPr>
                          </w:p>
                          <w:p w14:paraId="03F247EE" w14:textId="77777777" w:rsidR="00000000" w:rsidRDefault="00876FC3">
                            <w:pPr>
                              <w:rPr>
                                <w:lang w:val="en-US"/>
                              </w:rPr>
                            </w:pPr>
                            <w:r>
                              <w:rPr>
                                <w:lang w:val="en-US"/>
                              </w:rPr>
                              <w:t xml:space="preserve">                           </w:t>
                            </w:r>
                            <w:r>
                              <w:rPr>
                                <w:position w:val="-6"/>
                              </w:rPr>
                              <w:object w:dxaOrig="240" w:dyaOrig="220" w14:anchorId="6D013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25pt" fillcolor="window">
                                  <v:imagedata r:id="rId5" o:title=""/>
                                </v:shape>
                                <o:OLEObject Type="Embed" ProgID="Equation.3" ShapeID="_x0000_i1026" DrawAspect="Content" ObjectID="_1804240942" r:id="rId6"/>
                              </w:object>
                            </w:r>
                          </w:p>
                          <w:p w14:paraId="00BE1576" w14:textId="77777777" w:rsidR="00000000" w:rsidRDefault="00876FC3">
                            <w:pPr>
                              <w:rPr>
                                <w:lang w:val="en-US"/>
                              </w:rPr>
                            </w:pPr>
                            <w:r>
                              <w:rPr>
                                <w:lang w:val="en-US"/>
                              </w:rPr>
                              <w:t>A’                0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F27AF" id="Text Box 368" o:spid="_x0000_s1028" type="#_x0000_t202" style="position:absolute;margin-left:3.6pt;margin-top:11.7pt;width:113.4pt;height:8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" o:allowincell="f" filled="f" stroked="f">
                <v:textbox>
                  <w:txbxContent>
                    <w:p w14:paraId="6B2A39DA" w14:textId="77777777" w:rsidR="00000000" w:rsidRDefault="00876FC3">
                      <w:pPr>
                        <w:outlineLvl w:val="0"/>
                      </w:pPr>
                    </w:p>
                    <w:p w14:paraId="4DFA5FA6" w14:textId="77777777" w:rsidR="00000000" w:rsidRDefault="00876FC3">
                      <w:pPr>
                        <w:rPr>
                          <w:lang w:val="en-US"/>
                        </w:rPr>
                      </w:pPr>
                    </w:p>
                    <w:p w14:paraId="19343C19" w14:textId="77777777" w:rsidR="00000000" w:rsidRDefault="00876FC3">
                      <w:pPr>
                        <w:rPr>
                          <w:lang w:val="en-US"/>
                        </w:rPr>
                      </w:pPr>
                    </w:p>
                    <w:p w14:paraId="03F247EE" w14:textId="77777777" w:rsidR="00000000" w:rsidRDefault="00876FC3">
                      <w:pPr>
                        <w:rPr>
                          <w:lang w:val="en-US"/>
                        </w:rPr>
                      </w:pPr>
                      <w:r>
                        <w:rPr>
                          <w:lang w:val="en-US"/>
                        </w:rPr>
                        <w:t xml:space="preserve">                           </w:t>
                      </w:r>
                      <w:r>
                        <w:rPr>
                          <w:position w:val="-6"/>
                        </w:rPr>
                        <w:object w:dxaOrig="240" w:dyaOrig="220" w14:anchorId="6D01390C">
                          <v:shape id="_x0000_i1026" type="#_x0000_t75" style="width:12pt;height:11.25pt" fillcolor="window">
                            <v:imagedata r:id="rId5" o:title=""/>
                          </v:shape>
                          <o:OLEObject Type="Embed" ProgID="Equation.3" ShapeID="_x0000_i1026" DrawAspect="Content" ObjectID="_1804240942" r:id="rId7"/>
                        </w:object>
                      </w:r>
                    </w:p>
                    <w:p w14:paraId="00BE1576" w14:textId="77777777" w:rsidR="00000000" w:rsidRDefault="00876FC3">
                      <w:pPr>
                        <w:rPr>
                          <w:lang w:val="en-US"/>
                        </w:rPr>
                      </w:pPr>
                      <w:r>
                        <w:rPr>
                          <w:lang w:val="en-US"/>
                        </w:rPr>
                        <w:t>A’                0             B’</w:t>
                      </w:r>
                    </w:p>
                  </w:txbxContent>
                </v:textbox>
              </v:shape>
            </w:pict>
          </mc:Fallback>
        </mc:AlternateContent>
      </w:r>
    </w:p>
    <w:p w14:paraId="6DF7B190" w14:textId="74D57A3F" w:rsidR="00000000" w:rsidRDefault="005D111D">
      <w:pPr>
        <w:outlineLvl w:val="0"/>
      </w:pPr>
      <w:r>
        <w:rPr>
          <w:noProof/>
        </w:rPr>
        <mc:AlternateContent>
          <mc:Choice Requires="wps">
            <w:drawing>
              <wp:anchor distT="0" distB="0" distL="114300" distR="114300" simplePos="0" relativeHeight="251724288" behindDoc="0" locked="0" layoutInCell="0" allowOverlap="1" wp14:anchorId="52A22CF4" wp14:editId="19EEAFA8">
                <wp:simplePos x="0" y="0"/>
                <wp:positionH relativeFrom="column">
                  <wp:posOffset>-3040380</wp:posOffset>
                </wp:positionH>
                <wp:positionV relativeFrom="paragraph">
                  <wp:posOffset>93980</wp:posOffset>
                </wp:positionV>
                <wp:extent cx="708660" cy="1005840"/>
                <wp:effectExtent l="0" t="0" r="0" b="0"/>
                <wp:wrapNone/>
                <wp:docPr id="194"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55BE" w14:textId="77777777" w:rsidR="00000000" w:rsidRDefault="00876FC3">
                            <w:pPr>
                              <w:outlineLvl w:val="0"/>
                              <w:rPr>
                                <w:lang w:val="en-US"/>
                              </w:rPr>
                            </w:pPr>
                            <w:r>
                              <w:rPr>
                                <w:lang w:val="en-US"/>
                              </w:rPr>
                              <w:t>B</w:t>
                            </w:r>
                          </w:p>
                          <w:p w14:paraId="0E2E1F13" w14:textId="77777777" w:rsidR="00000000" w:rsidRDefault="00876FC3">
                            <w:pPr>
                              <w:outlineLvl w:val="0"/>
                              <w:rPr>
                                <w:lang w:val="en-US"/>
                              </w:rPr>
                            </w:pPr>
                          </w:p>
                          <w:p w14:paraId="1A6ACAD9" w14:textId="77777777" w:rsidR="00000000" w:rsidRDefault="00876FC3">
                            <w:pPr>
                              <w:rPr>
                                <w:lang w:val="en-US"/>
                              </w:rPr>
                            </w:pPr>
                            <w:r>
                              <w:rPr>
                                <w:lang w:val="en-US"/>
                              </w:rPr>
                              <w:t xml:space="preserve"> </w:t>
                            </w:r>
                          </w:p>
                          <w:p w14:paraId="0DF4A5BD" w14:textId="77777777" w:rsidR="00000000" w:rsidRDefault="00876FC3">
                            <w:pPr>
                              <w:rPr>
                                <w:lang w:val="en-US"/>
                              </w:rPr>
                            </w:pPr>
                            <w:r>
                              <w:rPr>
                                <w:lang w:val="en-US"/>
                              </w:rPr>
                              <w:t xml:space="preserve">    A</w:t>
                            </w:r>
                          </w:p>
                          <w:p w14:paraId="7D86F6A5" w14:textId="77777777" w:rsidR="00000000" w:rsidRDefault="00876FC3">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2CF4" id="Text Box 367" o:spid="_x0000_s1029" type="#_x0000_t202" style="position:absolute;margin-left:-239.4pt;margin-top:7.4pt;width:55.8pt;height:79.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" o:allowincell="f" filled="f" stroked="f">
                <v:textbox>
                  <w:txbxContent>
                    <w:p w14:paraId="0AE855BE" w14:textId="77777777" w:rsidR="00000000" w:rsidRDefault="00876FC3">
                      <w:pPr>
                        <w:outlineLvl w:val="0"/>
                        <w:rPr>
                          <w:lang w:val="en-US"/>
                        </w:rPr>
                      </w:pPr>
                      <w:r>
                        <w:rPr>
                          <w:lang w:val="en-US"/>
                        </w:rPr>
                        <w:t>B</w:t>
                      </w:r>
                    </w:p>
                    <w:p w14:paraId="0E2E1F13" w14:textId="77777777" w:rsidR="00000000" w:rsidRDefault="00876FC3">
                      <w:pPr>
                        <w:outlineLvl w:val="0"/>
                        <w:rPr>
                          <w:lang w:val="en-US"/>
                        </w:rPr>
                      </w:pPr>
                    </w:p>
                    <w:p w14:paraId="1A6ACAD9" w14:textId="77777777" w:rsidR="00000000" w:rsidRDefault="00876FC3">
                      <w:pPr>
                        <w:rPr>
                          <w:lang w:val="en-US"/>
                        </w:rPr>
                      </w:pPr>
                      <w:r>
                        <w:rPr>
                          <w:lang w:val="en-US"/>
                        </w:rPr>
                        <w:t xml:space="preserve"> </w:t>
                      </w:r>
                    </w:p>
                    <w:p w14:paraId="0DF4A5BD" w14:textId="77777777" w:rsidR="00000000" w:rsidRDefault="00876FC3">
                      <w:pPr>
                        <w:rPr>
                          <w:lang w:val="en-US"/>
                        </w:rPr>
                      </w:pPr>
                      <w:r>
                        <w:rPr>
                          <w:lang w:val="en-US"/>
                        </w:rPr>
                        <w:t xml:space="preserve">    A</w:t>
                      </w:r>
                    </w:p>
                    <w:p w14:paraId="7D86F6A5" w14:textId="77777777" w:rsidR="00000000" w:rsidRDefault="00876FC3">
                      <w:pPr>
                        <w:rPr>
                          <w:lang w:val="en-US"/>
                        </w:rPr>
                      </w:pPr>
                      <w:r>
                        <w:rPr>
                          <w:lang w:val="en-US"/>
                        </w:rPr>
                        <w:t xml:space="preserve">       </w:t>
                      </w:r>
                    </w:p>
                  </w:txbxContent>
                </v:textbox>
              </v:shape>
            </w:pict>
          </mc:Fallback>
        </mc:AlternateContent>
      </w:r>
      <w:r>
        <w:rPr>
          <w:noProof/>
        </w:rPr>
        <mc:AlternateContent>
          <mc:Choice Requires="wps">
            <w:drawing>
              <wp:anchor distT="0" distB="0" distL="114300" distR="114300" simplePos="0" relativeHeight="251715072" behindDoc="0" locked="0" layoutInCell="0" allowOverlap="1" wp14:anchorId="32A37850" wp14:editId="02F765EE">
                <wp:simplePos x="0" y="0"/>
                <wp:positionH relativeFrom="column">
                  <wp:posOffset>228600</wp:posOffset>
                </wp:positionH>
                <wp:positionV relativeFrom="paragraph">
                  <wp:posOffset>93980</wp:posOffset>
                </wp:positionV>
                <wp:extent cx="1188720" cy="1188720"/>
                <wp:effectExtent l="0" t="0" r="0" b="0"/>
                <wp:wrapSquare wrapText="bothSides"/>
                <wp:docPr id="193"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18872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E877C8" id="Oval 358" o:spid="_x0000_s1026" style="position:absolute;margin-left:18pt;margin-top:7.4pt;width:93.6pt;height:9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" o:allowincell="f" strokeweight=".5pt">
                <w10:wrap type="square"/>
              </v:oval>
            </w:pict>
          </mc:Fallback>
        </mc:AlternateContent>
      </w:r>
      <w:r>
        <w:rPr>
          <w:noProof/>
        </w:rPr>
        <mc:AlternateContent>
          <mc:Choice Requires="wps">
            <w:drawing>
              <wp:anchor distT="0" distB="0" distL="114300" distR="114300" simplePos="0" relativeHeight="251720192" behindDoc="0" locked="1" layoutInCell="0" allowOverlap="1" wp14:anchorId="444B6F93" wp14:editId="7A483FB1">
                <wp:simplePos x="0" y="0"/>
                <wp:positionH relativeFrom="column">
                  <wp:posOffset>1598295</wp:posOffset>
                </wp:positionH>
                <wp:positionV relativeFrom="paragraph">
                  <wp:posOffset>93980</wp:posOffset>
                </wp:positionV>
                <wp:extent cx="2560320" cy="1188720"/>
                <wp:effectExtent l="0" t="0" r="0" b="0"/>
                <wp:wrapSquare wrapText="bothSides"/>
                <wp:docPr id="192" name="Freeform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1188720"/>
                        </a:xfrm>
                        <a:custGeom>
                          <a:avLst/>
                          <a:gdLst>
                            <a:gd name="T0" fmla="*/ 0 w 4032"/>
                            <a:gd name="T1" fmla="*/ 864 h 1872"/>
                            <a:gd name="T2" fmla="*/ 576 w 4032"/>
                            <a:gd name="T3" fmla="*/ 0 h 1872"/>
                            <a:gd name="T4" fmla="*/ 1152 w 4032"/>
                            <a:gd name="T5" fmla="*/ 864 h 1872"/>
                            <a:gd name="T6" fmla="*/ 1728 w 4032"/>
                            <a:gd name="T7" fmla="*/ 1872 h 1872"/>
                            <a:gd name="T8" fmla="*/ 2304 w 4032"/>
                            <a:gd name="T9" fmla="*/ 864 h 1872"/>
                            <a:gd name="T10" fmla="*/ 2880 w 4032"/>
                            <a:gd name="T11" fmla="*/ 0 h 1872"/>
                            <a:gd name="T12" fmla="*/ 3456 w 4032"/>
                            <a:gd name="T13" fmla="*/ 864 h 1872"/>
                            <a:gd name="T14" fmla="*/ 4032 w 4032"/>
                            <a:gd name="T15" fmla="*/ 1872 h 18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32" h="1872">
                              <a:moveTo>
                                <a:pt x="0" y="864"/>
                              </a:moveTo>
                              <a:cubicBezTo>
                                <a:pt x="192" y="432"/>
                                <a:pt x="384" y="0"/>
                                <a:pt x="576" y="0"/>
                              </a:cubicBezTo>
                              <a:cubicBezTo>
                                <a:pt x="768" y="0"/>
                                <a:pt x="960" y="552"/>
                                <a:pt x="1152" y="864"/>
                              </a:cubicBezTo>
                              <a:cubicBezTo>
                                <a:pt x="1344" y="1176"/>
                                <a:pt x="1536" y="1872"/>
                                <a:pt x="1728" y="1872"/>
                              </a:cubicBezTo>
                              <a:cubicBezTo>
                                <a:pt x="1920" y="1872"/>
                                <a:pt x="2112" y="1176"/>
                                <a:pt x="2304" y="864"/>
                              </a:cubicBezTo>
                              <a:cubicBezTo>
                                <a:pt x="2496" y="552"/>
                                <a:pt x="2688" y="0"/>
                                <a:pt x="2880" y="0"/>
                              </a:cubicBezTo>
                              <a:cubicBezTo>
                                <a:pt x="3072" y="0"/>
                                <a:pt x="3264" y="552"/>
                                <a:pt x="3456" y="864"/>
                              </a:cubicBezTo>
                              <a:cubicBezTo>
                                <a:pt x="3648" y="1176"/>
                                <a:pt x="3768" y="1872"/>
                                <a:pt x="4032" y="18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B1EC" id="Freeform 363" o:spid="_x0000_s1026" style="position:absolute;margin-left:125.85pt;margin-top:7.4pt;width:201.6pt;height:93.6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" o:allowincell="f" path="m,864c192,432,384,,576,v192,,384,552,576,864c1344,1176,1536,1872,1728,1872v192,,384,-696,576,-1008c2496,552,2688,,2880,v192,,384,552,576,864c3648,1176,3768,1872,4032,1872e" filled="f">
                <v:path arrowok="t" o:connecttype="custom" o:connectlocs="0,548640;365760,0;731520,548640;1097280,1188720;1463040,548640;1828800,0;2194560,548640;2560320,1188720" o:connectangles="0,0,0,0,0,0,0,0"/>
                <w10:wrap type="square"/>
                <w10:anchorlock/>
              </v:shape>
            </w:pict>
          </mc:Fallback>
        </mc:AlternateContent>
      </w:r>
      <w:r>
        <w:rPr>
          <w:noProof/>
        </w:rPr>
        <mc:AlternateContent>
          <mc:Choice Requires="wps">
            <w:drawing>
              <wp:anchor distT="0" distB="0" distL="114300" distR="114300" simplePos="0" relativeHeight="251719168" behindDoc="0" locked="0" layoutInCell="0" allowOverlap="1" wp14:anchorId="1D04446E" wp14:editId="24EBEB19">
                <wp:simplePos x="0" y="0"/>
                <wp:positionH relativeFrom="column">
                  <wp:posOffset>1600200</wp:posOffset>
                </wp:positionH>
                <wp:positionV relativeFrom="paragraph">
                  <wp:posOffset>2540</wp:posOffset>
                </wp:positionV>
                <wp:extent cx="0" cy="1554480"/>
                <wp:effectExtent l="0" t="0" r="0" b="0"/>
                <wp:wrapSquare wrapText="bothSides"/>
                <wp:docPr id="191"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4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F5010" id="Line 362" o:spid="_x0000_s1026" style="position:absolute;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pt" to="126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" o:allowincell="f" strokeweight=".5pt">
                <w10:wrap type="square"/>
              </v:line>
            </w:pict>
          </mc:Fallback>
        </mc:AlternateContent>
      </w:r>
    </w:p>
    <w:p w14:paraId="5263D2AE" w14:textId="058BB428" w:rsidR="00000000" w:rsidRDefault="005D111D">
      <w:pPr>
        <w:outlineLvl w:val="0"/>
      </w:pPr>
      <w:r>
        <w:rPr>
          <w:noProof/>
        </w:rPr>
        <mc:AlternateContent>
          <mc:Choice Requires="wps">
            <w:drawing>
              <wp:anchor distT="0" distB="0" distL="114300" distR="114300" simplePos="0" relativeHeight="251723264" behindDoc="0" locked="0" layoutInCell="0" allowOverlap="1" wp14:anchorId="47C1E443" wp14:editId="6111DE58">
                <wp:simplePos x="0" y="0"/>
                <wp:positionH relativeFrom="column">
                  <wp:posOffset>-2491740</wp:posOffset>
                </wp:positionH>
                <wp:positionV relativeFrom="paragraph">
                  <wp:posOffset>130810</wp:posOffset>
                </wp:positionV>
                <wp:extent cx="0" cy="365760"/>
                <wp:effectExtent l="0" t="0" r="0" b="0"/>
                <wp:wrapSquare wrapText="bothSides"/>
                <wp:docPr id="19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46546" id="Line 366"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0.3pt" to="-196.2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" o:allowincell="f" strokeweight="1pt">
                <w10:wrap type="square"/>
              </v:line>
            </w:pict>
          </mc:Fallback>
        </mc:AlternateContent>
      </w:r>
      <w:r>
        <w:rPr>
          <w:noProof/>
        </w:rPr>
        <mc:AlternateContent>
          <mc:Choice Requires="wps">
            <w:drawing>
              <wp:anchor distT="0" distB="0" distL="114300" distR="114300" simplePos="0" relativeHeight="251722240" behindDoc="0" locked="0" layoutInCell="0" allowOverlap="1" wp14:anchorId="745EAFEF" wp14:editId="0BA49643">
                <wp:simplePos x="0" y="0"/>
                <wp:positionH relativeFrom="column">
                  <wp:posOffset>-3040380</wp:posOffset>
                </wp:positionH>
                <wp:positionV relativeFrom="paragraph">
                  <wp:posOffset>130810</wp:posOffset>
                </wp:positionV>
                <wp:extent cx="548640" cy="0"/>
                <wp:effectExtent l="0" t="0" r="0" b="0"/>
                <wp:wrapSquare wrapText="bothSides"/>
                <wp:docPr id="189"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927F9" id="Line 36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0.3pt" to="-196.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" o:allowincell="f">
                <v:stroke dashstyle="longDash"/>
                <w10:wrap type="square"/>
              </v:line>
            </w:pict>
          </mc:Fallback>
        </mc:AlternateContent>
      </w:r>
      <w:r>
        <w:rPr>
          <w:noProof/>
        </w:rPr>
        <mc:AlternateContent>
          <mc:Choice Requires="wps">
            <w:drawing>
              <wp:anchor distT="0" distB="0" distL="114300" distR="114300" simplePos="0" relativeHeight="251717120" behindDoc="0" locked="0" layoutInCell="0" allowOverlap="1" wp14:anchorId="6F905C9B" wp14:editId="2B154C82">
                <wp:simplePos x="0" y="0"/>
                <wp:positionH relativeFrom="column">
                  <wp:posOffset>-3040380</wp:posOffset>
                </wp:positionH>
                <wp:positionV relativeFrom="paragraph">
                  <wp:posOffset>130810</wp:posOffset>
                </wp:positionV>
                <wp:extent cx="0" cy="365760"/>
                <wp:effectExtent l="0" t="0" r="0" b="0"/>
                <wp:wrapSquare wrapText="bothSides"/>
                <wp:docPr id="188"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C23A0" id="Line 360"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0.3pt" to="-239.4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" o:allowincell="f" strokeweight="1pt">
                <w10:wrap type="square"/>
              </v:line>
            </w:pict>
          </mc:Fallback>
        </mc:AlternateContent>
      </w:r>
      <w:r>
        <w:rPr>
          <w:noProof/>
        </w:rPr>
        <mc:AlternateContent>
          <mc:Choice Requires="wps">
            <w:drawing>
              <wp:anchor distT="0" distB="0" distL="114300" distR="114300" simplePos="0" relativeHeight="251716096" behindDoc="0" locked="0" layoutInCell="0" allowOverlap="1" wp14:anchorId="103D9F05" wp14:editId="33C4A413">
                <wp:simplePos x="0" y="0"/>
                <wp:positionH relativeFrom="column">
                  <wp:posOffset>-3497580</wp:posOffset>
                </wp:positionH>
                <wp:positionV relativeFrom="paragraph">
                  <wp:posOffset>130810</wp:posOffset>
                </wp:positionV>
                <wp:extent cx="457200" cy="365760"/>
                <wp:effectExtent l="0" t="0" r="0" b="0"/>
                <wp:wrapSquare wrapText="bothSides"/>
                <wp:docPr id="18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657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27283" id="Line 359" o:spid="_x0000_s1026" style="position:absolute;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4pt,10.3pt" to="-239.4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" o:allowincell="f" strokeweight=".5pt">
                <w10:wrap type="square"/>
              </v:line>
            </w:pict>
          </mc:Fallback>
        </mc:AlternateContent>
      </w:r>
    </w:p>
    <w:p w14:paraId="5A96304E" w14:textId="77777777" w:rsidR="00000000" w:rsidRDefault="00876FC3">
      <w:pPr>
        <w:outlineLvl w:val="0"/>
      </w:pPr>
    </w:p>
    <w:p w14:paraId="4EC80B09" w14:textId="77777777" w:rsidR="00000000" w:rsidRDefault="00876FC3">
      <w:pPr>
        <w:outlineLvl w:val="0"/>
      </w:pPr>
    </w:p>
    <w:p w14:paraId="6B5C24EB" w14:textId="4E11FD53" w:rsidR="00000000" w:rsidRDefault="005D111D">
      <w:pPr>
        <w:outlineLvl w:val="0"/>
      </w:pPr>
      <w:r>
        <w:rPr>
          <w:noProof/>
        </w:rPr>
        <mc:AlternateContent>
          <mc:Choice Requires="wps">
            <w:drawing>
              <wp:anchor distT="0" distB="0" distL="114300" distR="114300" simplePos="0" relativeHeight="251726336" behindDoc="0" locked="0" layoutInCell="0" allowOverlap="1" wp14:anchorId="270A4E45" wp14:editId="74D297AF">
                <wp:simplePos x="0" y="0"/>
                <wp:positionH relativeFrom="column">
                  <wp:posOffset>-2766060</wp:posOffset>
                </wp:positionH>
                <wp:positionV relativeFrom="paragraph">
                  <wp:posOffset>58420</wp:posOffset>
                </wp:positionV>
                <wp:extent cx="548640" cy="365760"/>
                <wp:effectExtent l="0" t="0" r="0" b="0"/>
                <wp:wrapNone/>
                <wp:docPr id="186"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94BE1A" w14:textId="77777777" w:rsidR="00000000" w:rsidRDefault="00876FC3">
                            <w:pPr>
                              <w:rPr>
                                <w:lang w:val="en-US"/>
                              </w:rPr>
                            </w:pPr>
                            <w:r>
                              <w:rPr>
                                <w:lang w:val="en-US"/>
                              </w:rPr>
                              <w:t xml:space="preserve">    </w:t>
                            </w:r>
                            <w:r>
                              <w:rPr>
                                <w:position w:val="-6"/>
                              </w:rPr>
                              <w:object w:dxaOrig="240" w:dyaOrig="220" w14:anchorId="62F66B3B">
                                <v:shape id="_x0000_i1027" type="#_x0000_t75" style="width:12pt;height:11.25pt" fillcolor="window">
                                  <v:imagedata r:id="rId8" o:title=""/>
                                </v:shape>
                                <o:OLEObject Type="Embed" ProgID="Equation.3" ShapeID="_x0000_i1027" DrawAspect="Content" ObjectID="_1804240943"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4E45" id="Text Box 369" o:spid="_x0000_s1030" type="#_x0000_t202" style="position:absolute;margin-left:-217.8pt;margin-top:4.6pt;width:43.2pt;height:28.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" o:allowincell="f" filled="f" stroked="f">
                <v:textbox>
                  <w:txbxContent>
                    <w:p w14:paraId="4E94BE1A" w14:textId="77777777" w:rsidR="00000000" w:rsidRDefault="00876FC3">
                      <w:pPr>
                        <w:rPr>
                          <w:lang w:val="en-US"/>
                        </w:rPr>
                      </w:pPr>
                      <w:r>
                        <w:rPr>
                          <w:lang w:val="en-US"/>
                        </w:rPr>
                        <w:t xml:space="preserve">    </w:t>
                      </w:r>
                      <w:r>
                        <w:rPr>
                          <w:position w:val="-6"/>
                        </w:rPr>
                        <w:object w:dxaOrig="240" w:dyaOrig="220" w14:anchorId="62F66B3B">
                          <v:shape id="_x0000_i1027" type="#_x0000_t75" style="width:12pt;height:11.25pt" fillcolor="window">
                            <v:imagedata r:id="rId8" o:title=""/>
                          </v:shape>
                          <o:OLEObject Type="Embed" ProgID="Equation.3" ShapeID="_x0000_i1027" DrawAspect="Content" ObjectID="_1804240943" r:id="rId10"/>
                        </w:object>
                      </w:r>
                    </w:p>
                  </w:txbxContent>
                </v:textbox>
              </v:shape>
            </w:pict>
          </mc:Fallback>
        </mc:AlternateContent>
      </w:r>
      <w:r>
        <w:rPr>
          <w:noProof/>
        </w:rPr>
        <mc:AlternateContent>
          <mc:Choice Requires="wps">
            <w:drawing>
              <wp:anchor distT="0" distB="0" distL="114300" distR="114300" simplePos="0" relativeHeight="251721216" behindDoc="0" locked="0" layoutInCell="0" allowOverlap="1" wp14:anchorId="51698388" wp14:editId="3D1072AC">
                <wp:simplePos x="0" y="0"/>
                <wp:positionH relativeFrom="column">
                  <wp:posOffset>-4046220</wp:posOffset>
                </wp:positionH>
                <wp:positionV relativeFrom="paragraph">
                  <wp:posOffset>58420</wp:posOffset>
                </wp:positionV>
                <wp:extent cx="1188720" cy="0"/>
                <wp:effectExtent l="0" t="0" r="0" b="0"/>
                <wp:wrapSquare wrapText="bothSides"/>
                <wp:docPr id="185"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25B9" id="Line 364"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pt,4.6pt" to="-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" o:allowincell="f" strokeweight=".5pt">
                <w10:wrap type="square"/>
              </v:line>
            </w:pict>
          </mc:Fallback>
        </mc:AlternateContent>
      </w:r>
      <w:r>
        <w:rPr>
          <w:noProof/>
        </w:rPr>
        <mc:AlternateContent>
          <mc:Choice Requires="wps">
            <w:drawing>
              <wp:anchor distT="0" distB="0" distL="114300" distR="114300" simplePos="0" relativeHeight="251718144" behindDoc="0" locked="1" layoutInCell="0" allowOverlap="1" wp14:anchorId="57E7E9C6" wp14:editId="4222EC70">
                <wp:simplePos x="0" y="0"/>
                <wp:positionH relativeFrom="column">
                  <wp:posOffset>-2674620</wp:posOffset>
                </wp:positionH>
                <wp:positionV relativeFrom="paragraph">
                  <wp:posOffset>58420</wp:posOffset>
                </wp:positionV>
                <wp:extent cx="3291840" cy="0"/>
                <wp:effectExtent l="0" t="0" r="0" b="0"/>
                <wp:wrapSquare wrapText="bothSides"/>
                <wp:docPr id="184"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6F480" id="Line 36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4.6pt" to="4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" o:allowincell="f" strokeweight=".5pt">
                <w10:wrap type="square"/>
                <w10:anchorlock/>
              </v:line>
            </w:pict>
          </mc:Fallback>
        </mc:AlternateContent>
      </w:r>
    </w:p>
    <w:p w14:paraId="4901449B" w14:textId="77777777" w:rsidR="00000000" w:rsidRDefault="00876FC3">
      <w:pPr>
        <w:outlineLvl w:val="0"/>
      </w:pPr>
    </w:p>
    <w:p w14:paraId="50B1C440" w14:textId="77777777" w:rsidR="00000000" w:rsidRDefault="00876FC3">
      <w:pPr>
        <w:outlineLvl w:val="0"/>
      </w:pPr>
    </w:p>
    <w:p w14:paraId="4EC2B233" w14:textId="77777777" w:rsidR="00000000" w:rsidRDefault="00876FC3">
      <w:pPr>
        <w:outlineLvl w:val="0"/>
      </w:pPr>
    </w:p>
    <w:p w14:paraId="1E3B3E66" w14:textId="77777777" w:rsidR="00000000" w:rsidRDefault="00876FC3">
      <w:pPr>
        <w:outlineLvl w:val="0"/>
      </w:pPr>
    </w:p>
    <w:p w14:paraId="61D589CC" w14:textId="77777777" w:rsidR="00000000" w:rsidRDefault="00876FC3">
      <w:pPr>
        <w:outlineLvl w:val="0"/>
      </w:pPr>
    </w:p>
    <w:p w14:paraId="58144088" w14:textId="77777777" w:rsidR="00000000" w:rsidRDefault="00876FC3">
      <w:pPr>
        <w:outlineLvl w:val="0"/>
      </w:pPr>
    </w:p>
    <w:p w14:paraId="1BFC910D" w14:textId="77777777" w:rsidR="00000000" w:rsidRDefault="00876FC3">
      <w:pPr>
        <w:outlineLvl w:val="0"/>
      </w:pPr>
    </w:p>
    <w:p w14:paraId="43556BED" w14:textId="77777777" w:rsidR="00000000" w:rsidRDefault="00876FC3"/>
    <w:p w14:paraId="3F1A3286" w14:textId="77777777" w:rsidR="00000000" w:rsidRDefault="00876FC3">
      <w:r>
        <w:object w:dxaOrig="240" w:dyaOrig="220" w14:anchorId="770023F2">
          <v:shape id="_x0000_s1381" type="#_x0000_t75" style="position:absolute;margin-left:140.4pt;margin-top:61.05pt;width:60pt;height:31pt;z-index:251714048;mso-position-horizontal:absolute;mso-position-horizontal-relative:text;mso-position-vertical:absolute;mso-position-vertical-relative:text" o:allowincell="f">
            <v:imagedata r:id="rId11" o:title=""/>
            <w10:wrap type="topAndBottom"/>
          </v:shape>
          <o:OLEObject Type="Embed" ProgID="Equation.3" ShapeID="_x0000_s1381" DrawAspect="Content" ObjectID="_1804240914" r:id="rId12"/>
        </w:object>
      </w:r>
      <w:r>
        <w:t>Если на горизонтальной оси откладывать центральный угол</w:t>
      </w:r>
      <w:r>
        <w:rPr>
          <w:position w:val="-6"/>
        </w:rPr>
        <w:object w:dxaOrig="240" w:dyaOrig="220" w14:anchorId="7C65EB4F">
          <v:shape id="_x0000_i1025" type="#_x0000_t75" style="width:12pt;height:11.25pt" o:ole="" fillcolor="window">
            <v:imagedata r:id="rId13" o:title=""/>
          </v:shape>
          <o:OLEObject Type="Embed" ProgID="Equation.3" ShapeID="_x0000_i1025" DrawAspect="Content" ObjectID="_1804240900" r:id="rId14"/>
        </w:object>
      </w:r>
      <w:r>
        <w:t>, а на вертикальной - перпендикуляр ВВ</w:t>
      </w:r>
      <w:r>
        <w:rPr>
          <w:lang w:val="en-US"/>
        </w:rPr>
        <w:t>’</w:t>
      </w:r>
      <w:r>
        <w:t>, опущенный из конца вращающегося радиуса ОВ на неподвижный диаметр АА</w:t>
      </w:r>
      <w:r>
        <w:rPr>
          <w:lang w:val="en-US"/>
        </w:rPr>
        <w:t>’</w:t>
      </w:r>
      <w:r>
        <w:t>( угол … отсчитывается от н</w:t>
      </w:r>
      <w:r>
        <w:t xml:space="preserve">еподвижного  радиуса ОА), то получится кривая ,называемая синусоидой. Для каждой абсциссы </w:t>
      </w:r>
      <w:r>
        <w:rPr>
          <w:i/>
          <w:lang w:val="en-US"/>
        </w:rPr>
        <w:t>a</w:t>
      </w:r>
      <w:r>
        <w:t xml:space="preserve"> ордината этой кривой </w:t>
      </w:r>
      <w:r>
        <w:rPr>
          <w:lang w:val="en-US"/>
        </w:rPr>
        <w:t>BB’</w:t>
      </w:r>
      <w:r>
        <w:t xml:space="preserve"> пропорциональна синусу угла </w:t>
      </w:r>
      <w:r>
        <w:rPr>
          <w:i/>
          <w:lang w:val="en-US"/>
        </w:rPr>
        <w:t>a</w:t>
      </w:r>
      <w:r>
        <w:t>, так как</w:t>
      </w:r>
    </w:p>
    <w:p w14:paraId="6B1106D5" w14:textId="77777777" w:rsidR="00000000" w:rsidRDefault="00876FC3"/>
    <w:p w14:paraId="07401683" w14:textId="77777777" w:rsidR="00000000" w:rsidRDefault="00876FC3">
      <w:r>
        <w:t>Число циклов гармонического колебания, совершаемых за 1с, называется частотой этого колебания. Един</w:t>
      </w:r>
      <w:r>
        <w:t>ицу частоты называют герцем.</w:t>
      </w:r>
    </w:p>
    <w:p w14:paraId="40AC6041" w14:textId="77777777" w:rsidR="00000000" w:rsidRDefault="00876FC3">
      <w:r>
        <w:object w:dxaOrig="240" w:dyaOrig="220" w14:anchorId="5B700501">
          <v:shape id="_x0000_s1394" type="#_x0000_t75" style="position:absolute;margin-left:154.8pt;margin-top:42.7pt;width:31.95pt;height:31pt;z-index:251727360;mso-position-horizontal:absolute;mso-position-horizontal-relative:text;mso-position-vertical:absolute;mso-position-vertical-relative:text" o:allowincell="f">
            <v:imagedata r:id="rId15" o:title=""/>
            <w10:wrap type="topAndBottom"/>
          </v:shape>
          <o:OLEObject Type="Embed" ProgID="Equation.3" ShapeID="_x0000_s1394" DrawAspect="Content" ObjectID="_1804240915" r:id="rId16"/>
        </w:object>
      </w:r>
      <w:r>
        <w:t xml:space="preserve">Вообще обозначая продолжительность периода за, выраженную в секундах, через </w:t>
      </w:r>
      <w:r>
        <w:rPr>
          <w:i/>
          <w:lang w:val="en-US"/>
        </w:rPr>
        <w:t>T</w:t>
      </w:r>
      <w:r>
        <w:t xml:space="preserve">, а частоту, выраженную в герцах, через </w:t>
      </w:r>
      <w:r>
        <w:rPr>
          <w:i/>
          <w:lang w:val="en-US"/>
        </w:rPr>
        <w:t>v</w:t>
      </w:r>
      <w:r>
        <w:t>,</w:t>
      </w:r>
      <w:r>
        <w:rPr>
          <w:lang w:val="en-US"/>
        </w:rPr>
        <w:t xml:space="preserve"> </w:t>
      </w:r>
      <w:r>
        <w:t xml:space="preserve">будем иметь </w:t>
      </w:r>
    </w:p>
    <w:p w14:paraId="2FF56E16" w14:textId="77777777" w:rsidR="00000000" w:rsidRDefault="00876FC3"/>
    <w:p w14:paraId="758D1EFA" w14:textId="77777777" w:rsidR="00000000" w:rsidRDefault="00876FC3">
      <w:pPr>
        <w:pStyle w:val="3"/>
      </w:pPr>
      <w:r>
        <w:lastRenderedPageBreak/>
        <w:t>Динамика гармонических колебаний.</w:t>
      </w:r>
    </w:p>
    <w:p w14:paraId="41EA469F" w14:textId="77777777" w:rsidR="00000000" w:rsidRDefault="00876FC3">
      <w:r>
        <w:t>Рассмотрим динамику свободных колебаний в идеальных колеба</w:t>
      </w:r>
      <w:r>
        <w:t>тельных системах без трения.</w:t>
      </w:r>
    </w:p>
    <w:p w14:paraId="53A40785" w14:textId="77777777" w:rsidR="00000000" w:rsidRDefault="00876FC3">
      <w:r>
        <w:t>Отведем шар пружинного маятника от положения равновесия. В этом случае на шар действует возвращающая сила, направленная в сторону положения равновесия.</w:t>
      </w:r>
    </w:p>
    <w:p w14:paraId="56C15747" w14:textId="77777777" w:rsidR="00000000" w:rsidRDefault="00876FC3"/>
    <w:p w14:paraId="523E1017" w14:textId="77777777" w:rsidR="00000000" w:rsidRDefault="00876FC3">
      <w:pPr>
        <w:pStyle w:val="3"/>
      </w:pPr>
      <w:r>
        <w:object w:dxaOrig="240" w:dyaOrig="220" w14:anchorId="737CEE92">
          <v:shape id="_x0000_s1396" type="#_x0000_t75" style="position:absolute;margin-left:140.4pt;margin-top:1.5pt;width:44pt;height:13.95pt;z-index:251728384;mso-position-horizontal:absolute;mso-position-horizontal-relative:text;mso-position-vertical:absolute;mso-position-vertical-relative:text" o:allowincell="f">
            <v:imagedata r:id="rId17" o:title=""/>
            <w10:wrap type="topAndBottom"/>
          </v:shape>
          <o:OLEObject Type="Embed" ProgID="Equation.3" ShapeID="_x0000_s1396" DrawAspect="Content" ObjectID="_1804240916" r:id="rId18"/>
        </w:object>
      </w:r>
    </w:p>
    <w:p w14:paraId="31FC1F45" w14:textId="77777777" w:rsidR="00000000" w:rsidRDefault="00876FC3">
      <w:pPr>
        <w:rPr>
          <w:i/>
          <w:lang w:val="en-US"/>
        </w:rPr>
      </w:pPr>
      <w:r>
        <w:t xml:space="preserve">Ее проекция имеет знак, противоположный знаку смещения </w:t>
      </w:r>
      <w:r>
        <w:rPr>
          <w:i/>
          <w:lang w:val="en-US"/>
        </w:rPr>
        <w:t>x</w:t>
      </w:r>
    </w:p>
    <w:p w14:paraId="30485689" w14:textId="77777777" w:rsidR="00000000" w:rsidRDefault="00876FC3">
      <w:r>
        <w:object w:dxaOrig="240" w:dyaOrig="220" w14:anchorId="1AD956DF">
          <v:shape id="_x0000_s1397" type="#_x0000_t75" style="position:absolute;margin-left:147.6pt;margin-top:39.35pt;width:66pt;height:16pt;z-index:251729408;mso-position-horizontal:absolute;mso-position-horizontal-relative:text;mso-position-vertical:absolute;mso-position-vertical-relative:text" o:allowincell="f">
            <v:imagedata r:id="rId19" o:title=""/>
            <w10:wrap type="topAndBottom"/>
          </v:shape>
          <o:OLEObject Type="Embed" ProgID="Equation.3" ShapeID="_x0000_s1397" DrawAspect="Content" ObjectID="_1804240917" r:id="rId20"/>
        </w:object>
      </w:r>
      <w:r>
        <w:t>Аналогично обс</w:t>
      </w:r>
      <w:r>
        <w:t xml:space="preserve">тоит дело в случае математического маятника. Отведем маятник от положения равновесия. В этом случае равнодействующая силы тяжести и силы упругости нити направлена в сторону положения равновесия. Эту силу можно выразить так: </w:t>
      </w:r>
    </w:p>
    <w:p w14:paraId="622C8FA6" w14:textId="77777777" w:rsidR="00000000" w:rsidRDefault="00876FC3">
      <w:r>
        <w:object w:dxaOrig="240" w:dyaOrig="220" w14:anchorId="1EE657FE">
          <v:shape id="_x0000_s1398" type="#_x0000_t75" style="position:absolute;margin-left:140.4pt;margin-top:40.85pt;width:51pt;height:31pt;z-index:251730432;mso-position-horizontal:absolute;mso-position-horizontal-relative:text;mso-position-vertical:absolute;mso-position-vertical-relative:text" o:allowincell="f">
            <v:imagedata r:id="rId21" o:title=""/>
            <w10:wrap type="topAndBottom"/>
          </v:shape>
          <o:OLEObject Type="Embed" ProgID="Equation.3" ShapeID="_x0000_s1398" DrawAspect="Content" ObjectID="_1804240918" r:id="rId22"/>
        </w:object>
      </w:r>
      <w:r>
        <w:t>Но если рассматривать колебани</w:t>
      </w:r>
      <w:r>
        <w:t xml:space="preserve">я с маленькими углами отклонения, то </w:t>
      </w:r>
    </w:p>
    <w:p w14:paraId="628FB0E3" w14:textId="77777777" w:rsidR="00000000" w:rsidRDefault="00876FC3">
      <w:r>
        <w:t xml:space="preserve">так как </w:t>
      </w:r>
      <w:r>
        <w:rPr>
          <w:position w:val="-24"/>
        </w:rPr>
        <w:object w:dxaOrig="960" w:dyaOrig="620" w14:anchorId="227CA99A">
          <v:shape id="_x0000_i1028" type="#_x0000_t75" style="width:48pt;height:30.75pt" o:ole="" fillcolor="window">
            <v:imagedata r:id="rId23" o:title=""/>
          </v:shape>
          <o:OLEObject Type="Embed" ProgID="Equation.3" ShapeID="_x0000_i1028" DrawAspect="Content" ObjectID="_1804240901" r:id="rId24"/>
        </w:object>
      </w:r>
      <w:r>
        <w:t xml:space="preserve">. Величина </w:t>
      </w:r>
      <w:r>
        <w:rPr>
          <w:position w:val="-24"/>
        </w:rPr>
        <w:object w:dxaOrig="420" w:dyaOrig="620" w14:anchorId="23833364">
          <v:shape id="_x0000_i1029" type="#_x0000_t75" style="width:21pt;height:30.75pt" o:ole="" fillcolor="window">
            <v:imagedata r:id="rId25" o:title=""/>
          </v:shape>
          <o:OLEObject Type="Embed" ProgID="Equation.3" ShapeID="_x0000_i1029" DrawAspect="Content" ObjectID="_1804240902" r:id="rId26"/>
        </w:object>
      </w:r>
      <w:r>
        <w:t xml:space="preserve"> постоянна. Обозначим ее через </w:t>
      </w:r>
      <w:r>
        <w:rPr>
          <w:i/>
          <w:lang w:val="en-US"/>
        </w:rPr>
        <w:t>k</w:t>
      </w:r>
      <w:r>
        <w:rPr>
          <w:i/>
        </w:rPr>
        <w:t xml:space="preserve">. </w:t>
      </w:r>
      <w:r>
        <w:t xml:space="preserve">Тогда </w:t>
      </w:r>
    </w:p>
    <w:p w14:paraId="3D81EFA6" w14:textId="77777777" w:rsidR="00000000" w:rsidRDefault="00876FC3">
      <w:r>
        <w:object w:dxaOrig="240" w:dyaOrig="220" w14:anchorId="05CA80D8">
          <v:shape id="_x0000_s1401" type="#_x0000_t75" style="position:absolute;margin-left:140.4pt;margin-top:10pt;width:37pt;height:13.95pt;z-index:251731456;mso-position-horizontal:absolute;mso-position-horizontal-relative:text;mso-position-vertical:absolute;mso-position-vertical-relative:text" o:allowincell="f">
            <v:imagedata r:id="rId27" o:title=""/>
            <w10:wrap type="topAndBottom"/>
          </v:shape>
          <o:OLEObject Type="Embed" ProgID="Equation.3" ShapeID="_x0000_s1401" DrawAspect="Content" ObjectID="_1804240919" r:id="rId28"/>
        </w:object>
      </w:r>
      <w:r>
        <w:t>Направлена сила в сторону противоположную смещению.</w:t>
      </w:r>
    </w:p>
    <w:p w14:paraId="3CD37E75" w14:textId="77777777" w:rsidR="00000000" w:rsidRDefault="00876FC3">
      <w:pPr>
        <w:pStyle w:val="3"/>
      </w:pPr>
      <w:r>
        <w:t>Превращения энергии при свободных колебаниях.</w:t>
      </w:r>
    </w:p>
    <w:p w14:paraId="18A72F77" w14:textId="77777777" w:rsidR="00000000" w:rsidRDefault="00876FC3"/>
    <w:p w14:paraId="60D49D5A" w14:textId="4B9DF35B" w:rsidR="00000000" w:rsidRDefault="005D111D">
      <w:r>
        <w:rPr>
          <w:noProof/>
        </w:rPr>
        <mc:AlternateContent>
          <mc:Choice Requires="wps">
            <w:drawing>
              <wp:anchor distT="0" distB="0" distL="114300" distR="114300" simplePos="0" relativeHeight="251735552" behindDoc="0" locked="0" layoutInCell="0" allowOverlap="1" wp14:anchorId="44BDA294" wp14:editId="4CB15F33">
                <wp:simplePos x="0" y="0"/>
                <wp:positionH relativeFrom="column">
                  <wp:posOffset>2423160</wp:posOffset>
                </wp:positionH>
                <wp:positionV relativeFrom="paragraph">
                  <wp:posOffset>79375</wp:posOffset>
                </wp:positionV>
                <wp:extent cx="0" cy="1188720"/>
                <wp:effectExtent l="0" t="0" r="0" b="0"/>
                <wp:wrapNone/>
                <wp:docPr id="183"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41572" id="Line 382"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6.25pt" to="190.8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" o:allowincell="f"/>
            </w:pict>
          </mc:Fallback>
        </mc:AlternateContent>
      </w:r>
      <w:r>
        <w:rPr>
          <w:noProof/>
        </w:rPr>
        <mc:AlternateContent>
          <mc:Choice Requires="wps">
            <w:drawing>
              <wp:anchor distT="0" distB="0" distL="114300" distR="114300" simplePos="0" relativeHeight="251736576" behindDoc="0" locked="0" layoutInCell="0" allowOverlap="1" wp14:anchorId="3A12E5E0" wp14:editId="525957BC">
                <wp:simplePos x="0" y="0"/>
                <wp:positionH relativeFrom="column">
                  <wp:posOffset>960120</wp:posOffset>
                </wp:positionH>
                <wp:positionV relativeFrom="paragraph">
                  <wp:posOffset>79375</wp:posOffset>
                </wp:positionV>
                <wp:extent cx="0" cy="1371600"/>
                <wp:effectExtent l="0" t="0" r="0" b="0"/>
                <wp:wrapNone/>
                <wp:docPr id="182"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08439B" id="Line 38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6.25pt" to="75.6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" o:allowincell="f">
                <v:stroke dashstyle="longDash"/>
              </v:line>
            </w:pict>
          </mc:Fallback>
        </mc:AlternateContent>
      </w:r>
      <w:r>
        <w:rPr>
          <w:noProof/>
        </w:rPr>
        <mc:AlternateContent>
          <mc:Choice Requires="wps">
            <w:drawing>
              <wp:anchor distT="0" distB="0" distL="114300" distR="114300" simplePos="0" relativeHeight="251734528" behindDoc="0" locked="0" layoutInCell="0" allowOverlap="1" wp14:anchorId="0209A19D" wp14:editId="3529AD35">
                <wp:simplePos x="0" y="0"/>
                <wp:positionH relativeFrom="column">
                  <wp:posOffset>1783080</wp:posOffset>
                </wp:positionH>
                <wp:positionV relativeFrom="paragraph">
                  <wp:posOffset>79375</wp:posOffset>
                </wp:positionV>
                <wp:extent cx="1280160" cy="0"/>
                <wp:effectExtent l="0" t="0" r="0" b="0"/>
                <wp:wrapNone/>
                <wp:docPr id="18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9C007" id="Line 381"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6.25pt" to="24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" o:allowincell="f"/>
            </w:pict>
          </mc:Fallback>
        </mc:AlternateContent>
      </w:r>
      <w:r>
        <w:rPr>
          <w:noProof/>
        </w:rPr>
        <mc:AlternateContent>
          <mc:Choice Requires="wps">
            <w:drawing>
              <wp:anchor distT="0" distB="0" distL="114300" distR="114300" simplePos="0" relativeHeight="251733504" behindDoc="0" locked="0" layoutInCell="0" allowOverlap="1" wp14:anchorId="4689B257" wp14:editId="2CF35EC2">
                <wp:simplePos x="0" y="0"/>
                <wp:positionH relativeFrom="column">
                  <wp:posOffset>502920</wp:posOffset>
                </wp:positionH>
                <wp:positionV relativeFrom="paragraph">
                  <wp:posOffset>79375</wp:posOffset>
                </wp:positionV>
                <wp:extent cx="457200" cy="914400"/>
                <wp:effectExtent l="0" t="0" r="0" b="0"/>
                <wp:wrapNone/>
                <wp:docPr id="18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A41A6" id="Line 379"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25pt" to="75.6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" o:allowincell="f"/>
            </w:pict>
          </mc:Fallback>
        </mc:AlternateContent>
      </w:r>
      <w:r>
        <w:rPr>
          <w:noProof/>
        </w:rPr>
        <mc:AlternateContent>
          <mc:Choice Requires="wps">
            <w:drawing>
              <wp:anchor distT="0" distB="0" distL="114300" distR="114300" simplePos="0" relativeHeight="251732480" behindDoc="0" locked="0" layoutInCell="0" allowOverlap="1" wp14:anchorId="2B8B9730" wp14:editId="2D1E3D8E">
                <wp:simplePos x="0" y="0"/>
                <wp:positionH relativeFrom="column">
                  <wp:posOffset>411480</wp:posOffset>
                </wp:positionH>
                <wp:positionV relativeFrom="paragraph">
                  <wp:posOffset>79375</wp:posOffset>
                </wp:positionV>
                <wp:extent cx="1188720" cy="0"/>
                <wp:effectExtent l="0" t="0" r="0" b="0"/>
                <wp:wrapNone/>
                <wp:docPr id="17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4DE16B" id="Line 378"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25pt" to="12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" o:allowincell="f"/>
            </w:pict>
          </mc:Fallback>
        </mc:AlternateContent>
      </w:r>
    </w:p>
    <w:p w14:paraId="57A57D94" w14:textId="0F906625" w:rsidR="00000000" w:rsidRDefault="005D111D">
      <w:r>
        <w:rPr>
          <w:noProof/>
        </w:rPr>
        <mc:AlternateContent>
          <mc:Choice Requires="wps">
            <w:drawing>
              <wp:anchor distT="0" distB="0" distL="114300" distR="114300" simplePos="0" relativeHeight="251743744" behindDoc="0" locked="0" layoutInCell="0" allowOverlap="1" wp14:anchorId="2533E647" wp14:editId="56F852E1">
                <wp:simplePos x="0" y="0"/>
                <wp:positionH relativeFrom="column">
                  <wp:posOffset>777240</wp:posOffset>
                </wp:positionH>
                <wp:positionV relativeFrom="paragraph">
                  <wp:posOffset>116205</wp:posOffset>
                </wp:positionV>
                <wp:extent cx="914400" cy="914400"/>
                <wp:effectExtent l="0" t="0" r="0" b="0"/>
                <wp:wrapNone/>
                <wp:docPr id="17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ED757B" w14:textId="77777777" w:rsidR="00000000" w:rsidRDefault="00876FC3">
                            <w:pPr>
                              <w:rPr>
                                <w:i/>
                                <w:lang w:val="en-US"/>
                              </w:rPr>
                            </w:pPr>
                            <w:r>
                              <w:rPr>
                                <w:i/>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3E647" id="Text Box 399" o:spid="_x0000_s1031" type="#_x0000_t202" style="position:absolute;margin-left:61.2pt;margin-top:9.15pt;width:1in;height:1in;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" o:allowincell="f" filled="f" stroked="f">
                <v:textbox>
                  <w:txbxContent>
                    <w:p w14:paraId="57ED757B" w14:textId="77777777" w:rsidR="00000000" w:rsidRDefault="00876FC3">
                      <w:pPr>
                        <w:rPr>
                          <w:i/>
                          <w:lang w:val="en-US"/>
                        </w:rPr>
                      </w:pPr>
                      <w:r>
                        <w:rPr>
                          <w:i/>
                          <w:lang w:val="en-US"/>
                        </w:rPr>
                        <w:t>a</w:t>
                      </w:r>
                    </w:p>
                  </w:txbxContent>
                </v:textbox>
              </v:shape>
            </w:pict>
          </mc:Fallback>
        </mc:AlternateContent>
      </w:r>
    </w:p>
    <w:p w14:paraId="02CF8896" w14:textId="77777777" w:rsidR="00000000" w:rsidRDefault="00876FC3"/>
    <w:p w14:paraId="6EB79298" w14:textId="77777777" w:rsidR="00000000" w:rsidRDefault="00876FC3"/>
    <w:p w14:paraId="137FC297" w14:textId="42F8569E" w:rsidR="00000000" w:rsidRDefault="005D111D">
      <w:r>
        <w:rPr>
          <w:noProof/>
        </w:rPr>
        <mc:AlternateContent>
          <mc:Choice Requires="wps">
            <w:drawing>
              <wp:anchor distT="0" distB="0" distL="114300" distR="114300" simplePos="0" relativeHeight="251745792" behindDoc="0" locked="0" layoutInCell="0" allowOverlap="1" wp14:anchorId="53160377" wp14:editId="091D454D">
                <wp:simplePos x="0" y="0"/>
                <wp:positionH relativeFrom="column">
                  <wp:posOffset>137160</wp:posOffset>
                </wp:positionH>
                <wp:positionV relativeFrom="paragraph">
                  <wp:posOffset>135255</wp:posOffset>
                </wp:positionV>
                <wp:extent cx="365760" cy="274320"/>
                <wp:effectExtent l="0" t="0" r="0" b="0"/>
                <wp:wrapNone/>
                <wp:docPr id="177"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C49629" w14:textId="77777777" w:rsidR="00000000" w:rsidRDefault="00876FC3">
                            <w:pPr>
                              <w:rPr>
                                <w:lang w:val="en-US"/>
                              </w:rPr>
                            </w:pPr>
                            <w:r>
                              <w:rPr>
                                <w:lang w:val="en-US"/>
                              </w:rPr>
                              <w:t>W</w:t>
                            </w:r>
                            <w:r>
                              <w:rPr>
                                <w:vertAlign w:val="subscript"/>
                                <w:lang w:val="en-U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0377" id="Text Box 401" o:spid="_x0000_s1032" type="#_x0000_t202" style="position:absolute;margin-left:10.8pt;margin-top:10.65pt;width:28.8pt;height:21.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" o:allowincell="f" filled="f" stroked="f">
                <v:textbox>
                  <w:txbxContent>
                    <w:p w14:paraId="4AC49629" w14:textId="77777777" w:rsidR="00000000" w:rsidRDefault="00876FC3">
                      <w:pPr>
                        <w:rPr>
                          <w:lang w:val="en-US"/>
                        </w:rPr>
                      </w:pPr>
                      <w:r>
                        <w:rPr>
                          <w:lang w:val="en-US"/>
                        </w:rPr>
                        <w:t>W</w:t>
                      </w:r>
                      <w:r>
                        <w:rPr>
                          <w:vertAlign w:val="subscript"/>
                          <w:lang w:val="en-US"/>
                        </w:rPr>
                        <w:t>p</w:t>
                      </w:r>
                    </w:p>
                  </w:txbxContent>
                </v:textbox>
              </v:shape>
            </w:pict>
          </mc:Fallback>
        </mc:AlternateContent>
      </w:r>
    </w:p>
    <w:p w14:paraId="2758DE84" w14:textId="77777777" w:rsidR="00000000" w:rsidRDefault="00876FC3"/>
    <w:p w14:paraId="175D489F" w14:textId="77777777" w:rsidR="00000000" w:rsidRDefault="00876FC3"/>
    <w:p w14:paraId="70B7A6FE" w14:textId="3CDD83E8" w:rsidR="00000000" w:rsidRDefault="005D111D">
      <w:r>
        <w:rPr>
          <w:noProof/>
        </w:rPr>
        <mc:AlternateContent>
          <mc:Choice Requires="wps">
            <w:drawing>
              <wp:anchor distT="0" distB="0" distL="114300" distR="114300" simplePos="0" relativeHeight="251742720" behindDoc="0" locked="0" layoutInCell="0" allowOverlap="1" wp14:anchorId="0E8FC5A0" wp14:editId="18EC509E">
                <wp:simplePos x="0" y="0"/>
                <wp:positionH relativeFrom="column">
                  <wp:posOffset>960120</wp:posOffset>
                </wp:positionH>
                <wp:positionV relativeFrom="paragraph">
                  <wp:posOffset>62865</wp:posOffset>
                </wp:positionV>
                <wp:extent cx="457200" cy="274320"/>
                <wp:effectExtent l="0" t="0" r="0" b="0"/>
                <wp:wrapNone/>
                <wp:docPr id="176"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71CA61" w14:textId="77777777" w:rsidR="00000000" w:rsidRDefault="00876FC3">
                            <w:pPr>
                              <w:rPr>
                                <w:lang w:val="en-US"/>
                              </w:rPr>
                            </w:pPr>
                            <w:r>
                              <w:rPr>
                                <w:lang w:val="en-US"/>
                              </w:rPr>
                              <w:t>H</w:t>
                            </w:r>
                            <w:r>
                              <w:rPr>
                                <w:vertAlign w:val="subscript"/>
                                <w:lang w:val="en-US"/>
                              </w:rPr>
                              <w:t>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C5A0" id="Text Box 398" o:spid="_x0000_s1033" type="#_x0000_t202" style="position:absolute;margin-left:75.6pt;margin-top:4.95pt;width:36pt;height:21.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" o:allowincell="f" filled="f" stroked="f">
                <v:textbox>
                  <w:txbxContent>
                    <w:p w14:paraId="0171CA61" w14:textId="77777777" w:rsidR="00000000" w:rsidRDefault="00876FC3">
                      <w:pPr>
                        <w:rPr>
                          <w:lang w:val="en-US"/>
                        </w:rPr>
                      </w:pPr>
                      <w:r>
                        <w:rPr>
                          <w:lang w:val="en-US"/>
                        </w:rPr>
                        <w:t>H</w:t>
                      </w:r>
                      <w:r>
                        <w:rPr>
                          <w:vertAlign w:val="subscript"/>
                          <w:lang w:val="en-US"/>
                        </w:rPr>
                        <w:t>max</w:t>
                      </w:r>
                    </w:p>
                  </w:txbxContent>
                </v:textbox>
              </v:shape>
            </w:pict>
          </mc:Fallback>
        </mc:AlternateContent>
      </w:r>
      <w:r>
        <w:rPr>
          <w:noProof/>
        </w:rPr>
        <mc:AlternateContent>
          <mc:Choice Requires="wps">
            <w:drawing>
              <wp:anchor distT="0" distB="0" distL="114300" distR="114300" simplePos="0" relativeHeight="251744768" behindDoc="0" locked="0" layoutInCell="0" allowOverlap="1" wp14:anchorId="3C9D32FD" wp14:editId="7FCCE38B">
                <wp:simplePos x="0" y="0"/>
                <wp:positionH relativeFrom="column">
                  <wp:posOffset>2423160</wp:posOffset>
                </wp:positionH>
                <wp:positionV relativeFrom="paragraph">
                  <wp:posOffset>62865</wp:posOffset>
                </wp:positionV>
                <wp:extent cx="365760" cy="274320"/>
                <wp:effectExtent l="0" t="0" r="0" b="0"/>
                <wp:wrapNone/>
                <wp:docPr id="175"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EC602F" w14:textId="77777777" w:rsidR="00000000" w:rsidRDefault="00876FC3">
                            <w:pPr>
                              <w:rPr>
                                <w:lang w:val="en-US"/>
                              </w:rPr>
                            </w:pPr>
                            <w:r>
                              <w:rPr>
                                <w:lang w:val="en-US"/>
                              </w:rPr>
                              <w:t>W</w:t>
                            </w:r>
                            <w:r>
                              <w:rPr>
                                <w:vertAlign w:val="subscript"/>
                                <w:lang w:val="en-US"/>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D32FD" id="Text Box 400" o:spid="_x0000_s1034" type="#_x0000_t202" style="position:absolute;margin-left:190.8pt;margin-top:4.95pt;width:28.8pt;height:21.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" o:allowincell="f" filled="f" stroked="f">
                <v:textbox>
                  <w:txbxContent>
                    <w:p w14:paraId="41EC602F" w14:textId="77777777" w:rsidR="00000000" w:rsidRDefault="00876FC3">
                      <w:pPr>
                        <w:rPr>
                          <w:lang w:val="en-US"/>
                        </w:rPr>
                      </w:pPr>
                      <w:r>
                        <w:rPr>
                          <w:lang w:val="en-US"/>
                        </w:rPr>
                        <w:t>W</w:t>
                      </w:r>
                      <w:r>
                        <w:rPr>
                          <w:vertAlign w:val="subscript"/>
                          <w:lang w:val="en-US"/>
                        </w:rPr>
                        <w:t>k</w:t>
                      </w:r>
                    </w:p>
                  </w:txbxContent>
                </v:textbox>
              </v:shape>
            </w:pict>
          </mc:Fallback>
        </mc:AlternateContent>
      </w:r>
      <w:r>
        <w:rPr>
          <w:noProof/>
        </w:rPr>
        <mc:AlternateContent>
          <mc:Choice Requires="wps">
            <w:drawing>
              <wp:anchor distT="0" distB="0" distL="114300" distR="114300" simplePos="0" relativeHeight="251741696" behindDoc="0" locked="0" layoutInCell="0" allowOverlap="1" wp14:anchorId="75B9DFA9" wp14:editId="530A32F0">
                <wp:simplePos x="0" y="0"/>
                <wp:positionH relativeFrom="column">
                  <wp:posOffset>1325880</wp:posOffset>
                </wp:positionH>
                <wp:positionV relativeFrom="paragraph">
                  <wp:posOffset>60960</wp:posOffset>
                </wp:positionV>
                <wp:extent cx="0" cy="274320"/>
                <wp:effectExtent l="0" t="0" r="0" b="0"/>
                <wp:wrapNone/>
                <wp:docPr id="174"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stealth" w="sm" len="sm"/>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832DE1" id="Line 397" o:spid="_x0000_s1026" style="position:absolute;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8pt" to="104.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" o:allowincell="f">
                <v:stroke startarrow="classic" startarrowwidth="narrow" startarrowlength="short" endarrow="classic" endarrowwidth="narrow" endarrowlength="short"/>
              </v:line>
            </w:pict>
          </mc:Fallback>
        </mc:AlternateContent>
      </w:r>
      <w:r>
        <w:rPr>
          <w:noProof/>
        </w:rPr>
        <mc:AlternateContent>
          <mc:Choice Requires="wps">
            <w:drawing>
              <wp:anchor distT="0" distB="0" distL="114300" distR="114300" simplePos="0" relativeHeight="251739648" behindDoc="0" locked="0" layoutInCell="0" allowOverlap="1" wp14:anchorId="76C648BB" wp14:editId="5F47A80D">
                <wp:simplePos x="0" y="0"/>
                <wp:positionH relativeFrom="column">
                  <wp:posOffset>502920</wp:posOffset>
                </wp:positionH>
                <wp:positionV relativeFrom="paragraph">
                  <wp:posOffset>62865</wp:posOffset>
                </wp:positionV>
                <wp:extent cx="914400" cy="0"/>
                <wp:effectExtent l="0" t="0" r="0" b="0"/>
                <wp:wrapNone/>
                <wp:docPr id="173"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7F3330" id="Line 395"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95pt" to="11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" o:allowincell="f">
                <v:stroke dashstyle="dash"/>
              </v:line>
            </w:pict>
          </mc:Fallback>
        </mc:AlternateContent>
      </w:r>
      <w:r>
        <w:rPr>
          <w:noProof/>
        </w:rPr>
        <mc:AlternateContent>
          <mc:Choice Requires="wps">
            <w:drawing>
              <wp:anchor distT="0" distB="0" distL="114300" distR="114300" simplePos="0" relativeHeight="251737600" behindDoc="0" locked="0" layoutInCell="0" allowOverlap="1" wp14:anchorId="2FE13555" wp14:editId="39A2CC42">
                <wp:simplePos x="0" y="0"/>
                <wp:positionH relativeFrom="column">
                  <wp:posOffset>411480</wp:posOffset>
                </wp:positionH>
                <wp:positionV relativeFrom="paragraph">
                  <wp:posOffset>-28575</wp:posOffset>
                </wp:positionV>
                <wp:extent cx="182880" cy="182880"/>
                <wp:effectExtent l="0" t="0" r="0" b="0"/>
                <wp:wrapNone/>
                <wp:docPr id="172"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5DCDA" id="Oval 393" o:spid="_x0000_s1026" style="position:absolute;margin-left:32.4pt;margin-top:-2.25pt;width:14.4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" o:allowincell="f" filled="f"/>
            </w:pict>
          </mc:Fallback>
        </mc:AlternateContent>
      </w:r>
    </w:p>
    <w:p w14:paraId="508E570F" w14:textId="2AEBE604" w:rsidR="00000000" w:rsidRDefault="005D111D">
      <w:r>
        <w:rPr>
          <w:noProof/>
        </w:rPr>
        <mc:AlternateContent>
          <mc:Choice Requires="wps">
            <w:drawing>
              <wp:anchor distT="0" distB="0" distL="114300" distR="114300" simplePos="0" relativeHeight="251738624" behindDoc="0" locked="0" layoutInCell="0" allowOverlap="1" wp14:anchorId="6DC7BA0B" wp14:editId="504CBC98">
                <wp:simplePos x="0" y="0"/>
                <wp:positionH relativeFrom="column">
                  <wp:posOffset>2331720</wp:posOffset>
                </wp:positionH>
                <wp:positionV relativeFrom="paragraph">
                  <wp:posOffset>99695</wp:posOffset>
                </wp:positionV>
                <wp:extent cx="182880" cy="182880"/>
                <wp:effectExtent l="0" t="0" r="0" b="0"/>
                <wp:wrapNone/>
                <wp:docPr id="171"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8407E5" id="Oval 394" o:spid="_x0000_s1026" style="position:absolute;margin-left:183.6pt;margin-top:7.85pt;width:14.4pt;height:14.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" o:allowincell="f" filled="f"/>
            </w:pict>
          </mc:Fallback>
        </mc:AlternateContent>
      </w:r>
    </w:p>
    <w:p w14:paraId="7FAEACCB" w14:textId="0F744947" w:rsidR="00000000" w:rsidRDefault="005D111D">
      <w:r>
        <w:rPr>
          <w:noProof/>
        </w:rPr>
        <mc:AlternateContent>
          <mc:Choice Requires="wps">
            <w:drawing>
              <wp:anchor distT="0" distB="0" distL="114300" distR="114300" simplePos="0" relativeHeight="251740672" behindDoc="0" locked="0" layoutInCell="0" allowOverlap="1" wp14:anchorId="223932BB" wp14:editId="0077D007">
                <wp:simplePos x="0" y="0"/>
                <wp:positionH relativeFrom="column">
                  <wp:posOffset>1234440</wp:posOffset>
                </wp:positionH>
                <wp:positionV relativeFrom="paragraph">
                  <wp:posOffset>45085</wp:posOffset>
                </wp:positionV>
                <wp:extent cx="1188720" cy="0"/>
                <wp:effectExtent l="0" t="0" r="0" b="0"/>
                <wp:wrapNone/>
                <wp:docPr id="170"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3F0B0" id="Line 396"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3.55pt" to="190.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" o:allowincell="f">
                <v:stroke dashstyle="dash"/>
              </v:line>
            </w:pict>
          </mc:Fallback>
        </mc:AlternateContent>
      </w:r>
    </w:p>
    <w:p w14:paraId="6B27D97C" w14:textId="77777777" w:rsidR="00000000" w:rsidRDefault="00876FC3"/>
    <w:p w14:paraId="72CF600E" w14:textId="77777777" w:rsidR="00000000" w:rsidRDefault="00876FC3">
      <w:r>
        <w:t xml:space="preserve">Отведем маятник на небольшой угол </w:t>
      </w:r>
      <w:r>
        <w:rPr>
          <w:i/>
          <w:lang w:val="en-US"/>
        </w:rPr>
        <w:t>a</w:t>
      </w:r>
      <w:r>
        <w:rPr>
          <w:i/>
        </w:rPr>
        <w:t xml:space="preserve"> </w:t>
      </w:r>
      <w:r>
        <w:t>от положения равновесия. Этим мы сообщим маятнику потенциальную энергию:</w:t>
      </w:r>
    </w:p>
    <w:p w14:paraId="18A4FC96" w14:textId="77777777" w:rsidR="00000000" w:rsidRDefault="00876FC3">
      <w:r>
        <w:object w:dxaOrig="240" w:dyaOrig="220" w14:anchorId="075BF7CB">
          <v:shape id="_x0000_s1426" type="#_x0000_t75" style="position:absolute;margin-left:111.6pt;margin-top:7.95pt;width:69pt;height:15pt;z-index:251746816;mso-position-horizontal:absolute;mso-position-horizontal-relative:text;mso-position-vertical:absolute;mso-position-vertical-relative:text" o:allowincell="f">
            <v:imagedata r:id="rId29" o:title=""/>
            <w10:wrap type="topAndBottom"/>
          </v:shape>
          <o:OLEObject Type="Embed" ProgID="Equation.3" ShapeID="_x0000_s1426" DrawAspect="Content" ObjectID="_1804240920" r:id="rId30"/>
        </w:object>
      </w:r>
      <w:r>
        <w:rPr>
          <w:lang w:val="en-US"/>
        </w:rPr>
        <w:t>Где H</w:t>
      </w:r>
      <w:r>
        <w:rPr>
          <w:vertAlign w:val="subscript"/>
          <w:lang w:val="en-US"/>
        </w:rPr>
        <w:t>max</w:t>
      </w:r>
      <w:r>
        <w:rPr>
          <w:lang w:val="en-US"/>
        </w:rPr>
        <w:t xml:space="preserve"> </w:t>
      </w:r>
      <w:r>
        <w:t xml:space="preserve">– максимальная высота подъема маятника. </w:t>
      </w:r>
    </w:p>
    <w:p w14:paraId="0C7AD7F1" w14:textId="77777777" w:rsidR="00000000" w:rsidRDefault="00876FC3">
      <w:r>
        <w:object w:dxaOrig="240" w:dyaOrig="220" w14:anchorId="6E3DE1A3">
          <v:shape id="_x0000_s1427" type="#_x0000_t75" style="position:absolute;margin-left:133.2pt;margin-top:52.7pt;width:65pt;height:31.95pt;z-index:251747840;mso-position-horizontal:absolute;mso-position-horizontal-relative:text;mso-position-vertical:absolute;mso-position-vertical-relative:text" o:allowincell="f">
            <v:imagedata r:id="rId31" o:title=""/>
            <w10:wrap type="topAndBottom"/>
          </v:shape>
          <o:OLEObject Type="Embed" ProgID="Equation.3" ShapeID="_x0000_s1427" DrawAspect="Content" ObjectID="_1804240921" r:id="rId32"/>
        </w:object>
      </w:r>
      <w:r>
        <w:t>Отпустим маятник. Под действием силы тяжести и силы реакции маятника будет двигать</w:t>
      </w:r>
      <w:r>
        <w:t>ся к положению равновесия. При этом его потенциальная энергия превращается в кинетическую. В положении равновесия вся сообщенная маятнику потенциальная энергия превратится в кинетическую:</w:t>
      </w:r>
    </w:p>
    <w:p w14:paraId="5FBAFD09" w14:textId="77777777" w:rsidR="00000000" w:rsidRDefault="00876FC3">
      <w:r>
        <w:t>Где</w:t>
      </w:r>
      <w:r>
        <w:rPr>
          <w:position w:val="-14"/>
        </w:rPr>
        <w:object w:dxaOrig="480" w:dyaOrig="380" w14:anchorId="7B5750E0">
          <v:shape id="_x0000_i1030" type="#_x0000_t75" style="width:24.75pt;height:19.5pt" o:ole="" fillcolor="window">
            <v:imagedata r:id="rId33" o:title=""/>
          </v:shape>
          <o:OLEObject Type="Embed" ProgID="Equation.3" ShapeID="_x0000_i1030" DrawAspect="Content" ObjectID="_1804240903" r:id="rId34"/>
        </w:object>
      </w:r>
      <w:r>
        <w:t xml:space="preserve">- максимальное значение скорости движения </w:t>
      </w:r>
      <w:r>
        <w:t>тела, подвешенного к нити.</w:t>
      </w:r>
    </w:p>
    <w:p w14:paraId="238A1CDC" w14:textId="77777777" w:rsidR="00000000" w:rsidRDefault="00876FC3">
      <w:r>
        <w:object w:dxaOrig="240" w:dyaOrig="220" w14:anchorId="57062193">
          <v:shape id="_x0000_s1429" type="#_x0000_t75" style="position:absolute;margin-left:104.4pt;margin-top:42.45pt;width:88pt;height:33pt;z-index:251748864;mso-position-horizontal:absolute;mso-position-horizontal-relative:text;mso-position-vertical:absolute;mso-position-vertical-relative:text" o:allowincell="f">
            <v:imagedata r:id="rId35" o:title=""/>
            <w10:wrap type="topAndBottom"/>
          </v:shape>
          <o:OLEObject Type="Embed" ProgID="Equation.3" ShapeID="_x0000_s1429" DrawAspect="Content" ObjectID="_1804240922" r:id="rId36"/>
        </w:object>
      </w:r>
      <w:r>
        <w:t>При отсутствие сил трения по закону сохранения энергии максимальное значение потенциальной энергии равно максимальному значению кинетической энергии:</w:t>
      </w:r>
    </w:p>
    <w:p w14:paraId="0481EE8E" w14:textId="77777777" w:rsidR="00000000" w:rsidRDefault="00876FC3"/>
    <w:p w14:paraId="07A96DC5" w14:textId="77777777" w:rsidR="00000000" w:rsidRDefault="00876FC3">
      <w:r>
        <w:lastRenderedPageBreak/>
        <w:t>Итак, при колебаниях маятника происходит периодическое превращении потенциаль</w:t>
      </w:r>
      <w:r>
        <w:t>ной энергии в кинетическую и обратно:</w:t>
      </w:r>
    </w:p>
    <w:p w14:paraId="09E4CA2E" w14:textId="77777777" w:rsidR="00000000" w:rsidRDefault="00876FC3">
      <w:r>
        <w:object w:dxaOrig="240" w:dyaOrig="220" w14:anchorId="2142EBE1">
          <v:shape id="_x0000_s1430" type="#_x0000_t75" style="position:absolute;margin-left:75.6pt;margin-top:5.8pt;width:175pt;height:20pt;z-index:251749888;mso-position-horizontal:absolute;mso-position-horizontal-relative:text;mso-position-vertical:absolute;mso-position-vertical-relative:text" o:allowincell="f">
            <v:imagedata r:id="rId37" o:title=""/>
            <w10:wrap type="topAndBottom"/>
          </v:shape>
          <o:OLEObject Type="Embed" ProgID="Equation.3" ShapeID="_x0000_s1430" DrawAspect="Content" ObjectID="_1804240923" r:id="rId38"/>
        </w:object>
      </w:r>
      <w:r>
        <w:t>В произвольный момент полная механическая энергия колеблющегося тела по закону превращения и сохранения энергии равна сумме его потенциальной и кинетической энергии:</w:t>
      </w:r>
    </w:p>
    <w:p w14:paraId="292CEF40" w14:textId="77777777" w:rsidR="00000000" w:rsidRDefault="00876FC3">
      <w:pPr>
        <w:pStyle w:val="3"/>
      </w:pPr>
      <w:r>
        <w:object w:dxaOrig="240" w:dyaOrig="220" w14:anchorId="1F5FEAA9">
          <v:shape id="_x0000_s1431" type="#_x0000_t75" style="position:absolute;margin-left:118.8pt;margin-top:7.4pt;width:85pt;height:21pt;z-index:251750912;mso-position-horizontal:absolute;mso-position-horizontal-relative:text;mso-position-vertical:absolute;mso-position-vertical-relative:text" o:allowincell="f">
            <v:imagedata r:id="rId39" o:title=""/>
            <w10:wrap type="topAndBottom"/>
          </v:shape>
          <o:OLEObject Type="Embed" ProgID="Equation.3" ShapeID="_x0000_s1431" DrawAspect="Content" ObjectID="_1804240924" r:id="rId40"/>
        </w:object>
      </w:r>
      <w:r>
        <w:t>Период.</w:t>
      </w:r>
    </w:p>
    <w:p w14:paraId="3BE327FE" w14:textId="77777777" w:rsidR="00000000" w:rsidRDefault="00876FC3">
      <w:r>
        <w:t>Период колебаний маятника, близкого по сво</w:t>
      </w:r>
      <w:r>
        <w:t>им свойствам к математическому маятнику, не зависит от массы маятника.</w:t>
      </w:r>
    </w:p>
    <w:p w14:paraId="14820887" w14:textId="77777777" w:rsidR="00000000" w:rsidRDefault="00876FC3">
      <w:r>
        <w:object w:dxaOrig="240" w:dyaOrig="220" w14:anchorId="3DBA19A8">
          <v:shape id="_x0000_s1432" type="#_x0000_t75" style="position:absolute;margin-left:140.4pt;margin-top:36pt;width:84pt;height:21pt;z-index:251751936;mso-position-horizontal:absolute;mso-position-horizontal-relative:text;mso-position-vertical:absolute;mso-position-vertical-relative:text" o:allowincell="f">
            <v:imagedata r:id="rId41" o:title=""/>
            <w10:wrap type="topAndBottom"/>
          </v:shape>
          <o:OLEObject Type="Embed" ProgID="Equation.3" ShapeID="_x0000_s1432" DrawAspect="Content" ObjectID="_1804240925" r:id="rId42"/>
        </w:object>
      </w:r>
      <w:r>
        <w:t xml:space="preserve">Заставим маятник описывать коническую поверхность. В этом случае шарик маятника двигается по окружности. Определив период обращения маятника, обнаружим, что он равен периоду колебаний </w:t>
      </w:r>
      <w:r>
        <w:t>этого маятника:</w:t>
      </w:r>
    </w:p>
    <w:p w14:paraId="5B8DE0EF" w14:textId="77777777" w:rsidR="00000000" w:rsidRDefault="00876FC3">
      <w:r>
        <w:object w:dxaOrig="240" w:dyaOrig="220" w14:anchorId="277707B7">
          <v:shape id="_x0000_s1433" type="#_x0000_t75" style="position:absolute;margin-left:162pt;margin-top:51.9pt;width:46pt;height:31pt;z-index:251752960;mso-position-horizontal:absolute;mso-position-horizontal-relative:text;mso-position-vertical:absolute;mso-position-vertical-relative:text" o:allowincell="f">
            <v:imagedata r:id="rId43" o:title=""/>
            <w10:wrap type="topAndBottom"/>
          </v:shape>
          <o:OLEObject Type="Embed" ProgID="Equation.3" ShapeID="_x0000_s1433" DrawAspect="Content" ObjectID="_1804240926" r:id="rId44"/>
        </w:object>
      </w:r>
      <w:r>
        <w:t>Период обращения конического маятника же равен длине описываемой окружности, деленной на линейную скорость:</w:t>
      </w:r>
    </w:p>
    <w:p w14:paraId="6CFB0C02" w14:textId="77777777" w:rsidR="00000000" w:rsidRDefault="00876FC3">
      <w:r>
        <w:object w:dxaOrig="240" w:dyaOrig="220" w14:anchorId="1C6FCE7A">
          <v:shape id="_x0000_s1434" type="#_x0000_t75" style="position:absolute;margin-left:162pt;margin-top:56.8pt;width:48pt;height:33pt;z-index:251753984;mso-position-horizontal:absolute;mso-position-horizontal-relative:text;mso-position-vertical:absolute;mso-position-vertical-relative:text" o:allowincell="f">
            <v:imagedata r:id="rId45" o:title=""/>
            <w10:wrap type="topAndBottom"/>
          </v:shape>
          <o:OLEObject Type="Embed" ProgID="Equation.3" ShapeID="_x0000_s1434" DrawAspect="Content" ObjectID="_1804240927" r:id="rId46"/>
        </w:object>
      </w:r>
      <w:r>
        <w:t xml:space="preserve">На шарик действует центростремительная сила, так как он двигается по окружности. </w:t>
      </w:r>
    </w:p>
    <w:p w14:paraId="7608AB19" w14:textId="415C8671" w:rsidR="00000000" w:rsidRDefault="005D111D">
      <w:r>
        <w:rPr>
          <w:noProof/>
        </w:rPr>
        <mc:AlternateContent>
          <mc:Choice Requires="wps">
            <w:drawing>
              <wp:anchor distT="0" distB="0" distL="114300" distR="114300" simplePos="0" relativeHeight="251766272" behindDoc="0" locked="0" layoutInCell="0" allowOverlap="1" wp14:anchorId="0850CD61" wp14:editId="1008EC43">
                <wp:simplePos x="0" y="0"/>
                <wp:positionH relativeFrom="column">
                  <wp:posOffset>411480</wp:posOffset>
                </wp:positionH>
                <wp:positionV relativeFrom="paragraph">
                  <wp:posOffset>1370330</wp:posOffset>
                </wp:positionV>
                <wp:extent cx="1554480" cy="2651760"/>
                <wp:effectExtent l="0" t="0" r="0" b="0"/>
                <wp:wrapNone/>
                <wp:docPr id="169"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651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C49C49" w14:textId="77777777" w:rsidR="00000000" w:rsidRDefault="00876FC3">
                            <w:pPr>
                              <w:rPr>
                                <w:lang w:val="en-US"/>
                              </w:rPr>
                            </w:pPr>
                            <w:r>
                              <w:rPr>
                                <w:lang w:val="en-US"/>
                              </w:rPr>
                              <w:t xml:space="preserve">       </w:t>
                            </w:r>
                          </w:p>
                          <w:p w14:paraId="0DAC6FB1" w14:textId="77777777" w:rsidR="00000000" w:rsidRDefault="00876FC3">
                            <w:pPr>
                              <w:rPr>
                                <w:lang w:val="en-US"/>
                              </w:rPr>
                            </w:pPr>
                            <w:r>
                              <w:rPr>
                                <w:lang w:val="en-US"/>
                              </w:rPr>
                              <w:t xml:space="preserve">       C</w:t>
                            </w:r>
                          </w:p>
                          <w:p w14:paraId="2B45A49B" w14:textId="77777777" w:rsidR="00000000" w:rsidRDefault="00876FC3"/>
                          <w:p w14:paraId="29C896D7" w14:textId="77777777" w:rsidR="00000000" w:rsidRDefault="00876FC3"/>
                          <w:p w14:paraId="0F4F895B" w14:textId="77777777" w:rsidR="00000000" w:rsidRDefault="00876FC3">
                            <w:pPr>
                              <w:rPr>
                                <w:lang w:val="en-US"/>
                              </w:rPr>
                            </w:pPr>
                            <w:r>
                              <w:rPr>
                                <w:lang w:val="en-US"/>
                              </w:rPr>
                              <w:t xml:space="preserve">               l </w:t>
                            </w:r>
                          </w:p>
                          <w:p w14:paraId="795513F7" w14:textId="77777777" w:rsidR="00000000" w:rsidRDefault="00876FC3">
                            <w:pPr>
                              <w:rPr>
                                <w:lang w:val="en-US"/>
                              </w:rPr>
                            </w:pPr>
                          </w:p>
                          <w:p w14:paraId="4FEBD581" w14:textId="77777777" w:rsidR="00000000" w:rsidRDefault="00876FC3">
                            <w:pPr>
                              <w:rPr>
                                <w:lang w:val="en-US"/>
                              </w:rPr>
                            </w:pPr>
                            <w:r>
                              <w:rPr>
                                <w:lang w:val="en-US"/>
                              </w:rPr>
                              <w:t xml:space="preserve">                      </w:t>
                            </w:r>
                            <w:r>
                              <w:rPr>
                                <w:position w:val="-6"/>
                              </w:rPr>
                              <w:object w:dxaOrig="279" w:dyaOrig="340" w14:anchorId="5FC6A180">
                                <v:shape id="_x0000_i1031" type="#_x0000_t75" style="width:14.25pt;height:17.25pt" fillcolor="window">
                                  <v:imagedata r:id="rId47" o:title=""/>
                                </v:shape>
                                <o:OLEObject Type="Embed" ProgID="Equation.3" ShapeID="_x0000_i1031" DrawAspect="Content" ObjectID="_1804240944" r:id="rId48"/>
                              </w:object>
                            </w:r>
                          </w:p>
                          <w:p w14:paraId="256A898F" w14:textId="77777777" w:rsidR="00000000" w:rsidRDefault="00876FC3">
                            <w:pPr>
                              <w:rPr>
                                <w:lang w:val="en-US"/>
                              </w:rPr>
                            </w:pPr>
                          </w:p>
                          <w:p w14:paraId="032C08AC" w14:textId="77777777" w:rsidR="00000000" w:rsidRDefault="00876FC3">
                            <w:pPr>
                              <w:rPr>
                                <w:lang w:val="en-US"/>
                              </w:rPr>
                            </w:pPr>
                            <w:r>
                              <w:rPr>
                                <w:lang w:val="en-US"/>
                              </w:rPr>
                              <w:t xml:space="preserve">                         </w:t>
                            </w:r>
                          </w:p>
                          <w:p w14:paraId="4B555A2B" w14:textId="77777777" w:rsidR="00000000" w:rsidRDefault="00876FC3">
                            <w:pPr>
                              <w:rPr>
                                <w:lang w:val="en-US"/>
                              </w:rPr>
                            </w:pPr>
                          </w:p>
                          <w:p w14:paraId="2470F97E" w14:textId="77777777" w:rsidR="00000000" w:rsidRDefault="00876FC3">
                            <w:pPr>
                              <w:rPr>
                                <w:lang w:val="en-US"/>
                              </w:rPr>
                            </w:pPr>
                            <w:r>
                              <w:rPr>
                                <w:lang w:val="en-US"/>
                              </w:rPr>
                              <w:t xml:space="preserve">                    </w:t>
                            </w:r>
                            <w:r>
                              <w:rPr>
                                <w:position w:val="-4"/>
                              </w:rPr>
                              <w:object w:dxaOrig="260" w:dyaOrig="320" w14:anchorId="622E9CB7">
                                <v:shape id="_x0000_i1032" type="#_x0000_t75" style="width:12.75pt;height:15.75pt" fillcolor="window">
                                  <v:imagedata r:id="rId49" o:title=""/>
                                </v:shape>
                                <o:OLEObject Type="Embed" ProgID="Equation.3" ShapeID="_x0000_i1032" DrawAspect="Content" ObjectID="_1804240945" r:id="rId50"/>
                              </w:object>
                            </w:r>
                          </w:p>
                          <w:p w14:paraId="1D202766" w14:textId="77777777" w:rsidR="00000000" w:rsidRDefault="00876FC3">
                            <w:pPr>
                              <w:rPr>
                                <w:lang w:val="en-US"/>
                              </w:rPr>
                            </w:pPr>
                            <w:r>
                              <w:rPr>
                                <w:lang w:val="en-US"/>
                              </w:rPr>
                              <w:t xml:space="preserve">              E</w:t>
                            </w:r>
                          </w:p>
                          <w:p w14:paraId="7594389C" w14:textId="77777777" w:rsidR="00000000" w:rsidRDefault="00876FC3">
                            <w:pPr>
                              <w:rPr>
                                <w:lang w:val="en-US"/>
                              </w:rPr>
                            </w:pPr>
                            <w:r>
                              <w:rPr>
                                <w:lang w:val="en-US"/>
                              </w:rPr>
                              <w:t xml:space="preserve">             R                   B</w:t>
                            </w:r>
                          </w:p>
                          <w:p w14:paraId="524CC097" w14:textId="77777777" w:rsidR="00000000" w:rsidRDefault="00876FC3">
                            <w:pPr>
                              <w:rPr>
                                <w:lang w:val="en-US"/>
                              </w:rPr>
                            </w:pPr>
                            <w:r>
                              <w:rPr>
                                <w:lang w:val="en-US"/>
                              </w:rPr>
                              <w:t xml:space="preserve">O   </w:t>
                            </w:r>
                          </w:p>
                          <w:p w14:paraId="65854DE0" w14:textId="77777777" w:rsidR="00000000" w:rsidRDefault="00876FC3">
                            <w:pPr>
                              <w:rPr>
                                <w:lang w:val="en-US"/>
                              </w:rPr>
                            </w:pPr>
                            <w:r>
                              <w:rPr>
                                <w:lang w:val="en-US"/>
                              </w:rPr>
                              <w:t xml:space="preserve">                                 </w:t>
                            </w:r>
                          </w:p>
                          <w:p w14:paraId="46096F3A" w14:textId="77777777" w:rsidR="00000000" w:rsidRDefault="00876FC3">
                            <w:pPr>
                              <w:rPr>
                                <w:lang w:val="en-US"/>
                              </w:rPr>
                            </w:pPr>
                            <w:r>
                              <w:rPr>
                                <w:lang w:val="en-US"/>
                              </w:rPr>
                              <w:t xml:space="preserve">                        D         </w:t>
                            </w:r>
                            <w:r>
                              <w:rPr>
                                <w:position w:val="-10"/>
                              </w:rPr>
                              <w:object w:dxaOrig="240" w:dyaOrig="380" w14:anchorId="313F03EE">
                                <v:shape id="_x0000_i1033" type="#_x0000_t75" style="width:12pt;height:18.75pt" fillcolor="window">
                                  <v:imagedata r:id="rId51" o:title=""/>
                                </v:shape>
                                <o:OLEObject Type="Embed" ProgID="Equation.3" ShapeID="_x0000_i1033" DrawAspect="Content" ObjectID="_1804240946" r:id="rId5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0CD61" id="Text Box 424" o:spid="_x0000_s1035" type="#_x0000_t202" style="position:absolute;margin-left:32.4pt;margin-top:107.9pt;width:122.4pt;height:208.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" o:allowincell="f" filled="f" stroked="f">
                <v:textbox>
                  <w:txbxContent>
                    <w:p w14:paraId="2CC49C49" w14:textId="77777777" w:rsidR="00000000" w:rsidRDefault="00876FC3">
                      <w:pPr>
                        <w:rPr>
                          <w:lang w:val="en-US"/>
                        </w:rPr>
                      </w:pPr>
                      <w:r>
                        <w:rPr>
                          <w:lang w:val="en-US"/>
                        </w:rPr>
                        <w:t xml:space="preserve">       </w:t>
                      </w:r>
                    </w:p>
                    <w:p w14:paraId="0DAC6FB1" w14:textId="77777777" w:rsidR="00000000" w:rsidRDefault="00876FC3">
                      <w:pPr>
                        <w:rPr>
                          <w:lang w:val="en-US"/>
                        </w:rPr>
                      </w:pPr>
                      <w:r>
                        <w:rPr>
                          <w:lang w:val="en-US"/>
                        </w:rPr>
                        <w:t xml:space="preserve">       C</w:t>
                      </w:r>
                    </w:p>
                    <w:p w14:paraId="2B45A49B" w14:textId="77777777" w:rsidR="00000000" w:rsidRDefault="00876FC3"/>
                    <w:p w14:paraId="29C896D7" w14:textId="77777777" w:rsidR="00000000" w:rsidRDefault="00876FC3"/>
                    <w:p w14:paraId="0F4F895B" w14:textId="77777777" w:rsidR="00000000" w:rsidRDefault="00876FC3">
                      <w:pPr>
                        <w:rPr>
                          <w:lang w:val="en-US"/>
                        </w:rPr>
                      </w:pPr>
                      <w:r>
                        <w:rPr>
                          <w:lang w:val="en-US"/>
                        </w:rPr>
                        <w:t xml:space="preserve">               l </w:t>
                      </w:r>
                    </w:p>
                    <w:p w14:paraId="795513F7" w14:textId="77777777" w:rsidR="00000000" w:rsidRDefault="00876FC3">
                      <w:pPr>
                        <w:rPr>
                          <w:lang w:val="en-US"/>
                        </w:rPr>
                      </w:pPr>
                    </w:p>
                    <w:p w14:paraId="4FEBD581" w14:textId="77777777" w:rsidR="00000000" w:rsidRDefault="00876FC3">
                      <w:pPr>
                        <w:rPr>
                          <w:lang w:val="en-US"/>
                        </w:rPr>
                      </w:pPr>
                      <w:r>
                        <w:rPr>
                          <w:lang w:val="en-US"/>
                        </w:rPr>
                        <w:t xml:space="preserve">                      </w:t>
                      </w:r>
                      <w:r>
                        <w:rPr>
                          <w:position w:val="-6"/>
                        </w:rPr>
                        <w:object w:dxaOrig="279" w:dyaOrig="340" w14:anchorId="5FC6A180">
                          <v:shape id="_x0000_i1031" type="#_x0000_t75" style="width:14.25pt;height:17.25pt" fillcolor="window">
                            <v:imagedata r:id="rId47" o:title=""/>
                          </v:shape>
                          <o:OLEObject Type="Embed" ProgID="Equation.3" ShapeID="_x0000_i1031" DrawAspect="Content" ObjectID="_1804240944" r:id="rId53"/>
                        </w:object>
                      </w:r>
                    </w:p>
                    <w:p w14:paraId="256A898F" w14:textId="77777777" w:rsidR="00000000" w:rsidRDefault="00876FC3">
                      <w:pPr>
                        <w:rPr>
                          <w:lang w:val="en-US"/>
                        </w:rPr>
                      </w:pPr>
                    </w:p>
                    <w:p w14:paraId="032C08AC" w14:textId="77777777" w:rsidR="00000000" w:rsidRDefault="00876FC3">
                      <w:pPr>
                        <w:rPr>
                          <w:lang w:val="en-US"/>
                        </w:rPr>
                      </w:pPr>
                      <w:r>
                        <w:rPr>
                          <w:lang w:val="en-US"/>
                        </w:rPr>
                        <w:t xml:space="preserve">                         </w:t>
                      </w:r>
                    </w:p>
                    <w:p w14:paraId="4B555A2B" w14:textId="77777777" w:rsidR="00000000" w:rsidRDefault="00876FC3">
                      <w:pPr>
                        <w:rPr>
                          <w:lang w:val="en-US"/>
                        </w:rPr>
                      </w:pPr>
                    </w:p>
                    <w:p w14:paraId="2470F97E" w14:textId="77777777" w:rsidR="00000000" w:rsidRDefault="00876FC3">
                      <w:pPr>
                        <w:rPr>
                          <w:lang w:val="en-US"/>
                        </w:rPr>
                      </w:pPr>
                      <w:r>
                        <w:rPr>
                          <w:lang w:val="en-US"/>
                        </w:rPr>
                        <w:t xml:space="preserve">                    </w:t>
                      </w:r>
                      <w:r>
                        <w:rPr>
                          <w:position w:val="-4"/>
                        </w:rPr>
                        <w:object w:dxaOrig="260" w:dyaOrig="320" w14:anchorId="622E9CB7">
                          <v:shape id="_x0000_i1032" type="#_x0000_t75" style="width:12.75pt;height:15.75pt" fillcolor="window">
                            <v:imagedata r:id="rId49" o:title=""/>
                          </v:shape>
                          <o:OLEObject Type="Embed" ProgID="Equation.3" ShapeID="_x0000_i1032" DrawAspect="Content" ObjectID="_1804240945" r:id="rId54"/>
                        </w:object>
                      </w:r>
                    </w:p>
                    <w:p w14:paraId="1D202766" w14:textId="77777777" w:rsidR="00000000" w:rsidRDefault="00876FC3">
                      <w:pPr>
                        <w:rPr>
                          <w:lang w:val="en-US"/>
                        </w:rPr>
                      </w:pPr>
                      <w:r>
                        <w:rPr>
                          <w:lang w:val="en-US"/>
                        </w:rPr>
                        <w:t xml:space="preserve">              E</w:t>
                      </w:r>
                    </w:p>
                    <w:p w14:paraId="7594389C" w14:textId="77777777" w:rsidR="00000000" w:rsidRDefault="00876FC3">
                      <w:pPr>
                        <w:rPr>
                          <w:lang w:val="en-US"/>
                        </w:rPr>
                      </w:pPr>
                      <w:r>
                        <w:rPr>
                          <w:lang w:val="en-US"/>
                        </w:rPr>
                        <w:t xml:space="preserve">             R                   B</w:t>
                      </w:r>
                    </w:p>
                    <w:p w14:paraId="524CC097" w14:textId="77777777" w:rsidR="00000000" w:rsidRDefault="00876FC3">
                      <w:pPr>
                        <w:rPr>
                          <w:lang w:val="en-US"/>
                        </w:rPr>
                      </w:pPr>
                      <w:r>
                        <w:rPr>
                          <w:lang w:val="en-US"/>
                        </w:rPr>
                        <w:t xml:space="preserve">O   </w:t>
                      </w:r>
                    </w:p>
                    <w:p w14:paraId="65854DE0" w14:textId="77777777" w:rsidR="00000000" w:rsidRDefault="00876FC3">
                      <w:pPr>
                        <w:rPr>
                          <w:lang w:val="en-US"/>
                        </w:rPr>
                      </w:pPr>
                      <w:r>
                        <w:rPr>
                          <w:lang w:val="en-US"/>
                        </w:rPr>
                        <w:t xml:space="preserve">                                 </w:t>
                      </w:r>
                    </w:p>
                    <w:p w14:paraId="46096F3A" w14:textId="77777777" w:rsidR="00000000" w:rsidRDefault="00876FC3">
                      <w:pPr>
                        <w:rPr>
                          <w:lang w:val="en-US"/>
                        </w:rPr>
                      </w:pPr>
                      <w:r>
                        <w:rPr>
                          <w:lang w:val="en-US"/>
                        </w:rPr>
                        <w:t xml:space="preserve">                        D         </w:t>
                      </w:r>
                      <w:r>
                        <w:rPr>
                          <w:position w:val="-10"/>
                        </w:rPr>
                        <w:object w:dxaOrig="240" w:dyaOrig="380" w14:anchorId="313F03EE">
                          <v:shape id="_x0000_i1033" type="#_x0000_t75" style="width:12pt;height:18.75pt" fillcolor="window">
                            <v:imagedata r:id="rId51" o:title=""/>
                          </v:shape>
                          <o:OLEObject Type="Embed" ProgID="Equation.3" ShapeID="_x0000_i1033" DrawAspect="Content" ObjectID="_1804240946" r:id="rId55"/>
                        </w:object>
                      </w:r>
                    </w:p>
                  </w:txbxContent>
                </v:textbox>
              </v:shape>
            </w:pict>
          </mc:Fallback>
        </mc:AlternateContent>
      </w:r>
      <w:r>
        <w:rPr>
          <w:noProof/>
        </w:rPr>
        <mc:AlternateContent>
          <mc:Choice Requires="wps">
            <w:drawing>
              <wp:anchor distT="0" distB="0" distL="114300" distR="114300" simplePos="0" relativeHeight="251763200" behindDoc="0" locked="0" layoutInCell="0" allowOverlap="1" wp14:anchorId="1EE3B86A" wp14:editId="65AEB202">
                <wp:simplePos x="0" y="0"/>
                <wp:positionH relativeFrom="column">
                  <wp:posOffset>1051560</wp:posOffset>
                </wp:positionH>
                <wp:positionV relativeFrom="paragraph">
                  <wp:posOffset>3290570</wp:posOffset>
                </wp:positionV>
                <wp:extent cx="457200" cy="822960"/>
                <wp:effectExtent l="0" t="0" r="0" b="0"/>
                <wp:wrapNone/>
                <wp:docPr id="168"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82296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43C6E" id="Line 421" o:spid="_x0000_s1026" style="position:absolute;flip:x 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259.1pt" to="118.8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" o:allowincell="f">
                <v:stroke dashstyle="longDash"/>
              </v:line>
            </w:pict>
          </mc:Fallback>
        </mc:AlternateContent>
      </w:r>
      <w:r>
        <w:rPr>
          <w:noProof/>
        </w:rPr>
        <mc:AlternateContent>
          <mc:Choice Requires="wps">
            <w:drawing>
              <wp:anchor distT="0" distB="0" distL="114300" distR="114300" simplePos="0" relativeHeight="251762176" behindDoc="0" locked="0" layoutInCell="0" allowOverlap="1" wp14:anchorId="21267A80" wp14:editId="5A9510E7">
                <wp:simplePos x="0" y="0"/>
                <wp:positionH relativeFrom="column">
                  <wp:posOffset>1508760</wp:posOffset>
                </wp:positionH>
                <wp:positionV relativeFrom="paragraph">
                  <wp:posOffset>3290570</wp:posOffset>
                </wp:positionV>
                <wp:extent cx="0" cy="822960"/>
                <wp:effectExtent l="0" t="0" r="0" b="0"/>
                <wp:wrapNone/>
                <wp:docPr id="167"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0A50B" id="Line 420"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259.1pt" to="118.8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" o:allowincell="f">
                <v:stroke endarrow="block"/>
              </v:line>
            </w:pict>
          </mc:Fallback>
        </mc:AlternateContent>
      </w:r>
      <w:r>
        <w:rPr>
          <w:noProof/>
        </w:rPr>
        <mc:AlternateContent>
          <mc:Choice Requires="wps">
            <w:drawing>
              <wp:anchor distT="0" distB="0" distL="114300" distR="114300" simplePos="0" relativeHeight="251764224" behindDoc="0" locked="0" layoutInCell="0" allowOverlap="1" wp14:anchorId="5C36389F" wp14:editId="56CA5C7F">
                <wp:simplePos x="0" y="0"/>
                <wp:positionH relativeFrom="column">
                  <wp:posOffset>1051560</wp:posOffset>
                </wp:positionH>
                <wp:positionV relativeFrom="paragraph">
                  <wp:posOffset>2376170</wp:posOffset>
                </wp:positionV>
                <wp:extent cx="0" cy="914400"/>
                <wp:effectExtent l="0" t="0" r="0" b="0"/>
                <wp:wrapNone/>
                <wp:docPr id="166"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B0D435" id="Line 422" o:spid="_x0000_s1026" style="position:absolute;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87.1pt" to="82.8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" o:allowincell="f">
                <v:stroke dashstyle="longDash"/>
              </v:line>
            </w:pict>
          </mc:Fallback>
        </mc:AlternateContent>
      </w:r>
      <w:r>
        <w:rPr>
          <w:noProof/>
        </w:rPr>
        <mc:AlternateContent>
          <mc:Choice Requires="wps">
            <w:drawing>
              <wp:anchor distT="0" distB="0" distL="114300" distR="114300" simplePos="0" relativeHeight="251758080" behindDoc="0" locked="0" layoutInCell="0" allowOverlap="1" wp14:anchorId="2727077A" wp14:editId="19E23442">
                <wp:simplePos x="0" y="0"/>
                <wp:positionH relativeFrom="column">
                  <wp:posOffset>594360</wp:posOffset>
                </wp:positionH>
                <wp:positionV relativeFrom="paragraph">
                  <wp:posOffset>3290570</wp:posOffset>
                </wp:positionV>
                <wp:extent cx="914400" cy="0"/>
                <wp:effectExtent l="0" t="0" r="0" b="0"/>
                <wp:wrapNone/>
                <wp:docPr id="16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59E445" id="Line 416"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59.1pt" to="118.8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" o:allowincell="f"/>
            </w:pict>
          </mc:Fallback>
        </mc:AlternateContent>
      </w:r>
      <w:r>
        <w:rPr>
          <w:noProof/>
        </w:rPr>
        <mc:AlternateContent>
          <mc:Choice Requires="wps">
            <w:drawing>
              <wp:anchor distT="0" distB="0" distL="114300" distR="114300" simplePos="0" relativeHeight="251761152" behindDoc="0" locked="0" layoutInCell="0" allowOverlap="1" wp14:anchorId="1F569363" wp14:editId="6226FA06">
                <wp:simplePos x="0" y="0"/>
                <wp:positionH relativeFrom="column">
                  <wp:posOffset>1051560</wp:posOffset>
                </wp:positionH>
                <wp:positionV relativeFrom="paragraph">
                  <wp:posOffset>3290570</wp:posOffset>
                </wp:positionV>
                <wp:extent cx="457200" cy="0"/>
                <wp:effectExtent l="0" t="0" r="0" b="0"/>
                <wp:wrapNone/>
                <wp:docPr id="164"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CA9E0" id="Line 419" o:spid="_x0000_s1026" style="position:absolute;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259.1pt" to="118.8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" o:allowincell="f">
                <v:stroke endarrow="block"/>
              </v:line>
            </w:pict>
          </mc:Fallback>
        </mc:AlternateContent>
      </w:r>
      <w:r>
        <w:rPr>
          <w:noProof/>
        </w:rPr>
        <mc:AlternateContent>
          <mc:Choice Requires="wps">
            <w:drawing>
              <wp:anchor distT="0" distB="0" distL="114300" distR="114300" simplePos="0" relativeHeight="251765248" behindDoc="0" locked="0" layoutInCell="0" allowOverlap="1" wp14:anchorId="5760FC0E" wp14:editId="7BB7A52E">
                <wp:simplePos x="0" y="0"/>
                <wp:positionH relativeFrom="column">
                  <wp:posOffset>1051560</wp:posOffset>
                </wp:positionH>
                <wp:positionV relativeFrom="paragraph">
                  <wp:posOffset>2376170</wp:posOffset>
                </wp:positionV>
                <wp:extent cx="457200" cy="914400"/>
                <wp:effectExtent l="0" t="0" r="0" b="0"/>
                <wp:wrapNone/>
                <wp:docPr id="16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914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CC2AC" id="Line 423" o:spid="_x0000_s1026" style="position:absolute;flip:x 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87.1pt" to="118.8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" o:allowincell="f">
                <v:stroke endarrow="block"/>
              </v:line>
            </w:pict>
          </mc:Fallback>
        </mc:AlternateContent>
      </w:r>
      <w:r>
        <w:rPr>
          <w:noProof/>
        </w:rPr>
        <mc:AlternateContent>
          <mc:Choice Requires="wps">
            <w:drawing>
              <wp:anchor distT="0" distB="0" distL="114300" distR="114300" simplePos="0" relativeHeight="251760128" behindDoc="0" locked="0" layoutInCell="0" allowOverlap="1" wp14:anchorId="3EB27CAD" wp14:editId="67683072">
                <wp:simplePos x="0" y="0"/>
                <wp:positionH relativeFrom="column">
                  <wp:posOffset>-137160</wp:posOffset>
                </wp:positionH>
                <wp:positionV relativeFrom="paragraph">
                  <wp:posOffset>3199130</wp:posOffset>
                </wp:positionV>
                <wp:extent cx="1645920" cy="182880"/>
                <wp:effectExtent l="0" t="0" r="0" b="0"/>
                <wp:wrapNone/>
                <wp:docPr id="162" name="Oval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2880"/>
                        </a:xfrm>
                        <a:prstGeom prst="ellipse">
                          <a:avLst/>
                        </a:prstGeom>
                        <a:noFill/>
                        <a:ln w="9525">
                          <a:solidFill>
                            <a:srgbClr val="000000"/>
                          </a:solidFill>
                          <a:prstDash val="lg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A450B9" id="Oval 418" o:spid="_x0000_s1026" style="position:absolute;margin-left:-10.8pt;margin-top:251.9pt;width:129.6pt;height:14.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" o:allowincell="f" filled="f">
                <v:stroke dashstyle="longDash"/>
              </v:oval>
            </w:pict>
          </mc:Fallback>
        </mc:AlternateContent>
      </w:r>
      <w:r>
        <w:rPr>
          <w:noProof/>
        </w:rPr>
        <mc:AlternateContent>
          <mc:Choice Requires="wps">
            <w:drawing>
              <wp:anchor distT="0" distB="0" distL="114300" distR="114300" simplePos="0" relativeHeight="251759104" behindDoc="0" locked="0" layoutInCell="0" allowOverlap="1" wp14:anchorId="6065DFA6" wp14:editId="46237134">
                <wp:simplePos x="0" y="0"/>
                <wp:positionH relativeFrom="column">
                  <wp:posOffset>594360</wp:posOffset>
                </wp:positionH>
                <wp:positionV relativeFrom="paragraph">
                  <wp:posOffset>1461770</wp:posOffset>
                </wp:positionV>
                <wp:extent cx="914400" cy="1828800"/>
                <wp:effectExtent l="0" t="0" r="0" b="0"/>
                <wp:wrapNone/>
                <wp:docPr id="161"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828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E96F0" id="Line 417"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5.1pt" to="118.8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" o:allowincell="f"/>
            </w:pict>
          </mc:Fallback>
        </mc:AlternateContent>
      </w:r>
      <w:r>
        <w:rPr>
          <w:noProof/>
        </w:rPr>
        <mc:AlternateContent>
          <mc:Choice Requires="wps">
            <w:drawing>
              <wp:anchor distT="0" distB="0" distL="114300" distR="114300" simplePos="0" relativeHeight="251767296" behindDoc="0" locked="0" layoutInCell="0" allowOverlap="1" wp14:anchorId="3F41C53D" wp14:editId="6CDABBEF">
                <wp:simplePos x="0" y="0"/>
                <wp:positionH relativeFrom="column">
                  <wp:posOffset>137160</wp:posOffset>
                </wp:positionH>
                <wp:positionV relativeFrom="paragraph">
                  <wp:posOffset>1461770</wp:posOffset>
                </wp:positionV>
                <wp:extent cx="914400" cy="0"/>
                <wp:effectExtent l="0" t="0" r="0" b="0"/>
                <wp:wrapNone/>
                <wp:docPr id="160"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C171A7" id="Line 425"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1pt" to="82.8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" o:allowincell="f"/>
            </w:pict>
          </mc:Fallback>
        </mc:AlternateContent>
      </w:r>
      <w:r>
        <w:rPr>
          <w:noProof/>
        </w:rPr>
        <mc:AlternateContent>
          <mc:Choice Requires="wps">
            <w:drawing>
              <wp:anchor distT="0" distB="0" distL="114300" distR="114300" simplePos="0" relativeHeight="251757056" behindDoc="0" locked="0" layoutInCell="0" allowOverlap="1" wp14:anchorId="59387825" wp14:editId="70E1B026">
                <wp:simplePos x="0" y="0"/>
                <wp:positionH relativeFrom="column">
                  <wp:posOffset>594360</wp:posOffset>
                </wp:positionH>
                <wp:positionV relativeFrom="paragraph">
                  <wp:posOffset>1461770</wp:posOffset>
                </wp:positionV>
                <wp:extent cx="0" cy="1828800"/>
                <wp:effectExtent l="0" t="0" r="0" b="0"/>
                <wp:wrapNone/>
                <wp:docPr id="159"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0969D6" id="Line 414"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5.1pt" to="46.8pt,2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" o:allowincell="f">
                <v:stroke dashstyle="longDash"/>
              </v:line>
            </w:pict>
          </mc:Fallback>
        </mc:AlternateContent>
      </w:r>
      <w:r w:rsidR="00876FC3">
        <w:object w:dxaOrig="240" w:dyaOrig="220" w14:anchorId="66660C1D">
          <v:shape id="_x0000_s1461" type="#_x0000_t75" style="position:absolute;margin-left:154.8pt;margin-top:389.5pt;width:57pt;height:37pt;z-index:251776512;mso-position-horizontal:absolute;mso-position-horizontal-relative:text;mso-position-vertical:absolute;mso-position-vertical-relative:text" o:allowincell="f">
            <v:imagedata r:id="rId56" o:title=""/>
            <w10:wrap type="topAndBottom"/>
          </v:shape>
          <o:OLEObject Type="Embed" ProgID="Equation.3" ShapeID="_x0000_s1461" DrawAspect="Content" ObjectID="_1804240928" r:id="rId57"/>
        </w:object>
      </w:r>
      <w:r w:rsidR="00876FC3">
        <w:object w:dxaOrig="240" w:dyaOrig="220" w14:anchorId="73EBAB38">
          <v:shape id="_x0000_s1460" type="#_x0000_t75" style="position:absolute;margin-left:176.4pt;margin-top:367.9pt;width:11pt;height:16pt;z-index:251775488;mso-position-horizontal:absolute;mso-position-horizontal-relative:text;mso-position-vertical:absolute;mso-position-vertical-relative:text" o:allowincell="f">
            <v:imagedata r:id="rId58" o:title=""/>
            <w10:wrap type="topAndBottom"/>
          </v:shape>
          <o:OLEObject Type="Embed" ProgID="Equation.3" ShapeID="_x0000_s1460" DrawAspect="Content" ObjectID="_1804240929" r:id="rId59"/>
        </w:object>
      </w:r>
      <w:r w:rsidR="00876FC3">
        <w:object w:dxaOrig="240" w:dyaOrig="220" w14:anchorId="331478C2">
          <v:shape id="_x0000_s1458" type="#_x0000_t75" style="position:absolute;margin-left:154.8pt;margin-top:324.7pt;width:49pt;height:37pt;z-index:251773440;mso-position-horizontal:absolute;mso-position-horizontal-relative:text;mso-position-vertical:absolute;mso-position-vertical-relative:text" o:allowincell="f">
            <v:imagedata r:id="rId60" o:title=""/>
            <w10:wrap type="topAndBottom"/>
          </v:shape>
          <o:OLEObject Type="Embed" ProgID="Equation.3" ShapeID="_x0000_s1458" DrawAspect="Content" ObjectID="_1804240930" r:id="rId61"/>
        </w:object>
      </w:r>
      <w:r w:rsidR="00876FC3">
        <w:object w:dxaOrig="240" w:dyaOrig="220" w14:anchorId="3369763B">
          <v:shape id="_x0000_s1459" type="#_x0000_t75" style="position:absolute;margin-left:176.4pt;margin-top:303.1pt;width:11pt;height:16pt;z-index:251774464;mso-position-horizontal:absolute;mso-position-horizontal-relative:text;mso-position-vertical:absolute;mso-position-vertical-relative:text" o:allowincell="f">
            <v:imagedata r:id="rId58" o:title=""/>
            <w10:wrap type="topAndBottom"/>
          </v:shape>
          <o:OLEObject Type="Embed" ProgID="Equation.3" ShapeID="_x0000_s1459" DrawAspect="Content" ObjectID="_1804240931" r:id="rId62"/>
        </w:object>
      </w:r>
      <w:r w:rsidR="00876FC3">
        <w:object w:dxaOrig="240" w:dyaOrig="220" w14:anchorId="6FE98169">
          <v:shape id="_x0000_s1454" type="#_x0000_t75" style="position:absolute;margin-left:162pt;margin-top:267.1pt;width:49.95pt;height:31pt;z-index:251772416;mso-position-horizontal:absolute;mso-position-horizontal-relative:text;mso-position-vertical:absolute;mso-position-vertical-relative:text" o:allowincell="f">
            <v:imagedata r:id="rId63" o:title=""/>
            <w10:wrap type="topAndBottom"/>
          </v:shape>
          <o:OLEObject Type="Embed" ProgID="Equation.3" ShapeID="_x0000_s1454" DrawAspect="Content" ObjectID="_1804240932" r:id="rId64"/>
        </w:object>
      </w:r>
      <w:r w:rsidR="00876FC3">
        <w:object w:dxaOrig="240" w:dyaOrig="220" w14:anchorId="6C167A06">
          <v:shape id="_x0000_s1453" type="#_x0000_t75" style="position:absolute;margin-left:176.4pt;margin-top:245.5pt;width:11pt;height:16pt;z-index:251771392;mso-position-horizontal:absolute;mso-position-horizontal-relative:text;mso-position-vertical:absolute;mso-position-vertical-relative:text" o:allowincell="f">
            <v:imagedata r:id="rId65" o:title=""/>
            <w10:wrap type="topAndBottom"/>
          </v:shape>
          <o:OLEObject Type="Embed" ProgID="Equation.3" ShapeID="_x0000_s1453" DrawAspect="Content" ObjectID="_1804240933" r:id="rId66"/>
        </w:object>
      </w:r>
      <w:r w:rsidR="00876FC3">
        <w:object w:dxaOrig="240" w:dyaOrig="220" w14:anchorId="35543323">
          <v:shape id="_x0000_s1452" type="#_x0000_t75" style="position:absolute;margin-left:162pt;margin-top:202.3pt;width:44pt;height:33pt;z-index:251770368;mso-position-horizontal:absolute;mso-position-horizontal-relative:text;mso-position-vertical:absolute;mso-position-vertical-relative:text" o:allowincell="f">
            <v:imagedata r:id="rId67" o:title=""/>
            <w10:wrap type="topAndBottom"/>
          </v:shape>
          <o:OLEObject Type="Embed" ProgID="Equation.3" ShapeID="_x0000_s1452" DrawAspect="Content" ObjectID="_1804240934" r:id="rId68"/>
        </w:object>
      </w:r>
      <w:r w:rsidR="00876FC3">
        <w:object w:dxaOrig="240" w:dyaOrig="220" w14:anchorId="7A3AA266">
          <v:shape id="_x0000_s1451" type="#_x0000_t75" style="position:absolute;margin-left:176.4pt;margin-top:173.5pt;width:11pt;height:16pt;z-index:251769344;mso-position-horizontal:absolute;mso-position-horizontal-relative:text;mso-position-vertical:absolute;mso-position-vertical-relative:text" o:allowincell="f">
            <v:imagedata r:id="rId69" o:title=""/>
            <w10:wrap type="topAndBottom"/>
          </v:shape>
          <o:OLEObject Type="Embed" ProgID="Equation.3" ShapeID="_x0000_s1451" DrawAspect="Content" ObjectID="_1804240935" r:id="rId70"/>
        </w:object>
      </w:r>
      <w:r w:rsidR="00876FC3">
        <w:object w:dxaOrig="240" w:dyaOrig="220" w14:anchorId="36751758">
          <v:shape id="_x0000_s1450" type="#_x0000_t75" style="position:absolute;margin-left:162pt;margin-top:130.3pt;width:53pt;height:31pt;z-index:251768320;mso-position-horizontal:absolute;mso-position-horizontal-relative:text;mso-position-vertical:absolute;mso-position-vertical-relative:text" o:allowincell="f">
            <v:imagedata r:id="rId71" o:title=""/>
            <w10:wrap type="topAndBottom"/>
          </v:shape>
          <o:OLEObject Type="Embed" ProgID="Equation.3" ShapeID="_x0000_s1450" DrawAspect="Content" ObjectID="_1804240936" r:id="rId72"/>
        </w:object>
      </w:r>
      <w:r w:rsidR="00876FC3">
        <w:object w:dxaOrig="240" w:dyaOrig="220" w14:anchorId="450D6136">
          <v:shape id="_x0000_s1437" type="#_x0000_t75" style="position:absolute;margin-left:154.8pt;margin-top:72.7pt;width:49pt;height:35pt;z-index:251756032;mso-position-horizontal:absolute;mso-position-horizontal-relative:text;mso-position-vertical:absolute;mso-position-vertical-relative:text" o:allowincell="f">
            <v:imagedata r:id="rId73" o:title=""/>
            <w10:wrap type="topAndBottom"/>
          </v:shape>
          <o:OLEObject Type="Embed" ProgID="Equation.3" ShapeID="_x0000_s1437" DrawAspect="Content" ObjectID="_1804240937" r:id="rId74"/>
        </w:object>
      </w:r>
      <w:r w:rsidR="00876FC3">
        <w:object w:dxaOrig="240" w:dyaOrig="220" w14:anchorId="2D573115">
          <v:shape id="_x0000_s1436" type="#_x0000_t75" style="position:absolute;margin-left:176.4pt;margin-top:51.1pt;width:11pt;height:16pt;z-index:251755008;mso-position-horizontal:absolute;mso-position-horizontal-relative:text;mso-position-vertical:absolute;mso-position-vertical-relative:text" o:allowincell="f">
            <v:imagedata r:id="rId75" o:title=""/>
            <w10:wrap type="topAndBottom"/>
          </v:shape>
          <o:OLEObject Type="Embed" ProgID="Equation.3" ShapeID="_x0000_s1436" DrawAspect="Content" ObjectID="_1804240938" r:id="rId76"/>
        </w:object>
      </w:r>
      <w:r w:rsidR="00876FC3">
        <w:t>Итак период математическог</w:t>
      </w:r>
      <w:r w:rsidR="00876FC3">
        <w:t xml:space="preserve">о маятника зависит только от длины маятник </w:t>
      </w:r>
      <w:r w:rsidR="00876FC3">
        <w:rPr>
          <w:lang w:val="en-US"/>
        </w:rPr>
        <w:t xml:space="preserve">l </w:t>
      </w:r>
      <w:r w:rsidR="00876FC3">
        <w:t>и от ускорения свободного падения</w:t>
      </w:r>
      <w:r w:rsidR="00876FC3">
        <w:rPr>
          <w:i/>
          <w:lang w:val="en-US"/>
        </w:rPr>
        <w:t xml:space="preserve"> g</w:t>
      </w:r>
      <w:r w:rsidR="00876FC3">
        <w:t>.</w:t>
      </w:r>
    </w:p>
    <w:p w14:paraId="4598E062" w14:textId="77777777" w:rsidR="00000000" w:rsidRDefault="00876FC3">
      <w:pPr>
        <w:pStyle w:val="3"/>
      </w:pPr>
    </w:p>
    <w:p w14:paraId="14E4E4A6" w14:textId="77777777" w:rsidR="00000000" w:rsidRDefault="00876FC3">
      <w:pPr>
        <w:pStyle w:val="3"/>
      </w:pPr>
    </w:p>
    <w:p w14:paraId="2C246E00" w14:textId="77777777" w:rsidR="00000000" w:rsidRDefault="00876FC3">
      <w:pPr>
        <w:pStyle w:val="3"/>
      </w:pPr>
    </w:p>
    <w:p w14:paraId="0C9CCA99" w14:textId="77777777" w:rsidR="00000000" w:rsidRDefault="00876FC3">
      <w:pPr>
        <w:pStyle w:val="3"/>
      </w:pPr>
      <w:r>
        <w:t xml:space="preserve">Сдвиг фаз. </w:t>
      </w:r>
    </w:p>
    <w:p w14:paraId="761505D4" w14:textId="77777777" w:rsidR="00000000" w:rsidRDefault="00876FC3">
      <w:r>
        <w:t>Возьмем два одинаковых маятника и отклоним их в одну и ту же сторону на один и тот же угол от вертикали. Если теперь их отпустить, то мы два гармонических коле</w:t>
      </w:r>
      <w:r>
        <w:t>бания с одинаковыми амплитудами и частотами. Казалось бы, никакого различия между ними быть не может.</w:t>
      </w:r>
    </w:p>
    <w:p w14:paraId="1F8D8357" w14:textId="77777777" w:rsidR="00000000" w:rsidRDefault="00876FC3">
      <w:r>
        <w:t>Однако стоит нам отпустить маятники не одновременно, и мы сразу увидим разницу: колебания будут сдвинуты по времени.</w:t>
      </w:r>
    </w:p>
    <w:p w14:paraId="12F454AF" w14:textId="77777777" w:rsidR="00000000" w:rsidRDefault="00876FC3">
      <w:r>
        <w:t xml:space="preserve">Про колебания одинаковой частоты, но </w:t>
      </w:r>
      <w:r>
        <w:t>смещенные по времени, говорят, что они сдвинуты по фазе. Смещение по времени выражается в долях периода, а сдвиг или разность фаз – в угловых единицах.</w:t>
      </w:r>
    </w:p>
    <w:p w14:paraId="42617A44" w14:textId="77777777" w:rsidR="00000000" w:rsidRDefault="00876FC3">
      <w:r>
        <w:t>Если второе колебание запаздывает по сравнению с первым на 1</w:t>
      </w:r>
      <w:r>
        <w:rPr>
          <w:lang w:val="en-US"/>
        </w:rPr>
        <w:t>/</w:t>
      </w:r>
      <w:r>
        <w:t>8 периода, то это значит, что оно отстает п</w:t>
      </w:r>
      <w:r>
        <w:t>о фазе на 360*1</w:t>
      </w:r>
      <w:r>
        <w:rPr>
          <w:lang w:val="en-US"/>
        </w:rPr>
        <w:t>/8</w:t>
      </w:r>
      <w:r>
        <w:t>=45, или сдвинуто по фазе на –45. Если второе колебание опережает первое на 1</w:t>
      </w:r>
      <w:r>
        <w:rPr>
          <w:lang w:val="en-US"/>
        </w:rPr>
        <w:t>/</w:t>
      </w:r>
      <w:r>
        <w:t>8 периода, то говорят, что оно опережает его по фазе на 45, или сдвинуто по фазе +45.</w:t>
      </w:r>
    </w:p>
    <w:p w14:paraId="309C617D" w14:textId="77777777" w:rsidR="00000000" w:rsidRDefault="00876FC3">
      <w:r>
        <w:t xml:space="preserve">Если колебания происходят без запаздывания, то их называют синфазными, или </w:t>
      </w:r>
      <w:r>
        <w:t>говорят, что они совершаются в фазе. При запаздывание одного на полпериода говорят, что колебания происходят в противофазе.</w:t>
      </w:r>
    </w:p>
    <w:p w14:paraId="7A54C9A1" w14:textId="77777777" w:rsidR="00000000" w:rsidRDefault="00876FC3">
      <w:r>
        <w:t xml:space="preserve"> </w:t>
      </w:r>
    </w:p>
    <w:p w14:paraId="21C821CC" w14:textId="77777777" w:rsidR="00000000" w:rsidRDefault="00876FC3">
      <w:pPr>
        <w:pStyle w:val="3"/>
      </w:pPr>
      <w:r>
        <w:t>Вынужденные колебания.</w:t>
      </w:r>
    </w:p>
    <w:p w14:paraId="15C54FC7" w14:textId="77777777" w:rsidR="00000000" w:rsidRDefault="00876FC3">
      <w:r>
        <w:t xml:space="preserve">Мы уже упоминали о таких случаях, когда периодическое движение тела происходит не свободно, а в результате </w:t>
      </w:r>
      <w:r>
        <w:t>действия периодически меняющейся силы.</w:t>
      </w:r>
    </w:p>
    <w:p w14:paraId="4D922F67" w14:textId="77777777" w:rsidR="00000000" w:rsidRDefault="00876FC3">
      <w:r>
        <w:t>Подобные повторяющиеся силы вызывают периодическое движение даже таких тел, которые сами не являются колебательными системами.</w:t>
      </w:r>
    </w:p>
    <w:p w14:paraId="7C315F67" w14:textId="77777777" w:rsidR="00000000" w:rsidRDefault="00876FC3">
      <w:r>
        <w:t>Но как будет обстоять дело в том случае, если периодическая система действует на колебател</w:t>
      </w:r>
      <w:r>
        <w:t>ьную систему.</w:t>
      </w:r>
    </w:p>
    <w:p w14:paraId="0D25DC38" w14:textId="77777777" w:rsidR="00000000" w:rsidRDefault="00876FC3">
      <w:pPr>
        <w:numPr>
          <w:ilvl w:val="0"/>
          <w:numId w:val="2"/>
        </w:numPr>
      </w:pPr>
      <w:r>
        <w:t>В колебательной системе, на которую действует периодически меняющиеся сила, устанавливается периодическое движение.</w:t>
      </w:r>
    </w:p>
    <w:p w14:paraId="007E161B" w14:textId="77777777" w:rsidR="00000000" w:rsidRDefault="00876FC3">
      <w:pPr>
        <w:numPr>
          <w:ilvl w:val="0"/>
          <w:numId w:val="2"/>
        </w:numPr>
      </w:pPr>
      <w:r>
        <w:t xml:space="preserve">Период вынужденных колебаний равен периоду действующей силы. </w:t>
      </w:r>
    </w:p>
    <w:p w14:paraId="0022C169" w14:textId="77777777" w:rsidR="00000000" w:rsidRDefault="00876FC3">
      <w:pPr>
        <w:pStyle w:val="1"/>
      </w:pPr>
    </w:p>
    <w:p w14:paraId="50628414" w14:textId="77777777" w:rsidR="00000000" w:rsidRDefault="00876FC3">
      <w:pPr>
        <w:pStyle w:val="1"/>
      </w:pPr>
    </w:p>
    <w:p w14:paraId="6E71DBAC" w14:textId="77777777" w:rsidR="00000000" w:rsidRDefault="00876FC3">
      <w:pPr>
        <w:pStyle w:val="1"/>
      </w:pPr>
      <w:r>
        <w:t>Волны.</w:t>
      </w:r>
    </w:p>
    <w:p w14:paraId="21055936" w14:textId="77777777" w:rsidR="00000000" w:rsidRDefault="00876FC3">
      <w:pPr>
        <w:rPr>
          <w:lang w:val="en-US"/>
        </w:rPr>
      </w:pPr>
      <w:r>
        <w:t>Если речь идет о механических колебаниях, т.е. о колеба</w:t>
      </w:r>
      <w:r>
        <w:t xml:space="preserve">тельных движениях какой-либо твердой, жидкой или газообразной среды, то распространение колебаний </w:t>
      </w:r>
      <w:r>
        <w:rPr>
          <w:i/>
        </w:rPr>
        <w:t>означает передачу колебаний от одних частиц среды к другим</w:t>
      </w:r>
      <w:r>
        <w:t>. Передача колебаний обусловлена тем, что смежные участки среды связанны между собой. Эта связь може</w:t>
      </w:r>
      <w:r>
        <w:t>т осуществляться различно. Она может быть обусловлена, в частности, силами упругости, возникающими вследствие деформации среды при ее колебаниях. В результате колебание, вызванное каким-либо образом в одном месте, влечет за собой последовательное возникнов</w:t>
      </w:r>
      <w:r>
        <w:t xml:space="preserve">ение колебаний в других местах, все более и более удаленных от первичного, и возникает так называемая </w:t>
      </w:r>
      <w:r>
        <w:rPr>
          <w:i/>
        </w:rPr>
        <w:t>волна.</w:t>
      </w:r>
    </w:p>
    <w:p w14:paraId="653C2CAE" w14:textId="77777777" w:rsidR="00000000" w:rsidRDefault="00876FC3">
      <w:pPr>
        <w:pStyle w:val="3"/>
      </w:pPr>
      <w:r>
        <w:t>Поперечные волны в шнуре</w:t>
      </w:r>
    </w:p>
    <w:p w14:paraId="508AF4AA" w14:textId="77777777" w:rsidR="00000000" w:rsidRDefault="00876FC3">
      <w:r>
        <w:t>Подвесим за один конец длинный шнур или резиновую трубку. Если нижний конец шнура быстро отвести в сторону и вернуть обрат</w:t>
      </w:r>
      <w:r>
        <w:t>но, то изгиб «побежит» по шнуру вверх, дойдя до точки подвеса, отразится и вернется вниз. Если двигать нижний конец непрерывно, заставляя его совершать гармоническое колебание, то по шнуру «побежит» синусоидальная волна.</w:t>
      </w:r>
    </w:p>
    <w:p w14:paraId="7DD8F558" w14:textId="77777777" w:rsidR="00000000" w:rsidRDefault="00876FC3">
      <w:r>
        <w:lastRenderedPageBreak/>
        <w:t xml:space="preserve">Надо заметить, что распространение </w:t>
      </w:r>
      <w:r>
        <w:t>волны означает запаздывающую передачу колебательных движений от одной точки среды к другой и никакого переноса вместе с волной самого вещества тела, в котором волна распространяется, не происходит.</w:t>
      </w:r>
    </w:p>
    <w:p w14:paraId="07493E23" w14:textId="77777777" w:rsidR="00000000" w:rsidRDefault="00876FC3">
      <w:r>
        <w:rPr>
          <w:i/>
        </w:rPr>
        <w:t>Каждая точка шнура колеблется перпендикулярно к направлени</w:t>
      </w:r>
      <w:r>
        <w:rPr>
          <w:i/>
        </w:rPr>
        <w:t>ю распространения волны</w:t>
      </w:r>
      <w:r>
        <w:t>, т.е. поперек направления распространения. Поэтому и волна такого вида называется поперечной.</w:t>
      </w:r>
    </w:p>
    <w:p w14:paraId="1FE18049" w14:textId="77777777" w:rsidR="00000000" w:rsidRDefault="00876FC3">
      <w:r>
        <w:t>Смещение нижнего конца шнура в сторону вызывает деформацию шнура в этом месте. Появляются силы упругости, стремящиеся уничтожить деформаци</w:t>
      </w:r>
      <w:r>
        <w:t>ю, т.е. появляются силы натяжения, которые тянут вслед за участком шнура, смещенный рукой, непосредственно прилегающий к нему участок. Смещение этого второго участка вызывает деформацию и натяжение следующего, и т.д. Участки шнура обладают массой, и поэтом</w:t>
      </w:r>
      <w:r>
        <w:t xml:space="preserve">у вследствие инерции набирают или теряют скорость под действием сил не мгновенно. Когда мы довели конец шнура до наибольшего отклонения вправо и начали вести его в влево, смежный участок еще будет продолжать двигаться вправо и лишь с некоторым запозданием </w:t>
      </w:r>
      <w:r>
        <w:t>остановится и тоже пойдет влево. Таким образом, запаздывающий переход колебания от одной точки шнура к другой обусловлен наличием у материала шнура упругости и массы.</w:t>
      </w:r>
    </w:p>
    <w:p w14:paraId="29033382" w14:textId="77777777" w:rsidR="00000000" w:rsidRDefault="00876FC3">
      <w:r>
        <w:t>Свойства поперечных волн зависят от многих обстоятельств: от вида связи между смежными уч</w:t>
      </w:r>
      <w:r>
        <w:t>астками среды, от размеров среды, от формы тела и т.п.</w:t>
      </w:r>
    </w:p>
    <w:p w14:paraId="7ADBC489" w14:textId="77777777" w:rsidR="00000000" w:rsidRDefault="00876FC3">
      <w:r>
        <w:object w:dxaOrig="240" w:dyaOrig="220" w14:anchorId="0502ABA7">
          <v:shape id="_x0000_s1363" type="#_x0000_t75" style="position:absolute;margin-left:140.4pt;margin-top:71.6pt;width:38pt;height:13.95pt;z-index:251702784;mso-position-horizontal:absolute;mso-position-horizontal-relative:text;mso-position-vertical:absolute;mso-position-vertical-relative:text" o:allowincell="f">
            <v:imagedata r:id="rId77" o:title=""/>
            <w10:wrap type="topAndBottom"/>
          </v:shape>
          <o:OLEObject Type="Embed" ProgID="Equation.3" ShapeID="_x0000_s1363" DrawAspect="Content" ObjectID="_1804240939" r:id="rId78"/>
        </w:object>
      </w:r>
      <w:r>
        <w:t>Когда мы говорим, что волна «бежит вдоль по шнуру», то это лишь краткое описание следующего явления: каждая точка шнура совершает такое же колебание, какое мы заставили совершать один из концов шнура,</w:t>
      </w:r>
      <w:r>
        <w:t xml:space="preserve"> но </w:t>
      </w:r>
      <w:r>
        <w:rPr>
          <w:i/>
        </w:rPr>
        <w:t xml:space="preserve">колебание каждой точки тем  больше запаздывает </w:t>
      </w:r>
      <w:r>
        <w:t>(отстает по фазе)</w:t>
      </w:r>
      <w:r>
        <w:rPr>
          <w:i/>
        </w:rPr>
        <w:t>, чем эта точка дальше от конца шнура</w:t>
      </w:r>
      <w:r>
        <w:t>. Это запаздывание зависит  также от длины волны – расстояния между двумя соседними горбами синусоиды  и равна скорости распространения волны на период</w:t>
      </w:r>
      <w:r>
        <w:t xml:space="preserve">  </w:t>
      </w:r>
    </w:p>
    <w:p w14:paraId="5C0FB274" w14:textId="77777777" w:rsidR="00000000" w:rsidRDefault="00876FC3">
      <w:r>
        <w:t xml:space="preserve">Примером поперечных волн в шнуре является струна рояля. </w:t>
      </w:r>
    </w:p>
    <w:p w14:paraId="613E018D" w14:textId="77777777" w:rsidR="00000000" w:rsidRDefault="00876FC3">
      <w:pPr>
        <w:rPr>
          <w:lang w:val="en-US"/>
        </w:rPr>
      </w:pPr>
    </w:p>
    <w:p w14:paraId="22CE7044" w14:textId="7D92E029" w:rsidR="00000000" w:rsidRDefault="005D111D">
      <w:pPr>
        <w:rPr>
          <w:lang w:val="en-US"/>
        </w:rPr>
      </w:pPr>
      <w:r>
        <w:rPr>
          <w:noProof/>
        </w:rPr>
        <mc:AlternateContent>
          <mc:Choice Requires="wps">
            <w:drawing>
              <wp:anchor distT="0" distB="0" distL="114300" distR="114300" simplePos="0" relativeHeight="251548160" behindDoc="0" locked="0" layoutInCell="0" allowOverlap="1" wp14:anchorId="527FE1E9" wp14:editId="540C7936">
                <wp:simplePos x="0" y="0"/>
                <wp:positionH relativeFrom="column">
                  <wp:posOffset>1600200</wp:posOffset>
                </wp:positionH>
                <wp:positionV relativeFrom="paragraph">
                  <wp:posOffset>420370</wp:posOffset>
                </wp:positionV>
                <wp:extent cx="0" cy="1463040"/>
                <wp:effectExtent l="0" t="0" r="0" b="0"/>
                <wp:wrapTopAndBottom/>
                <wp:docPr id="15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C57DA8" id="Line 37"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1pt" to="126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" o:allowincell="f">
                <w10:wrap type="topAndBottom"/>
              </v:line>
            </w:pict>
          </mc:Fallback>
        </mc:AlternateContent>
      </w:r>
      <w:r>
        <w:rPr>
          <w:noProof/>
        </w:rPr>
        <mc:AlternateContent>
          <mc:Choice Requires="wps">
            <w:drawing>
              <wp:anchor distT="0" distB="0" distL="114300" distR="114300" simplePos="0" relativeHeight="251539968" behindDoc="0" locked="0" layoutInCell="0" allowOverlap="1" wp14:anchorId="0F0A82FC" wp14:editId="4CA03856">
                <wp:simplePos x="0" y="0"/>
                <wp:positionH relativeFrom="column">
                  <wp:posOffset>1783080</wp:posOffset>
                </wp:positionH>
                <wp:positionV relativeFrom="paragraph">
                  <wp:posOffset>319405</wp:posOffset>
                </wp:positionV>
                <wp:extent cx="0" cy="1463040"/>
                <wp:effectExtent l="0" t="0" r="0" b="0"/>
                <wp:wrapTopAndBottom/>
                <wp:docPr id="15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263A8" id="Line 25"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5.15pt" to="140.4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" o:allowincell="f">
                <w10:wrap type="topAndBottom"/>
              </v:line>
            </w:pict>
          </mc:Fallback>
        </mc:AlternateContent>
      </w:r>
      <w:r>
        <w:rPr>
          <w:noProof/>
        </w:rPr>
        <mc:AlternateContent>
          <mc:Choice Requires="wps">
            <w:drawing>
              <wp:anchor distT="0" distB="0" distL="114300" distR="114300" simplePos="0" relativeHeight="251540992" behindDoc="0" locked="0" layoutInCell="0" allowOverlap="1" wp14:anchorId="214FC122" wp14:editId="1BA51A15">
                <wp:simplePos x="0" y="0"/>
                <wp:positionH relativeFrom="column">
                  <wp:posOffset>1965960</wp:posOffset>
                </wp:positionH>
                <wp:positionV relativeFrom="paragraph">
                  <wp:posOffset>227965</wp:posOffset>
                </wp:positionV>
                <wp:extent cx="0" cy="1463040"/>
                <wp:effectExtent l="0" t="0" r="0" b="0"/>
                <wp:wrapTopAndBottom/>
                <wp:docPr id="15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0DABC7" id="Line 27" o:spid="_x0000_s1026" style="position:absolute;flip:y;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7.95pt" to="154.8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42016" behindDoc="0" locked="0" layoutInCell="0" allowOverlap="1" wp14:anchorId="0BB1090D" wp14:editId="5A65AD2E">
                <wp:simplePos x="0" y="0"/>
                <wp:positionH relativeFrom="column">
                  <wp:posOffset>2148840</wp:posOffset>
                </wp:positionH>
                <wp:positionV relativeFrom="paragraph">
                  <wp:posOffset>410845</wp:posOffset>
                </wp:positionV>
                <wp:extent cx="0" cy="1463040"/>
                <wp:effectExtent l="0" t="0" r="0" b="0"/>
                <wp:wrapTopAndBottom/>
                <wp:docPr id="15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04DC9" id="Line 28" o:spid="_x0000_s1026" style="position:absolute;flip:y;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2.35pt" to="169.2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" o:allowincell="f">
                <w10:wrap type="topAndBottom"/>
              </v:line>
            </w:pict>
          </mc:Fallback>
        </mc:AlternateContent>
      </w:r>
      <w:r>
        <w:rPr>
          <w:noProof/>
        </w:rPr>
        <mc:AlternateContent>
          <mc:Choice Requires="wps">
            <w:drawing>
              <wp:anchor distT="0" distB="0" distL="114300" distR="114300" simplePos="0" relativeHeight="251543040" behindDoc="0" locked="0" layoutInCell="0" allowOverlap="1" wp14:anchorId="21B4E714" wp14:editId="7B60C766">
                <wp:simplePos x="0" y="0"/>
                <wp:positionH relativeFrom="column">
                  <wp:posOffset>2331720</wp:posOffset>
                </wp:positionH>
                <wp:positionV relativeFrom="paragraph">
                  <wp:posOffset>410845</wp:posOffset>
                </wp:positionV>
                <wp:extent cx="0" cy="1463040"/>
                <wp:effectExtent l="0" t="0" r="0" b="0"/>
                <wp:wrapTopAndBottom/>
                <wp:docPr id="1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2E358" id="Line 29" o:spid="_x0000_s1026" style="position:absolute;flip:y;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2.35pt" to="183.6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" o:allowincell="f">
                <w10:wrap type="topAndBottom"/>
              </v:line>
            </w:pict>
          </mc:Fallback>
        </mc:AlternateContent>
      </w:r>
      <w:r>
        <w:rPr>
          <w:noProof/>
        </w:rPr>
        <mc:AlternateContent>
          <mc:Choice Requires="wps">
            <w:drawing>
              <wp:anchor distT="0" distB="0" distL="114300" distR="114300" simplePos="0" relativeHeight="251544064" behindDoc="0" locked="0" layoutInCell="0" allowOverlap="1" wp14:anchorId="3411BC50" wp14:editId="48162D53">
                <wp:simplePos x="0" y="0"/>
                <wp:positionH relativeFrom="column">
                  <wp:posOffset>2514600</wp:posOffset>
                </wp:positionH>
                <wp:positionV relativeFrom="paragraph">
                  <wp:posOffset>319405</wp:posOffset>
                </wp:positionV>
                <wp:extent cx="0" cy="1463040"/>
                <wp:effectExtent l="0" t="0" r="0" b="0"/>
                <wp:wrapTopAndBottom/>
                <wp:docPr id="1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467969" id="Line 30" o:spid="_x0000_s1026" style="position:absolute;flip:y;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15pt" to="198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" o:allowincell="f">
                <w10:wrap type="topAndBottom"/>
              </v:line>
            </w:pict>
          </mc:Fallback>
        </mc:AlternateContent>
      </w:r>
      <w:r>
        <w:rPr>
          <w:noProof/>
        </w:rPr>
        <mc:AlternateContent>
          <mc:Choice Requires="wps">
            <w:drawing>
              <wp:anchor distT="0" distB="0" distL="114300" distR="114300" simplePos="0" relativeHeight="251545088" behindDoc="0" locked="0" layoutInCell="0" allowOverlap="1" wp14:anchorId="27721EEF" wp14:editId="0762F875">
                <wp:simplePos x="0" y="0"/>
                <wp:positionH relativeFrom="column">
                  <wp:posOffset>2697480</wp:posOffset>
                </wp:positionH>
                <wp:positionV relativeFrom="paragraph">
                  <wp:posOffset>227965</wp:posOffset>
                </wp:positionV>
                <wp:extent cx="0" cy="1463040"/>
                <wp:effectExtent l="0" t="0" r="0" b="0"/>
                <wp:wrapTopAndBottom/>
                <wp:docPr id="15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6025A" id="Line 31" o:spid="_x0000_s1026" style="position:absolute;flip:y;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7.95pt" to="212.4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" o:allowincell="f">
                <w10:wrap type="topAndBottom"/>
              </v:line>
            </w:pict>
          </mc:Fallback>
        </mc:AlternateContent>
      </w:r>
      <w:r>
        <w:rPr>
          <w:noProof/>
        </w:rPr>
        <mc:AlternateContent>
          <mc:Choice Requires="wps">
            <w:drawing>
              <wp:anchor distT="0" distB="0" distL="114300" distR="114300" simplePos="0" relativeHeight="251546112" behindDoc="0" locked="0" layoutInCell="0" allowOverlap="1" wp14:anchorId="60197071" wp14:editId="1A3FF24C">
                <wp:simplePos x="0" y="0"/>
                <wp:positionH relativeFrom="column">
                  <wp:posOffset>2880360</wp:posOffset>
                </wp:positionH>
                <wp:positionV relativeFrom="paragraph">
                  <wp:posOffset>319405</wp:posOffset>
                </wp:positionV>
                <wp:extent cx="0" cy="1463040"/>
                <wp:effectExtent l="0" t="0" r="0" b="0"/>
                <wp:wrapTopAndBottom/>
                <wp:docPr id="15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991D9" id="Line 32" o:spid="_x0000_s1026" style="position:absolute;flip:y;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25.15pt" to="226.8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" o:allowincell="f">
                <w10:wrap type="topAndBottom"/>
              </v:line>
            </w:pict>
          </mc:Fallback>
        </mc:AlternateContent>
      </w:r>
      <w:r>
        <w:rPr>
          <w:noProof/>
        </w:rPr>
        <mc:AlternateContent>
          <mc:Choice Requires="wps">
            <w:drawing>
              <wp:anchor distT="0" distB="0" distL="114300" distR="114300" simplePos="0" relativeHeight="251547136" behindDoc="0" locked="0" layoutInCell="0" allowOverlap="1" wp14:anchorId="4AFB930A" wp14:editId="6CE52D97">
                <wp:simplePos x="0" y="0"/>
                <wp:positionH relativeFrom="column">
                  <wp:posOffset>3063240</wp:posOffset>
                </wp:positionH>
                <wp:positionV relativeFrom="paragraph">
                  <wp:posOffset>410845</wp:posOffset>
                </wp:positionV>
                <wp:extent cx="0" cy="1463040"/>
                <wp:effectExtent l="0" t="0" r="0" b="0"/>
                <wp:wrapTopAndBottom/>
                <wp:docPr id="1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18B96" id="Line 36" o:spid="_x0000_s1026" style="position:absolute;flip:y;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32.35pt" to="241.2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" o:allowincell="f">
                <w10:wrap type="topAndBottom"/>
              </v:line>
            </w:pict>
          </mc:Fallback>
        </mc:AlternateContent>
      </w:r>
      <w:r>
        <w:rPr>
          <w:noProof/>
        </w:rPr>
        <mc:AlternateContent>
          <mc:Choice Requires="wps">
            <w:drawing>
              <wp:anchor distT="0" distB="0" distL="114300" distR="114300" simplePos="0" relativeHeight="251567616" behindDoc="0" locked="0" layoutInCell="0" allowOverlap="1" wp14:anchorId="3044C75E" wp14:editId="20EEF4D7">
                <wp:simplePos x="0" y="0"/>
                <wp:positionH relativeFrom="column">
                  <wp:posOffset>3520440</wp:posOffset>
                </wp:positionH>
                <wp:positionV relativeFrom="paragraph">
                  <wp:posOffset>1387475</wp:posOffset>
                </wp:positionV>
                <wp:extent cx="1188720" cy="274320"/>
                <wp:effectExtent l="0" t="0" r="0" b="0"/>
                <wp:wrapSquare wrapText="bothSides"/>
                <wp:docPr id="14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txbx>
                        <w:txbxContent>
                          <w:p w14:paraId="445F656E" w14:textId="77777777" w:rsidR="00000000" w:rsidRDefault="00876FC3">
                            <w:r>
                              <w:t>Поперечная волна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C75E" id="Text Box 59" o:spid="_x0000_s1036" type="#_x0000_t202" style="position:absolute;margin-left:277.2pt;margin-top:109.25pt;width:93.6pt;height:21.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" o:allowincell="f">
                <v:textbox>
                  <w:txbxContent>
                    <w:p w14:paraId="445F656E" w14:textId="77777777" w:rsidR="00000000" w:rsidRDefault="00876FC3">
                      <w:r>
                        <w:t>Поперечная волна</w:t>
                      </w:r>
                    </w:p>
                  </w:txbxContent>
                </v:textbox>
                <w10:wrap type="square"/>
              </v:shape>
            </w:pict>
          </mc:Fallback>
        </mc:AlternateContent>
      </w:r>
    </w:p>
    <w:p w14:paraId="64B5A5B6" w14:textId="77777777" w:rsidR="00000000" w:rsidRDefault="00876FC3">
      <w:pPr>
        <w:pStyle w:val="3"/>
        <w:rPr>
          <w:lang w:val="en-US"/>
        </w:rPr>
      </w:pPr>
    </w:p>
    <w:p w14:paraId="27A31C1F" w14:textId="77777777" w:rsidR="00000000" w:rsidRDefault="00876FC3"/>
    <w:p w14:paraId="377AA568" w14:textId="77777777" w:rsidR="00000000" w:rsidRDefault="00876FC3"/>
    <w:p w14:paraId="77285FF1" w14:textId="77777777" w:rsidR="00000000" w:rsidRDefault="00876FC3"/>
    <w:p w14:paraId="62F5A698" w14:textId="77777777" w:rsidR="00000000" w:rsidRDefault="00876FC3">
      <w:pPr>
        <w:pStyle w:val="3"/>
      </w:pPr>
      <w:r>
        <w:t>Продольные волны в столбе воздуха</w:t>
      </w:r>
    </w:p>
    <w:p w14:paraId="050513C7" w14:textId="77777777" w:rsidR="00000000" w:rsidRDefault="00876FC3">
      <w:r>
        <w:t>Возьмем тело удлиненной формы, а именно столб воздуха, заключенный в трубе. Вдоль трубу может двигаться поршень. Заставим этот поршень совершать г</w:t>
      </w:r>
      <w:r>
        <w:t xml:space="preserve">армоническое колебание. </w:t>
      </w:r>
    </w:p>
    <w:p w14:paraId="2ED464C1" w14:textId="77777777" w:rsidR="00000000" w:rsidRDefault="00876FC3"/>
    <w:p w14:paraId="252A0114" w14:textId="77777777" w:rsidR="00000000" w:rsidRDefault="00876FC3"/>
    <w:p w14:paraId="5778223F" w14:textId="77777777" w:rsidR="00000000" w:rsidRDefault="00876FC3">
      <w:pPr>
        <w:rPr>
          <w:lang w:val="en-US"/>
        </w:rPr>
      </w:pPr>
    </w:p>
    <w:p w14:paraId="36C6BDC1" w14:textId="77777777" w:rsidR="00000000" w:rsidRDefault="00876FC3">
      <w:pPr>
        <w:rPr>
          <w:lang w:val="en-US"/>
        </w:rPr>
      </w:pPr>
    </w:p>
    <w:p w14:paraId="016A5A0D" w14:textId="047BB3B6" w:rsidR="00000000" w:rsidRDefault="005D111D">
      <w:pPr>
        <w:rPr>
          <w:lang w:val="en-US"/>
        </w:rPr>
      </w:pPr>
      <w:r>
        <w:rPr>
          <w:noProof/>
        </w:rPr>
        <mc:AlternateContent>
          <mc:Choice Requires="wps">
            <w:drawing>
              <wp:anchor distT="0" distB="0" distL="114300" distR="114300" simplePos="0" relativeHeight="251577856" behindDoc="0" locked="0" layoutInCell="0" allowOverlap="1" wp14:anchorId="59A127BB" wp14:editId="70479067">
                <wp:simplePos x="0" y="0"/>
                <wp:positionH relativeFrom="column">
                  <wp:posOffset>4069080</wp:posOffset>
                </wp:positionH>
                <wp:positionV relativeFrom="paragraph">
                  <wp:posOffset>182245</wp:posOffset>
                </wp:positionV>
                <wp:extent cx="548640" cy="0"/>
                <wp:effectExtent l="0" t="0" r="0" b="0"/>
                <wp:wrapTopAndBottom/>
                <wp:docPr id="14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C5BF98" id="Line 71" o:spid="_x0000_s1026"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4.35pt" to="363.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" o:allowincell="f" strokeweight="1pt">
                <v:stroke endarrow="open"/>
                <w10:wrap type="topAndBottom"/>
              </v:line>
            </w:pict>
          </mc:Fallback>
        </mc:AlternateContent>
      </w:r>
      <w:r>
        <w:rPr>
          <w:noProof/>
        </w:rPr>
        <mc:AlternateContent>
          <mc:Choice Requires="wps">
            <w:drawing>
              <wp:anchor distT="0" distB="0" distL="114300" distR="114300" simplePos="0" relativeHeight="251578880" behindDoc="0" locked="0" layoutInCell="0" allowOverlap="1" wp14:anchorId="167E0ED2" wp14:editId="20A1E746">
                <wp:simplePos x="0" y="0"/>
                <wp:positionH relativeFrom="column">
                  <wp:posOffset>960120</wp:posOffset>
                </wp:positionH>
                <wp:positionV relativeFrom="paragraph">
                  <wp:posOffset>182245</wp:posOffset>
                </wp:positionV>
                <wp:extent cx="548640" cy="0"/>
                <wp:effectExtent l="0" t="0" r="0" b="0"/>
                <wp:wrapTopAndBottom/>
                <wp:docPr id="14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127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02FCE" id="Line 72" o:spid="_x0000_s1026" style="position:absolute;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35pt" to="118.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" o:allowincell="f" strokeweight="1pt">
                <v:stroke endarrow="open"/>
                <w10:wrap type="topAndBottom"/>
              </v:line>
            </w:pict>
          </mc:Fallback>
        </mc:AlternateContent>
      </w:r>
      <w:r>
        <w:rPr>
          <w:noProof/>
        </w:rPr>
        <mc:AlternateContent>
          <mc:Choice Requires="wps">
            <w:drawing>
              <wp:anchor distT="0" distB="0" distL="114300" distR="114300" simplePos="0" relativeHeight="251600384" behindDoc="0" locked="0" layoutInCell="0" allowOverlap="1" wp14:anchorId="7D0B589D" wp14:editId="169763CE">
                <wp:simplePos x="0" y="0"/>
                <wp:positionH relativeFrom="column">
                  <wp:posOffset>1874520</wp:posOffset>
                </wp:positionH>
                <wp:positionV relativeFrom="paragraph">
                  <wp:posOffset>317500</wp:posOffset>
                </wp:positionV>
                <wp:extent cx="0" cy="91440"/>
                <wp:effectExtent l="0" t="0" r="0" b="0"/>
                <wp:wrapTopAndBottom/>
                <wp:docPr id="14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B49C31" id="Line 183" o:spid="_x0000_s1026" style="position:absolute;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5pt" to="147.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98336" behindDoc="0" locked="0" layoutInCell="0" allowOverlap="1" wp14:anchorId="3753866E" wp14:editId="19F59CD5">
                <wp:simplePos x="0" y="0"/>
                <wp:positionH relativeFrom="column">
                  <wp:posOffset>960120</wp:posOffset>
                </wp:positionH>
                <wp:positionV relativeFrom="paragraph">
                  <wp:posOffset>317500</wp:posOffset>
                </wp:positionV>
                <wp:extent cx="0" cy="91440"/>
                <wp:effectExtent l="0" t="0" r="0" b="0"/>
                <wp:wrapTopAndBottom/>
                <wp:docPr id="14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136C4" id="Line 180" o:spid="_x0000_s1026" style="position:absolute;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5pt" to="75.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96288" behindDoc="0" locked="0" layoutInCell="0" allowOverlap="1" wp14:anchorId="1A590C7F" wp14:editId="4228E743">
                <wp:simplePos x="0" y="0"/>
                <wp:positionH relativeFrom="column">
                  <wp:posOffset>1325880</wp:posOffset>
                </wp:positionH>
                <wp:positionV relativeFrom="paragraph">
                  <wp:posOffset>317500</wp:posOffset>
                </wp:positionV>
                <wp:extent cx="0" cy="91440"/>
                <wp:effectExtent l="0" t="0" r="0" b="0"/>
                <wp:wrapTopAndBottom/>
                <wp:docPr id="14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1D03A1" id="Line 178" o:spid="_x0000_s1026" style="position:absolute;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5pt" to="104.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" o:allowincell="f">
                <w10:wrap type="topAndBottom"/>
              </v:line>
            </w:pict>
          </mc:Fallback>
        </mc:AlternateContent>
      </w:r>
      <w:r>
        <w:rPr>
          <w:noProof/>
        </w:rPr>
        <mc:AlternateContent>
          <mc:Choice Requires="wps">
            <w:drawing>
              <wp:anchor distT="0" distB="0" distL="114300" distR="114300" simplePos="0" relativeHeight="251594240" behindDoc="0" locked="0" layoutInCell="0" allowOverlap="1" wp14:anchorId="65411224" wp14:editId="788DA060">
                <wp:simplePos x="0" y="0"/>
                <wp:positionH relativeFrom="column">
                  <wp:posOffset>1600200</wp:posOffset>
                </wp:positionH>
                <wp:positionV relativeFrom="paragraph">
                  <wp:posOffset>317500</wp:posOffset>
                </wp:positionV>
                <wp:extent cx="0" cy="91440"/>
                <wp:effectExtent l="0" t="0" r="0" b="0"/>
                <wp:wrapTopAndBottom/>
                <wp:docPr id="14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DC31D" id="Line 176" o:spid="_x0000_s1026" style="position:absolute;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1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92192" behindDoc="0" locked="0" layoutInCell="0" allowOverlap="1" wp14:anchorId="0C61DD27" wp14:editId="6A9EB5AA">
                <wp:simplePos x="0" y="0"/>
                <wp:positionH relativeFrom="column">
                  <wp:posOffset>1691640</wp:posOffset>
                </wp:positionH>
                <wp:positionV relativeFrom="paragraph">
                  <wp:posOffset>317500</wp:posOffset>
                </wp:positionV>
                <wp:extent cx="0" cy="91440"/>
                <wp:effectExtent l="0" t="0" r="0" b="0"/>
                <wp:wrapTopAndBottom/>
                <wp:docPr id="14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3F5EA" id="Line 174" o:spid="_x0000_s1026" style="position:absolute;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5pt" to="133.2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90144" behindDoc="0" locked="0" layoutInCell="0" allowOverlap="1" wp14:anchorId="216DCE21" wp14:editId="151F916B">
                <wp:simplePos x="0" y="0"/>
                <wp:positionH relativeFrom="column">
                  <wp:posOffset>1783080</wp:posOffset>
                </wp:positionH>
                <wp:positionV relativeFrom="paragraph">
                  <wp:posOffset>317500</wp:posOffset>
                </wp:positionV>
                <wp:extent cx="0" cy="91440"/>
                <wp:effectExtent l="0" t="0" r="0" b="0"/>
                <wp:wrapTopAndBottom/>
                <wp:docPr id="14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952B5F" id="Line 172" o:spid="_x0000_s1026" style="position:absolute;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5pt" to="140.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" o:allowincell="f">
                <w10:wrap type="topAndBottom"/>
              </v:line>
            </w:pict>
          </mc:Fallback>
        </mc:AlternateContent>
      </w:r>
      <w:r>
        <w:rPr>
          <w:noProof/>
        </w:rPr>
        <mc:AlternateContent>
          <mc:Choice Requires="wps">
            <w:drawing>
              <wp:anchor distT="0" distB="0" distL="114300" distR="114300" simplePos="0" relativeHeight="251588096" behindDoc="0" locked="0" layoutInCell="0" allowOverlap="1" wp14:anchorId="0C897ADE" wp14:editId="629782C6">
                <wp:simplePos x="0" y="0"/>
                <wp:positionH relativeFrom="column">
                  <wp:posOffset>2148840</wp:posOffset>
                </wp:positionH>
                <wp:positionV relativeFrom="paragraph">
                  <wp:posOffset>317500</wp:posOffset>
                </wp:positionV>
                <wp:extent cx="0" cy="91440"/>
                <wp:effectExtent l="0" t="0" r="0" b="0"/>
                <wp:wrapTopAndBottom/>
                <wp:docPr id="14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447EC2" id="Line 170" o:spid="_x0000_s1026" style="position:absolute;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5pt" to="169.2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86048" behindDoc="0" locked="0" layoutInCell="0" allowOverlap="1" wp14:anchorId="113B56F1" wp14:editId="5BAA3316">
                <wp:simplePos x="0" y="0"/>
                <wp:positionH relativeFrom="column">
                  <wp:posOffset>2514600</wp:posOffset>
                </wp:positionH>
                <wp:positionV relativeFrom="paragraph">
                  <wp:posOffset>317500</wp:posOffset>
                </wp:positionV>
                <wp:extent cx="0" cy="91440"/>
                <wp:effectExtent l="0" t="0" r="0" b="0"/>
                <wp:wrapTopAndBottom/>
                <wp:docPr id="13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641895" id="Line 168" o:spid="_x0000_s1026" style="position:absolute;flip:y;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pt" to="19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84000" behindDoc="0" locked="0" layoutInCell="0" allowOverlap="1" wp14:anchorId="2C83092F" wp14:editId="5163FE2C">
                <wp:simplePos x="0" y="0"/>
                <wp:positionH relativeFrom="column">
                  <wp:posOffset>2880360</wp:posOffset>
                </wp:positionH>
                <wp:positionV relativeFrom="paragraph">
                  <wp:posOffset>317500</wp:posOffset>
                </wp:positionV>
                <wp:extent cx="0" cy="91440"/>
                <wp:effectExtent l="0" t="0" r="0" b="0"/>
                <wp:wrapTopAndBottom/>
                <wp:docPr id="13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174B64" id="Line 166" o:spid="_x0000_s1026" style="position:absolute;flip:y;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25pt" to="226.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82976" behindDoc="0" locked="0" layoutInCell="0" allowOverlap="1" wp14:anchorId="3A041B4E" wp14:editId="0057454B">
                <wp:simplePos x="0" y="0"/>
                <wp:positionH relativeFrom="column">
                  <wp:posOffset>2788920</wp:posOffset>
                </wp:positionH>
                <wp:positionV relativeFrom="paragraph">
                  <wp:posOffset>317500</wp:posOffset>
                </wp:positionV>
                <wp:extent cx="0" cy="91440"/>
                <wp:effectExtent l="0" t="0" r="0" b="0"/>
                <wp:wrapTopAndBottom/>
                <wp:docPr id="13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404BF" id="Line 165" o:spid="_x0000_s1026" style="position:absolute;flip:y;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5pt" to="219.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76832" behindDoc="0" locked="0" layoutInCell="0" allowOverlap="1" wp14:anchorId="4A9840E6" wp14:editId="77206024">
                <wp:simplePos x="0" y="0"/>
                <wp:positionH relativeFrom="column">
                  <wp:posOffset>3063240</wp:posOffset>
                </wp:positionH>
                <wp:positionV relativeFrom="paragraph">
                  <wp:posOffset>408940</wp:posOffset>
                </wp:positionV>
                <wp:extent cx="1737360" cy="0"/>
                <wp:effectExtent l="0" t="0" r="0" b="0"/>
                <wp:wrapTopAndBottom/>
                <wp:docPr id="13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E3E97" id="Line 70"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32.2pt" to="37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" o:allowincell="f">
                <w10:wrap type="topAndBottom"/>
              </v:line>
            </w:pict>
          </mc:Fallback>
        </mc:AlternateContent>
      </w:r>
      <w:r>
        <w:rPr>
          <w:noProof/>
        </w:rPr>
        <mc:AlternateContent>
          <mc:Choice Requires="wps">
            <w:drawing>
              <wp:anchor distT="0" distB="0" distL="114300" distR="114300" simplePos="0" relativeHeight="251599360" behindDoc="0" locked="0" layoutInCell="0" allowOverlap="1" wp14:anchorId="4DFE8EEC" wp14:editId="28F5DBDA">
                <wp:simplePos x="0" y="0"/>
                <wp:positionH relativeFrom="column">
                  <wp:posOffset>1874520</wp:posOffset>
                </wp:positionH>
                <wp:positionV relativeFrom="paragraph">
                  <wp:posOffset>354330</wp:posOffset>
                </wp:positionV>
                <wp:extent cx="0" cy="91440"/>
                <wp:effectExtent l="0" t="0" r="0" b="0"/>
                <wp:wrapTopAndBottom/>
                <wp:docPr id="13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E58B1" id="Line 182" o:spid="_x0000_s1026" style="position:absolute;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27.9pt" to="147.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97312" behindDoc="0" locked="0" layoutInCell="0" allowOverlap="1" wp14:anchorId="39BDC5A2" wp14:editId="22742150">
                <wp:simplePos x="0" y="0"/>
                <wp:positionH relativeFrom="column">
                  <wp:posOffset>960120</wp:posOffset>
                </wp:positionH>
                <wp:positionV relativeFrom="paragraph">
                  <wp:posOffset>354330</wp:posOffset>
                </wp:positionV>
                <wp:extent cx="0" cy="91440"/>
                <wp:effectExtent l="0" t="0" r="0" b="0"/>
                <wp:wrapTopAndBottom/>
                <wp:docPr id="13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F3F1D0" id="Line 179" o:spid="_x0000_s1026" style="position:absolute;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7.9pt" to="75.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95264" behindDoc="0" locked="0" layoutInCell="0" allowOverlap="1" wp14:anchorId="40539FC8" wp14:editId="4E33D826">
                <wp:simplePos x="0" y="0"/>
                <wp:positionH relativeFrom="column">
                  <wp:posOffset>1325880</wp:posOffset>
                </wp:positionH>
                <wp:positionV relativeFrom="paragraph">
                  <wp:posOffset>354330</wp:posOffset>
                </wp:positionV>
                <wp:extent cx="0" cy="91440"/>
                <wp:effectExtent l="0" t="0" r="0" b="0"/>
                <wp:wrapTopAndBottom/>
                <wp:docPr id="13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D2277" id="Line 177" o:spid="_x0000_s1026" style="position:absolute;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27.9pt" to="104.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93216" behindDoc="0" locked="0" layoutInCell="0" allowOverlap="1" wp14:anchorId="6325A3E1" wp14:editId="48601C13">
                <wp:simplePos x="0" y="0"/>
                <wp:positionH relativeFrom="column">
                  <wp:posOffset>1600200</wp:posOffset>
                </wp:positionH>
                <wp:positionV relativeFrom="paragraph">
                  <wp:posOffset>354330</wp:posOffset>
                </wp:positionV>
                <wp:extent cx="0" cy="91440"/>
                <wp:effectExtent l="0" t="0" r="0" b="0"/>
                <wp:wrapTopAndBottom/>
                <wp:docPr id="13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E182F" id="Line 175" o:spid="_x0000_s1026" style="position:absolute;flip: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9pt" to="12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91168" behindDoc="0" locked="0" layoutInCell="0" allowOverlap="1" wp14:anchorId="360CE1FB" wp14:editId="7FF5E772">
                <wp:simplePos x="0" y="0"/>
                <wp:positionH relativeFrom="column">
                  <wp:posOffset>1691640</wp:posOffset>
                </wp:positionH>
                <wp:positionV relativeFrom="paragraph">
                  <wp:posOffset>354330</wp:posOffset>
                </wp:positionV>
                <wp:extent cx="0" cy="91440"/>
                <wp:effectExtent l="0" t="0" r="0" b="0"/>
                <wp:wrapTopAndBottom/>
                <wp:docPr id="13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6C905" id="Line 173"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7.9pt" to="133.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89120" behindDoc="0" locked="0" layoutInCell="0" allowOverlap="1" wp14:anchorId="27461B99" wp14:editId="623AD90C">
                <wp:simplePos x="0" y="0"/>
                <wp:positionH relativeFrom="column">
                  <wp:posOffset>1783080</wp:posOffset>
                </wp:positionH>
                <wp:positionV relativeFrom="paragraph">
                  <wp:posOffset>354330</wp:posOffset>
                </wp:positionV>
                <wp:extent cx="0" cy="91440"/>
                <wp:effectExtent l="0" t="0" r="0" b="0"/>
                <wp:wrapTopAndBottom/>
                <wp:docPr id="13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8D871" id="Line 171" o:spid="_x0000_s1026" style="position:absolute;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7.9pt" to="140.4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87072" behindDoc="0" locked="0" layoutInCell="0" allowOverlap="1" wp14:anchorId="479D8603" wp14:editId="6A0C7A39">
                <wp:simplePos x="0" y="0"/>
                <wp:positionH relativeFrom="column">
                  <wp:posOffset>2148840</wp:posOffset>
                </wp:positionH>
                <wp:positionV relativeFrom="paragraph">
                  <wp:posOffset>354330</wp:posOffset>
                </wp:positionV>
                <wp:extent cx="0" cy="91440"/>
                <wp:effectExtent l="0" t="0" r="0" b="0"/>
                <wp:wrapTopAndBottom/>
                <wp:docPr id="12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43915B" id="Line 169" o:spid="_x0000_s1026" style="position:absolute;flip:y;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7.9pt" to="169.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85024" behindDoc="0" locked="0" layoutInCell="0" allowOverlap="1" wp14:anchorId="012AFB3C" wp14:editId="4494E0ED">
                <wp:simplePos x="0" y="0"/>
                <wp:positionH relativeFrom="column">
                  <wp:posOffset>2514600</wp:posOffset>
                </wp:positionH>
                <wp:positionV relativeFrom="paragraph">
                  <wp:posOffset>354330</wp:posOffset>
                </wp:positionV>
                <wp:extent cx="0" cy="91440"/>
                <wp:effectExtent l="0" t="0" r="0" b="0"/>
                <wp:wrapTopAndBottom/>
                <wp:docPr id="1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D3E677" id="Line 167" o:spid="_x0000_s1026" style="position:absolute;flip:y;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7.9pt" to="19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81952" behindDoc="0" locked="0" layoutInCell="0" allowOverlap="1" wp14:anchorId="68F4CD9D" wp14:editId="23E9B223">
                <wp:simplePos x="0" y="0"/>
                <wp:positionH relativeFrom="column">
                  <wp:posOffset>2788920</wp:posOffset>
                </wp:positionH>
                <wp:positionV relativeFrom="paragraph">
                  <wp:posOffset>354330</wp:posOffset>
                </wp:positionV>
                <wp:extent cx="0" cy="91440"/>
                <wp:effectExtent l="0" t="0" r="0" b="0"/>
                <wp:wrapTopAndBottom/>
                <wp:docPr id="12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56C3C" id="Line 164" o:spid="_x0000_s1026" style="position:absolute;flip:y;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27.9pt" to="219.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80928" behindDoc="0" locked="0" layoutInCell="0" allowOverlap="1" wp14:anchorId="1280EF4F" wp14:editId="46B1C3B3">
                <wp:simplePos x="0" y="0"/>
                <wp:positionH relativeFrom="column">
                  <wp:posOffset>2880360</wp:posOffset>
                </wp:positionH>
                <wp:positionV relativeFrom="paragraph">
                  <wp:posOffset>354330</wp:posOffset>
                </wp:positionV>
                <wp:extent cx="0" cy="91440"/>
                <wp:effectExtent l="0" t="0" r="0" b="0"/>
                <wp:wrapTopAndBottom/>
                <wp:docPr id="12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CFC13" id="Line 163" o:spid="_x0000_s1026" style="position:absolute;flip:y;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27.9pt" to="226.8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79904" behindDoc="0" locked="0" layoutInCell="0" allowOverlap="1" wp14:anchorId="77695E85" wp14:editId="7E5B16EC">
                <wp:simplePos x="0" y="0"/>
                <wp:positionH relativeFrom="column">
                  <wp:posOffset>2880360</wp:posOffset>
                </wp:positionH>
                <wp:positionV relativeFrom="paragraph">
                  <wp:posOffset>354330</wp:posOffset>
                </wp:positionV>
                <wp:extent cx="0" cy="0"/>
                <wp:effectExtent l="0" t="0" r="0" b="0"/>
                <wp:wrapTopAndBottom/>
                <wp:docPr id="12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32682E" id="Line 16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27.9pt" to="226.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" o:allowincell="f">
                <w10:wrap type="topAndBottom"/>
              </v:line>
            </w:pict>
          </mc:Fallback>
        </mc:AlternateContent>
      </w:r>
      <w:r>
        <w:rPr>
          <w:noProof/>
        </w:rPr>
        <mc:AlternateContent>
          <mc:Choice Requires="wps">
            <w:drawing>
              <wp:anchor distT="0" distB="0" distL="114300" distR="114300" simplePos="0" relativeHeight="251575808" behindDoc="0" locked="0" layoutInCell="0" allowOverlap="1" wp14:anchorId="205C16B2" wp14:editId="7477C6D6">
                <wp:simplePos x="0" y="0"/>
                <wp:positionH relativeFrom="column">
                  <wp:posOffset>3063240</wp:posOffset>
                </wp:positionH>
                <wp:positionV relativeFrom="paragraph">
                  <wp:posOffset>354330</wp:posOffset>
                </wp:positionV>
                <wp:extent cx="1737360" cy="0"/>
                <wp:effectExtent l="0" t="0" r="0" b="0"/>
                <wp:wrapTopAndBottom/>
                <wp:docPr id="12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15FA7" id="Line 69"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7.9pt" to="37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" o:allowincell="f">
                <w10:wrap type="topAndBottom"/>
              </v:line>
            </w:pict>
          </mc:Fallback>
        </mc:AlternateContent>
      </w:r>
      <w:r>
        <w:rPr>
          <w:noProof/>
        </w:rPr>
        <mc:AlternateContent>
          <mc:Choice Requires="wps">
            <w:drawing>
              <wp:anchor distT="0" distB="0" distL="114300" distR="114300" simplePos="0" relativeHeight="251574784" behindDoc="0" locked="0" layoutInCell="0" allowOverlap="1" wp14:anchorId="07DF603E" wp14:editId="7C2CD916">
                <wp:simplePos x="0" y="0"/>
                <wp:positionH relativeFrom="column">
                  <wp:posOffset>3063240</wp:posOffset>
                </wp:positionH>
                <wp:positionV relativeFrom="paragraph">
                  <wp:posOffset>354330</wp:posOffset>
                </wp:positionV>
                <wp:extent cx="1463040" cy="0"/>
                <wp:effectExtent l="0" t="0" r="0" b="0"/>
                <wp:wrapTopAndBottom/>
                <wp:docPr id="12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881F1F" id="Line 68"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7.9pt" to="356.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" o:allowincell="f" stroked="f">
                <w10:wrap type="topAndBottom"/>
              </v:line>
            </w:pict>
          </mc:Fallback>
        </mc:AlternateContent>
      </w:r>
      <w:r>
        <w:rPr>
          <w:noProof/>
        </w:rPr>
        <mc:AlternateContent>
          <mc:Choice Requires="wps">
            <w:drawing>
              <wp:anchor distT="0" distB="0" distL="114300" distR="114300" simplePos="0" relativeHeight="251572736" behindDoc="0" locked="0" layoutInCell="0" allowOverlap="1" wp14:anchorId="1F7BD922" wp14:editId="31E8E026">
                <wp:simplePos x="0" y="0"/>
                <wp:positionH relativeFrom="column">
                  <wp:posOffset>685800</wp:posOffset>
                </wp:positionH>
                <wp:positionV relativeFrom="paragraph">
                  <wp:posOffset>537210</wp:posOffset>
                </wp:positionV>
                <wp:extent cx="3200400" cy="0"/>
                <wp:effectExtent l="0" t="0" r="0" b="0"/>
                <wp:wrapTopAndBottom/>
                <wp:docPr id="12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C381CE" id="Line 66"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3pt" to="30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" o:allowincell="f" strokeweight="1.5pt">
                <w10:wrap type="topAndBottom"/>
              </v:line>
            </w:pict>
          </mc:Fallback>
        </mc:AlternateContent>
      </w:r>
      <w:r>
        <w:rPr>
          <w:noProof/>
        </w:rPr>
        <mc:AlternateContent>
          <mc:Choice Requires="wps">
            <w:drawing>
              <wp:anchor distT="0" distB="0" distL="114300" distR="114300" simplePos="0" relativeHeight="251573760" behindDoc="0" locked="0" layoutInCell="0" allowOverlap="1" wp14:anchorId="6D45A013" wp14:editId="6BD36C6D">
                <wp:simplePos x="0" y="0"/>
                <wp:positionH relativeFrom="column">
                  <wp:posOffset>2971800</wp:posOffset>
                </wp:positionH>
                <wp:positionV relativeFrom="paragraph">
                  <wp:posOffset>80010</wp:posOffset>
                </wp:positionV>
                <wp:extent cx="91440" cy="457200"/>
                <wp:effectExtent l="0" t="0" r="0" b="0"/>
                <wp:wrapTopAndBottom/>
                <wp:docPr id="1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4572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D2BB" id="Rectangle 67" o:spid="_x0000_s1026" style="position:absolute;margin-left:234pt;margin-top:6.3pt;width:7.2pt;height:3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" o:allowincell="f" filled="f" strokeweight="1pt">
                <w10:wrap type="topAndBottom"/>
              </v:rect>
            </w:pict>
          </mc:Fallback>
        </mc:AlternateContent>
      </w:r>
      <w:r>
        <w:rPr>
          <w:noProof/>
        </w:rPr>
        <mc:AlternateContent>
          <mc:Choice Requires="wps">
            <w:drawing>
              <wp:anchor distT="0" distB="0" distL="114300" distR="114300" simplePos="0" relativeHeight="251571712" behindDoc="0" locked="0" layoutInCell="0" allowOverlap="1" wp14:anchorId="231AF7FC" wp14:editId="3C77BAD3">
                <wp:simplePos x="0" y="0"/>
                <wp:positionH relativeFrom="column">
                  <wp:posOffset>685800</wp:posOffset>
                </wp:positionH>
                <wp:positionV relativeFrom="paragraph">
                  <wp:posOffset>80010</wp:posOffset>
                </wp:positionV>
                <wp:extent cx="3200400" cy="0"/>
                <wp:effectExtent l="0" t="0" r="0" b="0"/>
                <wp:wrapTopAndBottom/>
                <wp:docPr id="1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5A529" id="Line 65"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3pt" to="30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" o:allowincell="f" strokeweight="1pt">
                <w10:wrap type="topAndBottom"/>
              </v:line>
            </w:pict>
          </mc:Fallback>
        </mc:AlternateContent>
      </w:r>
    </w:p>
    <w:p w14:paraId="680D5C64" w14:textId="77777777" w:rsidR="00000000" w:rsidRDefault="00876FC3"/>
    <w:p w14:paraId="639E66F5" w14:textId="77777777" w:rsidR="00000000" w:rsidRDefault="00876FC3"/>
    <w:p w14:paraId="4EE0A942" w14:textId="77777777" w:rsidR="00000000" w:rsidRDefault="00876FC3">
      <w:r>
        <w:lastRenderedPageBreak/>
        <w:t>Каждый участок тела (слой воздуха) обладает массой, а всякое сжатие воздуха создает избыток давления. Следовательно, в столбе воздуха образуется упругая волна, которая будет бежать от поршня. Одн</w:t>
      </w:r>
      <w:r>
        <w:t xml:space="preserve">ако теперь </w:t>
      </w:r>
      <w:r>
        <w:rPr>
          <w:i/>
        </w:rPr>
        <w:t>частицы воздуха колеблется</w:t>
      </w:r>
      <w:r>
        <w:t xml:space="preserve"> в том же направлении что и поршень, т.е. </w:t>
      </w:r>
      <w:r>
        <w:rPr>
          <w:i/>
        </w:rPr>
        <w:t>вдоль направления распространения волны</w:t>
      </w:r>
      <w:r>
        <w:t>. Такие волны называются продольными.</w:t>
      </w:r>
    </w:p>
    <w:p w14:paraId="1BCA242B" w14:textId="77777777" w:rsidR="00000000" w:rsidRDefault="00876FC3">
      <w:r>
        <w:t xml:space="preserve">Для продольных волн остается в силе определение длинны волны </w:t>
      </w:r>
      <w:r>
        <w:rPr>
          <w:position w:val="-6"/>
        </w:rPr>
        <w:object w:dxaOrig="220" w:dyaOrig="279" w14:anchorId="59868711">
          <v:shape id="_x0000_i1034" type="#_x0000_t75" style="width:11.25pt;height:14.25pt" o:ole="" fillcolor="window">
            <v:imagedata r:id="rId79" o:title=""/>
          </v:shape>
          <o:OLEObject Type="Embed" ProgID="Equation.3" ShapeID="_x0000_i1034" DrawAspect="Content" ObjectID="_1804240904" r:id="rId80"/>
        </w:object>
      </w:r>
      <w:r>
        <w:t>.</w:t>
      </w:r>
    </w:p>
    <w:p w14:paraId="34DA3B45" w14:textId="77777777" w:rsidR="00000000" w:rsidRDefault="00876FC3">
      <w:r>
        <w:t>Если там можно</w:t>
      </w:r>
      <w:r>
        <w:t xml:space="preserve"> сказать, что длинна волны равна расстоянию между двумя соседними горбами синусоиды,  то здесь она равна расстоянию между серединами двух соседних уплотнений (или разряжений). Скорость распространения продольной находится по той же формуле, что и для попер</w:t>
      </w:r>
      <w:r>
        <w:t>ечной волны. Это, конечно, не значит, что скорость распространения в среде обоих видов волн в теле одинакова. Наоборот, во всякой среде скорость продольных волн больше, чем поперечных волн и, следовательно, при одном и том же периоде длина продольной волны</w:t>
      </w:r>
      <w:r>
        <w:t xml:space="preserve"> больше чем поперечной.</w:t>
      </w:r>
    </w:p>
    <w:p w14:paraId="3320A201" w14:textId="77777777" w:rsidR="00000000" w:rsidRDefault="00876FC3">
      <w:r>
        <w:t>Говоря «во всякой среде», надо сделать оговорку: во всякой твердой среде. Дело в том, что упругие поперечные волны могут распространяться только в твердых  телах, в то время как продольные волны могут распространяться и в жидкостях,</w:t>
      </w:r>
      <w:r>
        <w:t xml:space="preserve"> и в газах. Таким образом, сравнивать скорость распространения обоих видов волн можно только в твердых телах. </w:t>
      </w:r>
    </w:p>
    <w:p w14:paraId="05F3D556" w14:textId="77777777" w:rsidR="00000000" w:rsidRDefault="00876FC3">
      <w:r>
        <w:t>Чем это объясняется</w:t>
      </w:r>
      <w:r>
        <w:rPr>
          <w:lang w:val="en-US"/>
        </w:rPr>
        <w:t>?</w:t>
      </w:r>
    </w:p>
    <w:p w14:paraId="764BF6F7" w14:textId="77777777" w:rsidR="00000000" w:rsidRDefault="00876FC3">
      <w:r>
        <w:t>В поперечной волне происходит сдвиг слоев друг относительно друга. Но упругие силы при сдвиге возникают только в твердых тел</w:t>
      </w:r>
      <w:r>
        <w:t>ах. В жидкостях и газах слои свободно скользят друг по другу, без появления противодействующих упругих сил, а раз нет упругих сил, то и образование упругих волн невозможно.</w:t>
      </w:r>
    </w:p>
    <w:p w14:paraId="5B4E60CF" w14:textId="77777777" w:rsidR="00000000" w:rsidRDefault="00876FC3">
      <w:r>
        <w:t>Благодаря этому свойству было определенно, что центр Земли жидкий т.к. он не провод</w:t>
      </w:r>
      <w:r>
        <w:t xml:space="preserve">ит поперечных волн. </w:t>
      </w:r>
    </w:p>
    <w:p w14:paraId="68E4C16F" w14:textId="5CF29620" w:rsidR="00000000" w:rsidRDefault="005D111D">
      <w:r>
        <w:rPr>
          <w:noProof/>
        </w:rPr>
        <mc:AlternateContent>
          <mc:Choice Requires="wps">
            <w:drawing>
              <wp:anchor distT="0" distB="0" distL="114300" distR="114300" simplePos="0" relativeHeight="251550208" behindDoc="0" locked="0" layoutInCell="0" allowOverlap="1" wp14:anchorId="5CA8346B" wp14:editId="5A1E716F">
                <wp:simplePos x="0" y="0"/>
                <wp:positionH relativeFrom="column">
                  <wp:posOffset>45720</wp:posOffset>
                </wp:positionH>
                <wp:positionV relativeFrom="paragraph">
                  <wp:posOffset>690245</wp:posOffset>
                </wp:positionV>
                <wp:extent cx="0" cy="1371600"/>
                <wp:effectExtent l="0" t="0" r="0" b="0"/>
                <wp:wrapTopAndBottom/>
                <wp:docPr id="11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E36DA" id="Line 39" o:spid="_x0000_s1026" style="position:absolute;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35pt" to="3.6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" o:allowincell="f">
                <w10:wrap type="topAndBottom"/>
              </v:line>
            </w:pict>
          </mc:Fallback>
        </mc:AlternateContent>
      </w:r>
      <w:r>
        <w:rPr>
          <w:noProof/>
        </w:rPr>
        <mc:AlternateContent>
          <mc:Choice Requires="wps">
            <w:drawing>
              <wp:anchor distT="0" distB="0" distL="114300" distR="114300" simplePos="0" relativeHeight="251560448" behindDoc="0" locked="0" layoutInCell="0" allowOverlap="1" wp14:anchorId="3BEFDDB7" wp14:editId="01A2E060">
                <wp:simplePos x="0" y="0"/>
                <wp:positionH relativeFrom="column">
                  <wp:posOffset>228600</wp:posOffset>
                </wp:positionH>
                <wp:positionV relativeFrom="paragraph">
                  <wp:posOffset>690245</wp:posOffset>
                </wp:positionV>
                <wp:extent cx="0" cy="1371600"/>
                <wp:effectExtent l="0" t="0" r="0" b="0"/>
                <wp:wrapTopAndBottom/>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8023E" id="Line 49" o:spid="_x0000_s1026" style="position:absolute;flip:y;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35pt" to="18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69664" behindDoc="0" locked="0" layoutInCell="0" allowOverlap="1" wp14:anchorId="7C197E15" wp14:editId="1CA9C864">
                <wp:simplePos x="0" y="0"/>
                <wp:positionH relativeFrom="column">
                  <wp:posOffset>411480</wp:posOffset>
                </wp:positionH>
                <wp:positionV relativeFrom="paragraph">
                  <wp:posOffset>690245</wp:posOffset>
                </wp:positionV>
                <wp:extent cx="0" cy="1371600"/>
                <wp:effectExtent l="0" t="0" r="0" b="0"/>
                <wp:wrapTopAndBottom/>
                <wp:docPr id="11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BA7CEF" id="Line 62" o:spid="_x0000_s1026" style="position:absolute;flip: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4.35pt" to="32.4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70688" behindDoc="0" locked="0" layoutInCell="0" allowOverlap="1" wp14:anchorId="7906EC34" wp14:editId="0D9124F4">
                <wp:simplePos x="0" y="0"/>
                <wp:positionH relativeFrom="column">
                  <wp:posOffset>594360</wp:posOffset>
                </wp:positionH>
                <wp:positionV relativeFrom="paragraph">
                  <wp:posOffset>690245</wp:posOffset>
                </wp:positionV>
                <wp:extent cx="0" cy="1371600"/>
                <wp:effectExtent l="0" t="0" r="0" b="0"/>
                <wp:wrapTopAndBottom/>
                <wp:docPr id="11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4F78F" id="Line 63" o:spid="_x0000_s1026" style="position:absolute;flip:y;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4.35pt" to="46.8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61472" behindDoc="0" locked="0" layoutInCell="0" allowOverlap="1" wp14:anchorId="19A07B68" wp14:editId="1AC5AF15">
                <wp:simplePos x="0" y="0"/>
                <wp:positionH relativeFrom="column">
                  <wp:posOffset>777240</wp:posOffset>
                </wp:positionH>
                <wp:positionV relativeFrom="paragraph">
                  <wp:posOffset>690245</wp:posOffset>
                </wp:positionV>
                <wp:extent cx="0" cy="1371600"/>
                <wp:effectExtent l="0" t="0" r="0" b="0"/>
                <wp:wrapTopAndBottom/>
                <wp:docPr id="1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9D502" id="Line 50" o:spid="_x0000_s1026" style="position:absolute;flip:y;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54.35pt" to="61.2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62496" behindDoc="0" locked="0" layoutInCell="0" allowOverlap="1" wp14:anchorId="3CAB09A4" wp14:editId="53CBA81A">
                <wp:simplePos x="0" y="0"/>
                <wp:positionH relativeFrom="column">
                  <wp:posOffset>868680</wp:posOffset>
                </wp:positionH>
                <wp:positionV relativeFrom="paragraph">
                  <wp:posOffset>690245</wp:posOffset>
                </wp:positionV>
                <wp:extent cx="0" cy="1371600"/>
                <wp:effectExtent l="0" t="0" r="0" b="0"/>
                <wp:wrapTopAndBottom/>
                <wp:docPr id="1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7F289" id="Line 51" o:spid="_x0000_s1026" style="position:absolute;flip:y;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4.35pt" to="68.4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" o:allowincell="f">
                <w10:wrap type="topAndBottom"/>
              </v:line>
            </w:pict>
          </mc:Fallback>
        </mc:AlternateContent>
      </w:r>
      <w:r>
        <w:rPr>
          <w:noProof/>
        </w:rPr>
        <mc:AlternateContent>
          <mc:Choice Requires="wps">
            <w:drawing>
              <wp:anchor distT="0" distB="0" distL="114300" distR="114300" simplePos="0" relativeHeight="251549184" behindDoc="0" locked="0" layoutInCell="0" allowOverlap="1" wp14:anchorId="089DAFA6" wp14:editId="0D44233E">
                <wp:simplePos x="0" y="0"/>
                <wp:positionH relativeFrom="column">
                  <wp:posOffset>2423160</wp:posOffset>
                </wp:positionH>
                <wp:positionV relativeFrom="paragraph">
                  <wp:posOffset>690245</wp:posOffset>
                </wp:positionV>
                <wp:extent cx="0" cy="1371600"/>
                <wp:effectExtent l="0" t="0" r="0" b="0"/>
                <wp:wrapTopAndBottom/>
                <wp:docPr id="1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E6D5EF" id="Line 38"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54.35pt" to="190.8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" o:allowincell="f">
                <w10:wrap type="topAndBottom"/>
              </v:line>
            </w:pict>
          </mc:Fallback>
        </mc:AlternateContent>
      </w:r>
      <w:r>
        <w:rPr>
          <w:noProof/>
        </w:rPr>
        <mc:AlternateContent>
          <mc:Choice Requires="wps">
            <w:drawing>
              <wp:anchor distT="0" distB="0" distL="114300" distR="114300" simplePos="0" relativeHeight="251565568" behindDoc="0" locked="0" layoutInCell="0" allowOverlap="1" wp14:anchorId="24682954" wp14:editId="7263245A">
                <wp:simplePos x="0" y="0"/>
                <wp:positionH relativeFrom="column">
                  <wp:posOffset>1051560</wp:posOffset>
                </wp:positionH>
                <wp:positionV relativeFrom="paragraph">
                  <wp:posOffset>669925</wp:posOffset>
                </wp:positionV>
                <wp:extent cx="0" cy="1371600"/>
                <wp:effectExtent l="0" t="0" r="0" b="0"/>
                <wp:wrapTopAndBottom/>
                <wp:docPr id="1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BE147" id="Line 54"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52.75pt" to="82.8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63520" behindDoc="0" locked="0" layoutInCell="0" allowOverlap="1" wp14:anchorId="4B0653EE" wp14:editId="5B91744B">
                <wp:simplePos x="0" y="0"/>
                <wp:positionH relativeFrom="column">
                  <wp:posOffset>960120</wp:posOffset>
                </wp:positionH>
                <wp:positionV relativeFrom="paragraph">
                  <wp:posOffset>669925</wp:posOffset>
                </wp:positionV>
                <wp:extent cx="0" cy="1371600"/>
                <wp:effectExtent l="0" t="0" r="0" b="0"/>
                <wp:wrapTopAndBottom/>
                <wp:docPr id="1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7425CC" id="Line 52" o:spid="_x0000_s1026" style="position:absolute;flip: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52.75pt" to="75.6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55328" behindDoc="0" locked="0" layoutInCell="0" allowOverlap="1" wp14:anchorId="4CCEB830" wp14:editId="58D2D804">
                <wp:simplePos x="0" y="0"/>
                <wp:positionH relativeFrom="column">
                  <wp:posOffset>1874520</wp:posOffset>
                </wp:positionH>
                <wp:positionV relativeFrom="paragraph">
                  <wp:posOffset>660400</wp:posOffset>
                </wp:positionV>
                <wp:extent cx="0" cy="1371600"/>
                <wp:effectExtent l="0" t="0" r="0" b="0"/>
                <wp:wrapTopAndBottom/>
                <wp:docPr id="1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B6B07" id="Line 44" o:spid="_x0000_s1026" style="position:absolute;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52pt" to="147.6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64544" behindDoc="0" locked="0" layoutInCell="0" allowOverlap="1" wp14:anchorId="317CE467" wp14:editId="1E9D61BE">
                <wp:simplePos x="0" y="0"/>
                <wp:positionH relativeFrom="column">
                  <wp:posOffset>3246120</wp:posOffset>
                </wp:positionH>
                <wp:positionV relativeFrom="paragraph">
                  <wp:posOffset>843280</wp:posOffset>
                </wp:positionV>
                <wp:extent cx="0" cy="1188720"/>
                <wp:effectExtent l="0" t="0" r="0" b="0"/>
                <wp:wrapTopAndBottom/>
                <wp:docPr id="10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C25FCE" id="Line 53" o:spid="_x0000_s1026" style="position:absolute;flip:y;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66.4pt" to="255.6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" o:allowincell="f" stroked="f">
                <w10:wrap type="topAndBottom"/>
              </v:line>
            </w:pict>
          </mc:Fallback>
        </mc:AlternateContent>
      </w:r>
      <w:r>
        <w:rPr>
          <w:noProof/>
        </w:rPr>
        <mc:AlternateContent>
          <mc:Choice Requires="wps">
            <w:drawing>
              <wp:anchor distT="0" distB="0" distL="114300" distR="114300" simplePos="0" relativeHeight="251559424" behindDoc="0" locked="0" layoutInCell="0" allowOverlap="1" wp14:anchorId="1F530A87" wp14:editId="7B12AE00">
                <wp:simplePos x="0" y="0"/>
                <wp:positionH relativeFrom="column">
                  <wp:posOffset>2240280</wp:posOffset>
                </wp:positionH>
                <wp:positionV relativeFrom="paragraph">
                  <wp:posOffset>660400</wp:posOffset>
                </wp:positionV>
                <wp:extent cx="0" cy="1371600"/>
                <wp:effectExtent l="0" t="0" r="0" b="0"/>
                <wp:wrapTopAndBottom/>
                <wp:docPr id="10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CBC97" id="Line 48" o:spid="_x0000_s1026" style="position:absolute;flip:y;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52pt" to="176.4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58400" behindDoc="0" locked="0" layoutInCell="0" allowOverlap="1" wp14:anchorId="4FC79EFB" wp14:editId="4000F364">
                <wp:simplePos x="0" y="0"/>
                <wp:positionH relativeFrom="column">
                  <wp:posOffset>2148840</wp:posOffset>
                </wp:positionH>
                <wp:positionV relativeFrom="paragraph">
                  <wp:posOffset>660400</wp:posOffset>
                </wp:positionV>
                <wp:extent cx="0" cy="1371600"/>
                <wp:effectExtent l="0" t="0" r="0" b="0"/>
                <wp:wrapTopAndBottom/>
                <wp:docPr id="10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058E4" id="Line 47" o:spid="_x0000_s1026" style="position:absolute;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52pt" to="169.2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57376" behindDoc="0" locked="0" layoutInCell="0" allowOverlap="1" wp14:anchorId="382AD707" wp14:editId="30F2B4D3">
                <wp:simplePos x="0" y="0"/>
                <wp:positionH relativeFrom="column">
                  <wp:posOffset>2057400</wp:posOffset>
                </wp:positionH>
                <wp:positionV relativeFrom="paragraph">
                  <wp:posOffset>660400</wp:posOffset>
                </wp:positionV>
                <wp:extent cx="0" cy="1371600"/>
                <wp:effectExtent l="0" t="0" r="0" b="0"/>
                <wp:wrapTopAndBottom/>
                <wp:docPr id="10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15549" id="Line 46" o:spid="_x0000_s1026" style="position:absolute;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2pt" to="162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" o:allowincell="f">
                <w10:wrap type="topAndBottom"/>
              </v:line>
            </w:pict>
          </mc:Fallback>
        </mc:AlternateContent>
      </w:r>
      <w:r>
        <w:rPr>
          <w:noProof/>
        </w:rPr>
        <mc:AlternateContent>
          <mc:Choice Requires="wps">
            <w:drawing>
              <wp:anchor distT="0" distB="0" distL="114300" distR="114300" simplePos="0" relativeHeight="251556352" behindDoc="0" locked="0" layoutInCell="0" allowOverlap="1" wp14:anchorId="5E880B32" wp14:editId="12D35D8F">
                <wp:simplePos x="0" y="0"/>
                <wp:positionH relativeFrom="column">
                  <wp:posOffset>1965960</wp:posOffset>
                </wp:positionH>
                <wp:positionV relativeFrom="paragraph">
                  <wp:posOffset>660400</wp:posOffset>
                </wp:positionV>
                <wp:extent cx="0" cy="1371600"/>
                <wp:effectExtent l="0" t="0" r="0" b="0"/>
                <wp:wrapTopAndBottom/>
                <wp:docPr id="10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8189F4" id="Line 45" o:spid="_x0000_s1026" style="position:absolute;flip:y;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52pt" to="154.8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" o:allowincell="f">
                <w10:wrap type="topAndBottom"/>
              </v:line>
            </w:pict>
          </mc:Fallback>
        </mc:AlternateContent>
      </w:r>
      <w:r>
        <w:rPr>
          <w:noProof/>
        </w:rPr>
        <mc:AlternateContent>
          <mc:Choice Requires="wps">
            <w:drawing>
              <wp:anchor distT="0" distB="0" distL="114300" distR="114300" simplePos="0" relativeHeight="251554304" behindDoc="0" locked="0" layoutInCell="0" allowOverlap="1" wp14:anchorId="24226D55" wp14:editId="2E93BA52">
                <wp:simplePos x="0" y="0"/>
                <wp:positionH relativeFrom="column">
                  <wp:posOffset>1691640</wp:posOffset>
                </wp:positionH>
                <wp:positionV relativeFrom="paragraph">
                  <wp:posOffset>660400</wp:posOffset>
                </wp:positionV>
                <wp:extent cx="0" cy="1371600"/>
                <wp:effectExtent l="0" t="0" r="0" b="0"/>
                <wp:wrapTopAndBottom/>
                <wp:docPr id="10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20BA9" id="Line 43" o:spid="_x0000_s1026" style="position:absolute;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52pt" to="133.2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53280" behindDoc="0" locked="0" layoutInCell="0" allowOverlap="1" wp14:anchorId="57C92C7F" wp14:editId="693FBDD1">
                <wp:simplePos x="0" y="0"/>
                <wp:positionH relativeFrom="column">
                  <wp:posOffset>1508760</wp:posOffset>
                </wp:positionH>
                <wp:positionV relativeFrom="paragraph">
                  <wp:posOffset>660400</wp:posOffset>
                </wp:positionV>
                <wp:extent cx="0" cy="1371600"/>
                <wp:effectExtent l="0" t="0" r="0" b="0"/>
                <wp:wrapTopAndBottom/>
                <wp:docPr id="10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9F798" id="Line 42" o:spid="_x0000_s1026" style="position:absolute;flip:y;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52pt" to="118.8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52256" behindDoc="0" locked="0" layoutInCell="0" allowOverlap="1" wp14:anchorId="5BBCDD13" wp14:editId="5D607F79">
                <wp:simplePos x="0" y="0"/>
                <wp:positionH relativeFrom="column">
                  <wp:posOffset>1325880</wp:posOffset>
                </wp:positionH>
                <wp:positionV relativeFrom="paragraph">
                  <wp:posOffset>660400</wp:posOffset>
                </wp:positionV>
                <wp:extent cx="0" cy="1371600"/>
                <wp:effectExtent l="0" t="0" r="0" b="0"/>
                <wp:wrapTopAndBottom/>
                <wp:docPr id="1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5030D5" id="Line 41" o:spid="_x0000_s1026" style="position:absolute;flip:y;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52pt" to="104.4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" o:allowincell="f">
                <w10:wrap type="topAndBottom"/>
              </v:line>
            </w:pict>
          </mc:Fallback>
        </mc:AlternateContent>
      </w:r>
      <w:r>
        <w:rPr>
          <w:noProof/>
        </w:rPr>
        <mc:AlternateContent>
          <mc:Choice Requires="wps">
            <w:drawing>
              <wp:anchor distT="0" distB="0" distL="114300" distR="114300" simplePos="0" relativeHeight="251551232" behindDoc="0" locked="0" layoutInCell="0" allowOverlap="1" wp14:anchorId="777A130A" wp14:editId="20060C31">
                <wp:simplePos x="0" y="0"/>
                <wp:positionH relativeFrom="column">
                  <wp:posOffset>1143000</wp:posOffset>
                </wp:positionH>
                <wp:positionV relativeFrom="paragraph">
                  <wp:posOffset>660400</wp:posOffset>
                </wp:positionV>
                <wp:extent cx="0" cy="1371600"/>
                <wp:effectExtent l="0" t="0" r="0" b="0"/>
                <wp:wrapTopAndBottom/>
                <wp:docPr id="10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9A938" id="Line 40" o:spid="_x0000_s1026" style="position:absolute;flip:y;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2pt" to="90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" o:allowincell="f">
                <w10:wrap type="topAndBottom"/>
              </v:line>
            </w:pict>
          </mc:Fallback>
        </mc:AlternateContent>
      </w:r>
      <w:r>
        <w:rPr>
          <w:noProof/>
        </w:rPr>
        <mc:AlternateContent>
          <mc:Choice Requires="wps">
            <w:drawing>
              <wp:anchor distT="0" distB="0" distL="114300" distR="114300" simplePos="0" relativeHeight="251566592" behindDoc="0" locked="0" layoutInCell="0" allowOverlap="1" wp14:anchorId="2139717A" wp14:editId="4B2428C2">
                <wp:simplePos x="0" y="0"/>
                <wp:positionH relativeFrom="column">
                  <wp:posOffset>2697480</wp:posOffset>
                </wp:positionH>
                <wp:positionV relativeFrom="paragraph">
                  <wp:posOffset>1657985</wp:posOffset>
                </wp:positionV>
                <wp:extent cx="1188720" cy="274320"/>
                <wp:effectExtent l="0" t="0" r="0" b="0"/>
                <wp:wrapSquare wrapText="bothSides"/>
                <wp:docPr id="10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txbx>
                        <w:txbxContent>
                          <w:p w14:paraId="7A205CB1" w14:textId="77777777" w:rsidR="00000000" w:rsidRDefault="00876FC3">
                            <w:r>
                              <w:t>Продольная волна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717A" id="Text Box 56" o:spid="_x0000_s1037" type="#_x0000_t202" style="position:absolute;margin-left:212.4pt;margin-top:130.55pt;width:93.6pt;height:21.6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vqLAIAAFs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" o:allowincell="f">
                <v:textbox>
                  <w:txbxContent>
                    <w:p w14:paraId="7A205CB1" w14:textId="77777777" w:rsidR="00000000" w:rsidRDefault="00876FC3">
                      <w:r>
                        <w:t>Продольная волна</w:t>
                      </w:r>
                    </w:p>
                  </w:txbxContent>
                </v:textbox>
                <w10:wrap type="square"/>
              </v:shape>
            </w:pict>
          </mc:Fallback>
        </mc:AlternateContent>
      </w:r>
      <w:r>
        <w:rPr>
          <w:noProof/>
        </w:rPr>
        <mc:AlternateContent>
          <mc:Choice Requires="wps">
            <w:drawing>
              <wp:anchor distT="0" distB="0" distL="114300" distR="114300" simplePos="0" relativeHeight="251568640" behindDoc="0" locked="0" layoutInCell="0" allowOverlap="1" wp14:anchorId="33C31F20" wp14:editId="2D62C14D">
                <wp:simplePos x="0" y="0"/>
                <wp:positionH relativeFrom="column">
                  <wp:posOffset>-2948940</wp:posOffset>
                </wp:positionH>
                <wp:positionV relativeFrom="paragraph">
                  <wp:posOffset>392430</wp:posOffset>
                </wp:positionV>
                <wp:extent cx="0" cy="1371600"/>
                <wp:effectExtent l="0" t="0" r="0" b="0"/>
                <wp:wrapTopAndBottom/>
                <wp:docPr id="9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254C5" id="Line 60"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30.9pt" to="-232.2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" o:allowincell="f" stroked="f">
                <w10:wrap type="topAndBottom"/>
              </v:line>
            </w:pict>
          </mc:Fallback>
        </mc:AlternateContent>
      </w:r>
      <w:r w:rsidR="00876FC3">
        <w:t>Известным примером продольных волн являются звуковые волны.</w:t>
      </w:r>
    </w:p>
    <w:p w14:paraId="2ADDB02B" w14:textId="77777777" w:rsidR="00000000" w:rsidRDefault="00876FC3">
      <w:pPr>
        <w:pStyle w:val="3"/>
      </w:pPr>
    </w:p>
    <w:p w14:paraId="15BC2A3B" w14:textId="77777777" w:rsidR="00000000" w:rsidRDefault="00876FC3">
      <w:pPr>
        <w:pStyle w:val="3"/>
      </w:pPr>
    </w:p>
    <w:p w14:paraId="6EACCD48" w14:textId="77777777" w:rsidR="00000000" w:rsidRDefault="00876FC3">
      <w:pPr>
        <w:pStyle w:val="3"/>
      </w:pPr>
      <w:r>
        <w:t>Звуковые колебания</w:t>
      </w:r>
    </w:p>
    <w:p w14:paraId="764C37AB" w14:textId="77777777" w:rsidR="00000000" w:rsidRDefault="00876FC3">
      <w:pPr>
        <w:pStyle w:val="a3"/>
        <w:rPr>
          <w:sz w:val="20"/>
          <w:lang w:val="en-US"/>
        </w:rPr>
      </w:pPr>
    </w:p>
    <w:p w14:paraId="65008657" w14:textId="77777777" w:rsidR="00000000" w:rsidRDefault="00876FC3">
      <w:pPr>
        <w:pStyle w:val="a3"/>
        <w:rPr>
          <w:sz w:val="20"/>
          <w:lang w:val="en-US"/>
        </w:rPr>
      </w:pPr>
    </w:p>
    <w:p w14:paraId="602EB51C" w14:textId="77777777" w:rsidR="00000000" w:rsidRDefault="00876FC3">
      <w:pPr>
        <w:pStyle w:val="a3"/>
        <w:rPr>
          <w:sz w:val="20"/>
        </w:rPr>
      </w:pPr>
      <w:r>
        <w:rPr>
          <w:i/>
          <w:sz w:val="20"/>
        </w:rPr>
        <w:t>Звук обуславливается механическими колебаниями в упругих средах и телах, частоты которых лежат в диапазоне от 16 Гц до 20 кГц</w:t>
      </w:r>
      <w:r>
        <w:rPr>
          <w:sz w:val="20"/>
        </w:rPr>
        <w:t xml:space="preserve"> и кот</w:t>
      </w:r>
      <w:r>
        <w:rPr>
          <w:sz w:val="20"/>
        </w:rPr>
        <w:t>орые способно воспринимать человеческое ухо.</w:t>
      </w:r>
    </w:p>
    <w:p w14:paraId="7AE6D686" w14:textId="77777777" w:rsidR="00000000" w:rsidRDefault="00876FC3">
      <w:r>
        <w:t xml:space="preserve">Соответственно этому механическому колебанию с указанными частотами называются звуковыми и акустическими. </w:t>
      </w:r>
      <w:r>
        <w:rPr>
          <w:i/>
        </w:rPr>
        <w:t>Неслышимые механические колебания с частотами ниже звукового диапазона называются инфразвуковыми, а с час</w:t>
      </w:r>
      <w:r>
        <w:rPr>
          <w:i/>
        </w:rPr>
        <w:t>тотами выше звукового диапазона называются ультразвуковыми</w:t>
      </w:r>
      <w:r>
        <w:t>.</w:t>
      </w:r>
    </w:p>
    <w:p w14:paraId="04C0CD57" w14:textId="77777777" w:rsidR="00000000" w:rsidRDefault="00876FC3">
      <w:pPr>
        <w:rPr>
          <w:sz w:val="18"/>
        </w:rPr>
      </w:pPr>
      <w:r>
        <w:t>Если звучащее тело, например электрический звонок, поставить под колокол воздушного насоса, то по мере откачивания воздуха звук будет делаться все слабее и слабее и, наконец, совсем прекратится. П</w:t>
      </w:r>
      <w:r>
        <w:t>ередача колебаний от звучащего тела осуществляется через воздух. Отметим, что при своих колебаниях звучащее тело при своих колебаниях попеременно то сжимает воздух, прилегающий к поверхности тела, то, наоборот, создает разрежение в этом слое. Таким образом</w:t>
      </w:r>
      <w:r>
        <w:t>, распространение звука в воздухе начинается с колебаний плотности воздуха у поверхности колеблющегося тела.</w:t>
      </w:r>
    </w:p>
    <w:p w14:paraId="7392436A" w14:textId="77777777" w:rsidR="00000000" w:rsidRDefault="00876FC3">
      <w:pPr>
        <w:pStyle w:val="3"/>
        <w:rPr>
          <w:lang w:val="en-US"/>
        </w:rPr>
      </w:pPr>
    </w:p>
    <w:p w14:paraId="4D313E48" w14:textId="77777777" w:rsidR="00000000" w:rsidRDefault="00876FC3">
      <w:pPr>
        <w:pStyle w:val="3"/>
      </w:pPr>
      <w:r>
        <w:t>Музыкальный тон. Громкость и высота тона</w:t>
      </w:r>
    </w:p>
    <w:p w14:paraId="752F24E6" w14:textId="77777777" w:rsidR="00000000" w:rsidRDefault="00876FC3">
      <w:pPr>
        <w:pStyle w:val="a3"/>
        <w:rPr>
          <w:sz w:val="20"/>
        </w:rPr>
      </w:pPr>
      <w:r>
        <w:rPr>
          <w:i/>
          <w:sz w:val="20"/>
        </w:rPr>
        <w:t>Звук, который мы слышим тогда, когда источник его совершает гармоническое колебание, называется музыкальн</w:t>
      </w:r>
      <w:r>
        <w:rPr>
          <w:i/>
          <w:sz w:val="20"/>
        </w:rPr>
        <w:t xml:space="preserve">ым тоном </w:t>
      </w:r>
      <w:r>
        <w:rPr>
          <w:sz w:val="20"/>
        </w:rPr>
        <w:t>или, коротко, тоном.</w:t>
      </w:r>
    </w:p>
    <w:p w14:paraId="2CA7761B" w14:textId="77777777" w:rsidR="00000000" w:rsidRDefault="00876FC3">
      <w:r>
        <w:t>Во всяком музыкальном тоне мы можем различить на слух два качества: громкость и высоту.</w:t>
      </w:r>
    </w:p>
    <w:p w14:paraId="2F6AA8AD" w14:textId="77777777" w:rsidR="00000000" w:rsidRDefault="00876FC3">
      <w:pPr>
        <w:rPr>
          <w:lang w:val="en-US"/>
        </w:rPr>
      </w:pPr>
      <w:r>
        <w:t xml:space="preserve">Простейшие наблюдения убеждают нас в том, что тона какой-либо данной высоты определяется </w:t>
      </w:r>
    </w:p>
    <w:p w14:paraId="29D5B789" w14:textId="77777777" w:rsidR="00000000" w:rsidRDefault="00876FC3">
      <w:r>
        <w:t>амплитудой колебаний. Звук камертона после удара</w:t>
      </w:r>
      <w:r>
        <w:t xml:space="preserve"> по нему постепенно затихает. Это происходит вместе с затуханием колебаний, т.е. со спадением их амплитуды. Ударив камертон сильнее, т.е. сообщив колебаниям большую амплитуду, мы услышим более громкий звук, чем при слабом ударе. То же можно наблюдать и со </w:t>
      </w:r>
      <w:r>
        <w:t>струной и вообще со всяким источником звука.</w:t>
      </w:r>
    </w:p>
    <w:p w14:paraId="06EECF93" w14:textId="77777777" w:rsidR="00000000" w:rsidRDefault="00876FC3">
      <w:pPr>
        <w:pStyle w:val="a3"/>
        <w:rPr>
          <w:sz w:val="20"/>
          <w:lang w:val="en-US"/>
        </w:rPr>
      </w:pPr>
      <w:r>
        <w:rPr>
          <w:sz w:val="20"/>
        </w:rPr>
        <w:t xml:space="preserve">Если мы возьмем несколько камертонов разного размера, то не представит труда расположить их на слух в порядке возрастания высоты звука. Тем самым они окажутся расположенными и по </w:t>
      </w:r>
    </w:p>
    <w:p w14:paraId="129DF4D9" w14:textId="77777777" w:rsidR="00000000" w:rsidRDefault="00876FC3">
      <w:pPr>
        <w:pStyle w:val="a3"/>
      </w:pPr>
      <w:r>
        <w:rPr>
          <w:sz w:val="20"/>
        </w:rPr>
        <w:t>размеру: самый большой камертон</w:t>
      </w:r>
      <w:r>
        <w:rPr>
          <w:sz w:val="20"/>
        </w:rPr>
        <w:t xml:space="preserve"> дает наиболее низкий звук, самый маленький – наиболее высокий звук. Таким образом, высота тона определяется частотой колебаний. Чем выше частота и, следовательно, чем короче период колебаний, тем более высокий звук мы слышим.</w:t>
      </w:r>
    </w:p>
    <w:p w14:paraId="50C6F662" w14:textId="77777777" w:rsidR="00000000" w:rsidRDefault="00876FC3">
      <w:pPr>
        <w:pStyle w:val="3"/>
        <w:rPr>
          <w:lang w:val="en-US"/>
        </w:rPr>
      </w:pPr>
    </w:p>
    <w:p w14:paraId="7BE6E75D" w14:textId="77777777" w:rsidR="00000000" w:rsidRDefault="00876FC3">
      <w:pPr>
        <w:pStyle w:val="3"/>
      </w:pPr>
      <w:r>
        <w:t>Акустический резонанс</w:t>
      </w:r>
    </w:p>
    <w:p w14:paraId="6446CBDA" w14:textId="77777777" w:rsidR="00000000" w:rsidRDefault="00876FC3">
      <w:r>
        <w:rPr>
          <w:i/>
        </w:rPr>
        <w:t>Резона</w:t>
      </w:r>
      <w:r>
        <w:rPr>
          <w:i/>
        </w:rPr>
        <w:t>нсом называется резкое увеличение амплитуды вынужденных колебаний при приближении частоты вынуждающих колебаний к частоте свободных колебаний</w:t>
      </w:r>
      <w:r>
        <w:t>.</w:t>
      </w:r>
    </w:p>
    <w:p w14:paraId="0B0747C9" w14:textId="77777777" w:rsidR="00000000" w:rsidRDefault="00876FC3">
      <w:r>
        <w:t>Резонансные явления можно наблюдать на механических колебаниях любой частоты, в частности и на звуковых колебания</w:t>
      </w:r>
      <w:r>
        <w:t xml:space="preserve">х. Пример звукового или  акустического резонанса мы имеем в следующие опыте. </w:t>
      </w:r>
    </w:p>
    <w:p w14:paraId="3159987A" w14:textId="77777777" w:rsidR="00000000" w:rsidRDefault="00876FC3">
      <w:r>
        <w:t>Поставим рядом два  одинаковых  камертона, обратив отверстия ящиков, на которых они укреплены, друг к другу. Ящики нужны потому, что они усиливают звук камертонов. Это происходит</w:t>
      </w:r>
      <w:r>
        <w:t xml:space="preserve"> вследствие резонанса между камертоном и столбов воздуха, заключенного в ящике; поэтому ящики называются резонаторами или резонансными ящиками.</w:t>
      </w:r>
    </w:p>
    <w:p w14:paraId="553B4B79" w14:textId="77777777" w:rsidR="00000000" w:rsidRDefault="00876FC3">
      <w:r>
        <w:t>Ударим один из камертонов и затем приглушим его пальцами. Мы услышим, как звучит второй камертон.</w:t>
      </w:r>
    </w:p>
    <w:p w14:paraId="5ECB41EA" w14:textId="77777777" w:rsidR="00000000" w:rsidRDefault="00876FC3">
      <w:r>
        <w:t>Возьмем два ра</w:t>
      </w:r>
      <w:r>
        <w:t>зных камертона, т.е. с различной высотой  тона, и повторим опыт. Теперь каждый из камертонов уже не будет откликаться на звук другого камертона.</w:t>
      </w:r>
    </w:p>
    <w:p w14:paraId="36AC897F" w14:textId="77777777" w:rsidR="00000000" w:rsidRDefault="00876FC3">
      <w:r>
        <w:t>Нетрудно объяснить этот результат. Колебания одного камертона действует через воздух с некоторой силой на второ</w:t>
      </w:r>
      <w:r>
        <w:t>й камертон, заставляя его совершать его вынужденные колебания. Так как  камертона 1 совершает гармоническое колебания, то и сила, действующая на  камертон 2, будет меняться по закону гармонического колебания с частотой камертона 1. Если частота силы иная т</w:t>
      </w:r>
      <w:r>
        <w:t>о вынужденные колебания будут настолько слабы, что мы их не услышим.</w:t>
      </w:r>
    </w:p>
    <w:p w14:paraId="14239EA9" w14:textId="77777777" w:rsidR="00000000" w:rsidRDefault="00876FC3">
      <w:pPr>
        <w:pStyle w:val="3"/>
        <w:rPr>
          <w:lang w:val="en-US"/>
        </w:rPr>
      </w:pPr>
    </w:p>
    <w:p w14:paraId="358A84D9" w14:textId="77777777" w:rsidR="00000000" w:rsidRDefault="00876FC3">
      <w:pPr>
        <w:pStyle w:val="3"/>
      </w:pPr>
      <w:r>
        <w:t xml:space="preserve">Шумы </w:t>
      </w:r>
    </w:p>
    <w:p w14:paraId="1E174F4D" w14:textId="77777777" w:rsidR="00000000" w:rsidRDefault="00876FC3">
      <w:r>
        <w:t>Музыкальный звук (ноту) мы слышим тогда, когда колебание периодическое. Например, такого рода звук издает струна рояля. Если одновременно ударить несколько клавиш, т.е. заставить з</w:t>
      </w:r>
      <w:r>
        <w:t xml:space="preserve">вучать несколько нот, то ощущение музыкального звука сохранится, но отчетливо выступит различие  консонирующих (приятных на слух) и диссонирующих (неприятных) нот. Оказывается, что консонируют те ноты, периоды которых находятся отношениях небольших чисел. </w:t>
      </w:r>
      <w:r>
        <w:t>Например, консонанс получается при отношении периодов 2:3(квинта), при 3:4(кванта), 4:5(большая терция) и т.д. Если же периоды относятся как большие числа, например 19:23, то получается диссонанс – музыкальный, но неприятный звук. Еще дальше мы уйдем от пе</w:t>
      </w:r>
      <w:r>
        <w:t>риодичности колебаний, если одновременно ударим по многим клавишам. Звук получится уже шумоподобным.</w:t>
      </w:r>
    </w:p>
    <w:p w14:paraId="7F4A07F9" w14:textId="77777777" w:rsidR="00000000" w:rsidRDefault="00876FC3">
      <w:r>
        <w:t>Для шумов характерна сильная непериодичность формы колебаний: либо это – длительное колебание, но очень сложное по форме (шипение, скрип), либо отдельные в</w:t>
      </w:r>
      <w:r>
        <w:t>ыбросы (щелчки, стуки). С этой точки зрения шумам следует отнести и звуки, выражаемые согласными (шипящими, губными и т.д.).</w:t>
      </w:r>
    </w:p>
    <w:p w14:paraId="5620D4D7" w14:textId="77777777" w:rsidR="00000000" w:rsidRDefault="00876FC3">
      <w:pPr>
        <w:rPr>
          <w:sz w:val="10"/>
        </w:rPr>
      </w:pPr>
      <w:r>
        <w:t>Во всех случаях шумовые колебания состоят из огромного количества гармонических колебаний с разными частотами.</w:t>
      </w:r>
      <w:r>
        <w:rPr>
          <w:sz w:val="10"/>
        </w:rPr>
        <w:t xml:space="preserve"> </w:t>
      </w:r>
    </w:p>
    <w:p w14:paraId="44921FD6" w14:textId="77777777" w:rsidR="00000000" w:rsidRDefault="00876FC3">
      <w:r>
        <w:t>Таким образом, у га</w:t>
      </w:r>
      <w:r>
        <w:t>рмонического колебания спектр состоит из одной-единственной частоты. У периодического колебания спектр состоит из набора частот – основной и кратных ей. У консонирующих созвучий мы имеем спектр, состоящий из нескольких таких наборов частот, причем основные</w:t>
      </w:r>
      <w:r>
        <w:t xml:space="preserve"> относятся как небольшие целые числа. У диссонирующих созвучий основные частоты уже не находятся в таких простых отношениях. Чем больше в спектре разных частот, тем ближе мы подходим к шуму. Типичные шумы имеют спектры, в которых присутствуют чрезвычайно м</w:t>
      </w:r>
      <w:r>
        <w:t xml:space="preserve">ного частот. </w:t>
      </w:r>
    </w:p>
    <w:p w14:paraId="34DC2584" w14:textId="77777777" w:rsidR="00000000" w:rsidRDefault="00876FC3">
      <w:pPr>
        <w:pStyle w:val="3"/>
      </w:pPr>
      <w:r>
        <w:t>Волны на поверхности жидкости</w:t>
      </w:r>
    </w:p>
    <w:p w14:paraId="7C980B72" w14:textId="77777777" w:rsidR="00000000" w:rsidRDefault="00876FC3">
      <w:pPr>
        <w:rPr>
          <w:lang w:val="en-US"/>
        </w:rPr>
      </w:pPr>
      <w:r>
        <w:t xml:space="preserve">Описанные прежде волны обусловленные силами упругости, но существуют так же волны, образование которых обусловлено силой тяжести. Волны, распространяющиеся по поверхности жидкости, не являются ни продольными, ни </w:t>
      </w:r>
      <w:r>
        <w:t xml:space="preserve">поперечными: движение частиц жидкости здесь более сложное. </w:t>
      </w:r>
      <w:r>
        <w:tab/>
      </w:r>
    </w:p>
    <w:p w14:paraId="6FFC1417" w14:textId="205244CE" w:rsidR="00000000" w:rsidRDefault="005D111D">
      <w:pPr>
        <w:rPr>
          <w:lang w:val="en-US"/>
        </w:rPr>
      </w:pPr>
      <w:r>
        <w:rPr>
          <w:noProof/>
        </w:rPr>
        <mc:AlternateContent>
          <mc:Choice Requires="wps">
            <w:drawing>
              <wp:anchor distT="0" distB="0" distL="114300" distR="114300" simplePos="0" relativeHeight="251672064" behindDoc="0" locked="0" layoutInCell="0" allowOverlap="1" wp14:anchorId="5F8DE53E" wp14:editId="62959A6D">
                <wp:simplePos x="0" y="0"/>
                <wp:positionH relativeFrom="column">
                  <wp:posOffset>-411480</wp:posOffset>
                </wp:positionH>
                <wp:positionV relativeFrom="paragraph">
                  <wp:posOffset>1761490</wp:posOffset>
                </wp:positionV>
                <wp:extent cx="365760" cy="1280160"/>
                <wp:effectExtent l="0" t="0" r="0" b="0"/>
                <wp:wrapTopAndBottom/>
                <wp:docPr id="9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2801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26D6D" id="Rectangle 303" o:spid="_x0000_s1026" style="position:absolute;margin-left:-32.4pt;margin-top:138.7pt;width:28.8pt;height:10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" o:allowincell="f" stroked="f">
                <w10:wrap type="topAndBottom"/>
              </v:rect>
            </w:pict>
          </mc:Fallback>
        </mc:AlternateContent>
      </w:r>
      <w:r>
        <w:rPr>
          <w:noProof/>
        </w:rPr>
        <mc:AlternateContent>
          <mc:Choice Requires="wps">
            <w:drawing>
              <wp:anchor distT="0" distB="0" distL="114300" distR="114300" simplePos="0" relativeHeight="251671040" behindDoc="0" locked="0" layoutInCell="0" allowOverlap="1" wp14:anchorId="61A05476" wp14:editId="7F1BD966">
                <wp:simplePos x="0" y="0"/>
                <wp:positionH relativeFrom="column">
                  <wp:posOffset>45720</wp:posOffset>
                </wp:positionH>
                <wp:positionV relativeFrom="paragraph">
                  <wp:posOffset>2127250</wp:posOffset>
                </wp:positionV>
                <wp:extent cx="1371600" cy="640080"/>
                <wp:effectExtent l="0" t="0" r="0" b="0"/>
                <wp:wrapTopAndBottom/>
                <wp:docPr id="97"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640080"/>
                        </a:xfrm>
                        <a:custGeom>
                          <a:avLst/>
                          <a:gdLst>
                            <a:gd name="T0" fmla="*/ 2160 w 2160"/>
                            <a:gd name="T1" fmla="*/ 0 h 1008"/>
                            <a:gd name="T2" fmla="*/ 1584 w 2160"/>
                            <a:gd name="T3" fmla="*/ 576 h 1008"/>
                            <a:gd name="T4" fmla="*/ 0 w 2160"/>
                            <a:gd name="T5" fmla="*/ 1008 h 1008"/>
                          </a:gdLst>
                          <a:ahLst/>
                          <a:cxnLst>
                            <a:cxn ang="0">
                              <a:pos x="T0" y="T1"/>
                            </a:cxn>
                            <a:cxn ang="0">
                              <a:pos x="T2" y="T3"/>
                            </a:cxn>
                            <a:cxn ang="0">
                              <a:pos x="T4" y="T5"/>
                            </a:cxn>
                          </a:cxnLst>
                          <a:rect l="0" t="0" r="r" b="b"/>
                          <a:pathLst>
                            <a:path w="2160" h="1008">
                              <a:moveTo>
                                <a:pt x="2160" y="0"/>
                              </a:moveTo>
                              <a:cubicBezTo>
                                <a:pt x="2052" y="204"/>
                                <a:pt x="1944" y="408"/>
                                <a:pt x="1584" y="576"/>
                              </a:cubicBezTo>
                              <a:cubicBezTo>
                                <a:pt x="1224" y="744"/>
                                <a:pt x="612" y="876"/>
                                <a:pt x="0" y="1008"/>
                              </a:cubicBezTo>
                            </a:path>
                          </a:pathLst>
                        </a:custGeom>
                        <a:noFill/>
                        <a:ln w="12700" cap="flat" cmpd="sng">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69C2" id="Freeform 302" o:spid="_x0000_s1026" style="position:absolute;margin-left:3.6pt;margin-top:167.5pt;width:108pt;height:50.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" o:allowincell="f" path="m2160,c2052,204,1944,408,1584,576,1224,744,612,876,,1008e" filled="f" strokeweight="1pt">
                <v:stroke dashstyle="dash"/>
                <v:path arrowok="t" o:connecttype="custom" o:connectlocs="1371600,0;1005840,365760;0,640080" o:connectangles="0,0,0"/>
                <w10:wrap type="topAndBottom"/>
              </v:shape>
            </w:pict>
          </mc:Fallback>
        </mc:AlternateContent>
      </w:r>
      <w:r>
        <w:rPr>
          <w:noProof/>
        </w:rPr>
        <mc:AlternateContent>
          <mc:Choice Requires="wps">
            <w:drawing>
              <wp:anchor distT="0" distB="0" distL="114300" distR="114300" simplePos="0" relativeHeight="251670016" behindDoc="0" locked="0" layoutInCell="0" allowOverlap="1" wp14:anchorId="5ED52402" wp14:editId="672EE77C">
                <wp:simplePos x="0" y="0"/>
                <wp:positionH relativeFrom="column">
                  <wp:posOffset>-320040</wp:posOffset>
                </wp:positionH>
                <wp:positionV relativeFrom="paragraph">
                  <wp:posOffset>2127250</wp:posOffset>
                </wp:positionV>
                <wp:extent cx="1371600" cy="640080"/>
                <wp:effectExtent l="0" t="0" r="0" b="0"/>
                <wp:wrapTopAndBottom/>
                <wp:docPr id="96" name="Freeform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640080"/>
                        </a:xfrm>
                        <a:custGeom>
                          <a:avLst/>
                          <a:gdLst>
                            <a:gd name="T0" fmla="*/ 2160 w 2160"/>
                            <a:gd name="T1" fmla="*/ 0 h 1008"/>
                            <a:gd name="T2" fmla="*/ 1584 w 2160"/>
                            <a:gd name="T3" fmla="*/ 576 h 1008"/>
                            <a:gd name="T4" fmla="*/ 0 w 2160"/>
                            <a:gd name="T5" fmla="*/ 1008 h 1008"/>
                          </a:gdLst>
                          <a:ahLst/>
                          <a:cxnLst>
                            <a:cxn ang="0">
                              <a:pos x="T0" y="T1"/>
                            </a:cxn>
                            <a:cxn ang="0">
                              <a:pos x="T2" y="T3"/>
                            </a:cxn>
                            <a:cxn ang="0">
                              <a:pos x="T4" y="T5"/>
                            </a:cxn>
                          </a:cxnLst>
                          <a:rect l="0" t="0" r="r" b="b"/>
                          <a:pathLst>
                            <a:path w="2160" h="1008">
                              <a:moveTo>
                                <a:pt x="2160" y="0"/>
                              </a:moveTo>
                              <a:cubicBezTo>
                                <a:pt x="2052" y="204"/>
                                <a:pt x="1944" y="408"/>
                                <a:pt x="1584" y="576"/>
                              </a:cubicBezTo>
                              <a:cubicBezTo>
                                <a:pt x="1224" y="744"/>
                                <a:pt x="612" y="876"/>
                                <a:pt x="0" y="1008"/>
                              </a:cubicBez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90B9" id="Freeform 301" o:spid="_x0000_s1026" style="position:absolute;margin-left:-25.2pt;margin-top:167.5pt;width:108pt;height:5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" o:allowincell="f" path="m2160,c2052,204,1944,408,1584,576,1224,744,612,876,,1008e" filled="f" strokeweight="1pt">
                <v:path arrowok="t" o:connecttype="custom" o:connectlocs="1371600,0;1005840,365760;0,640080" o:connectangles="0,0,0"/>
                <w10:wrap type="topAndBottom"/>
              </v:shape>
            </w:pict>
          </mc:Fallback>
        </mc:AlternateContent>
      </w:r>
      <w:r>
        <w:rPr>
          <w:noProof/>
        </w:rPr>
        <mc:AlternateContent>
          <mc:Choice Requires="wps">
            <w:drawing>
              <wp:anchor distT="0" distB="0" distL="114300" distR="114300" simplePos="0" relativeHeight="251668992" behindDoc="0" locked="0" layoutInCell="0" allowOverlap="1" wp14:anchorId="31D34535" wp14:editId="3A47F08D">
                <wp:simplePos x="0" y="0"/>
                <wp:positionH relativeFrom="column">
                  <wp:posOffset>45720</wp:posOffset>
                </wp:positionH>
                <wp:positionV relativeFrom="paragraph">
                  <wp:posOffset>2127250</wp:posOffset>
                </wp:positionV>
                <wp:extent cx="640080" cy="640080"/>
                <wp:effectExtent l="0" t="0" r="0" b="0"/>
                <wp:wrapTopAndBottom/>
                <wp:docPr id="95" name="Oval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8E99E" id="Oval 300" o:spid="_x0000_s1026" style="position:absolute;margin-left:3.6pt;margin-top:167.5pt;width:50.4pt;height:50.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" o:allowincell="f" filled="f">
                <v:stroke dashstyle="dash"/>
                <w10:wrap type="topAndBottom"/>
              </v:oval>
            </w:pict>
          </mc:Fallback>
        </mc:AlternateContent>
      </w:r>
      <w:r>
        <w:rPr>
          <w:noProof/>
        </w:rPr>
        <mc:AlternateContent>
          <mc:Choice Requires="wps">
            <w:drawing>
              <wp:anchor distT="0" distB="0" distL="114300" distR="114300" simplePos="0" relativeHeight="251667968" behindDoc="0" locked="0" layoutInCell="0" allowOverlap="1" wp14:anchorId="1112CBFD" wp14:editId="286AE49E">
                <wp:simplePos x="0" y="0"/>
                <wp:positionH relativeFrom="column">
                  <wp:posOffset>411480</wp:posOffset>
                </wp:positionH>
                <wp:positionV relativeFrom="paragraph">
                  <wp:posOffset>2127250</wp:posOffset>
                </wp:positionV>
                <wp:extent cx="640080" cy="640080"/>
                <wp:effectExtent l="0" t="0" r="0" b="0"/>
                <wp:wrapTopAndBottom/>
                <wp:docPr id="94" name="Oval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CAA56" id="Oval 299" o:spid="_x0000_s1026" style="position:absolute;margin-left:32.4pt;margin-top:167.5pt;width:50.4pt;height:5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" o:allowincell="f" filled="f">
                <v:stroke dashstyle="dash"/>
                <w10:wrap type="topAndBottom"/>
              </v:oval>
            </w:pict>
          </mc:Fallback>
        </mc:AlternateContent>
      </w:r>
      <w:r>
        <w:rPr>
          <w:noProof/>
        </w:rPr>
        <mc:AlternateContent>
          <mc:Choice Requires="wps">
            <w:drawing>
              <wp:anchor distT="0" distB="0" distL="114300" distR="114300" simplePos="0" relativeHeight="251666944" behindDoc="0" locked="0" layoutInCell="0" allowOverlap="1" wp14:anchorId="19285233" wp14:editId="7FF0852E">
                <wp:simplePos x="0" y="0"/>
                <wp:positionH relativeFrom="column">
                  <wp:posOffset>4160520</wp:posOffset>
                </wp:positionH>
                <wp:positionV relativeFrom="paragraph">
                  <wp:posOffset>2127250</wp:posOffset>
                </wp:positionV>
                <wp:extent cx="1371600" cy="640080"/>
                <wp:effectExtent l="0" t="0" r="0" b="0"/>
                <wp:wrapTopAndBottom/>
                <wp:docPr id="93"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640080"/>
                        </a:xfrm>
                        <a:custGeom>
                          <a:avLst/>
                          <a:gdLst>
                            <a:gd name="T0" fmla="*/ 0 w 2160"/>
                            <a:gd name="T1" fmla="*/ 0 h 1008"/>
                            <a:gd name="T2" fmla="*/ 576 w 2160"/>
                            <a:gd name="T3" fmla="*/ 576 h 1008"/>
                            <a:gd name="T4" fmla="*/ 2160 w 2160"/>
                            <a:gd name="T5" fmla="*/ 1008 h 1008"/>
                          </a:gdLst>
                          <a:ahLst/>
                          <a:cxnLst>
                            <a:cxn ang="0">
                              <a:pos x="T0" y="T1"/>
                            </a:cxn>
                            <a:cxn ang="0">
                              <a:pos x="T2" y="T3"/>
                            </a:cxn>
                            <a:cxn ang="0">
                              <a:pos x="T4" y="T5"/>
                            </a:cxn>
                          </a:cxnLst>
                          <a:rect l="0" t="0" r="r" b="b"/>
                          <a:pathLst>
                            <a:path w="2160" h="1008">
                              <a:moveTo>
                                <a:pt x="0" y="0"/>
                              </a:moveTo>
                              <a:cubicBezTo>
                                <a:pt x="108" y="204"/>
                                <a:pt x="216" y="408"/>
                                <a:pt x="576" y="576"/>
                              </a:cubicBezTo>
                              <a:cubicBezTo>
                                <a:pt x="936" y="744"/>
                                <a:pt x="1752" y="1008"/>
                                <a:pt x="2160" y="1008"/>
                              </a:cubicBezTo>
                            </a:path>
                          </a:pathLst>
                        </a:custGeom>
                        <a:noFill/>
                        <a:ln w="12700" cap="flat" cmpd="sng">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6A2D1" id="Freeform 298" o:spid="_x0000_s1026" style="position:absolute;margin-left:327.6pt;margin-top:167.5pt;width:108pt;height:5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" o:allowincell="f" path="m,c108,204,216,408,576,576v360,168,1176,432,1584,432e" filled="f" strokeweight="1pt">
                <v:stroke dashstyle="dash"/>
                <v:path arrowok="t" o:connecttype="custom" o:connectlocs="0,0;365760,365760;1371600,640080" o:connectangles="0,0,0"/>
                <w10:wrap type="topAndBottom"/>
              </v:shape>
            </w:pict>
          </mc:Fallback>
        </mc:AlternateContent>
      </w:r>
      <w:r>
        <w:rPr>
          <w:noProof/>
        </w:rPr>
        <mc:AlternateContent>
          <mc:Choice Requires="wps">
            <w:drawing>
              <wp:anchor distT="0" distB="0" distL="114300" distR="114300" simplePos="0" relativeHeight="251665920" behindDoc="0" locked="0" layoutInCell="0" allowOverlap="1" wp14:anchorId="3AE6253A" wp14:editId="767CE2B4">
                <wp:simplePos x="0" y="0"/>
                <wp:positionH relativeFrom="column">
                  <wp:posOffset>1417320</wp:posOffset>
                </wp:positionH>
                <wp:positionV relativeFrom="paragraph">
                  <wp:posOffset>2127250</wp:posOffset>
                </wp:positionV>
                <wp:extent cx="2743200" cy="640080"/>
                <wp:effectExtent l="0" t="0" r="0" b="0"/>
                <wp:wrapTopAndBottom/>
                <wp:docPr id="92"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40080"/>
                        </a:xfrm>
                        <a:custGeom>
                          <a:avLst/>
                          <a:gdLst>
                            <a:gd name="T0" fmla="*/ 0 w 4320"/>
                            <a:gd name="T1" fmla="*/ 0 h 1008"/>
                            <a:gd name="T2" fmla="*/ 432 w 4320"/>
                            <a:gd name="T3" fmla="*/ 576 h 1008"/>
                            <a:gd name="T4" fmla="*/ 1872 w 4320"/>
                            <a:gd name="T5" fmla="*/ 1008 h 1008"/>
                            <a:gd name="T6" fmla="*/ 3888 w 4320"/>
                            <a:gd name="T7" fmla="*/ 576 h 1008"/>
                            <a:gd name="T8" fmla="*/ 4320 w 4320"/>
                            <a:gd name="T9" fmla="*/ 0 h 1008"/>
                          </a:gdLst>
                          <a:ahLst/>
                          <a:cxnLst>
                            <a:cxn ang="0">
                              <a:pos x="T0" y="T1"/>
                            </a:cxn>
                            <a:cxn ang="0">
                              <a:pos x="T2" y="T3"/>
                            </a:cxn>
                            <a:cxn ang="0">
                              <a:pos x="T4" y="T5"/>
                            </a:cxn>
                            <a:cxn ang="0">
                              <a:pos x="T6" y="T7"/>
                            </a:cxn>
                            <a:cxn ang="0">
                              <a:pos x="T8" y="T9"/>
                            </a:cxn>
                          </a:cxnLst>
                          <a:rect l="0" t="0" r="r" b="b"/>
                          <a:pathLst>
                            <a:path w="4320" h="1008">
                              <a:moveTo>
                                <a:pt x="0" y="0"/>
                              </a:moveTo>
                              <a:cubicBezTo>
                                <a:pt x="60" y="204"/>
                                <a:pt x="120" y="408"/>
                                <a:pt x="432" y="576"/>
                              </a:cubicBezTo>
                              <a:cubicBezTo>
                                <a:pt x="744" y="744"/>
                                <a:pt x="1296" y="1008"/>
                                <a:pt x="1872" y="1008"/>
                              </a:cubicBezTo>
                              <a:cubicBezTo>
                                <a:pt x="2448" y="1008"/>
                                <a:pt x="3480" y="744"/>
                                <a:pt x="3888" y="576"/>
                              </a:cubicBezTo>
                              <a:cubicBezTo>
                                <a:pt x="4296" y="408"/>
                                <a:pt x="4176" y="312"/>
                                <a:pt x="4320" y="0"/>
                              </a:cubicBezTo>
                            </a:path>
                          </a:pathLst>
                        </a:custGeom>
                        <a:noFill/>
                        <a:ln w="12700" cap="flat" cmpd="sng">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481C" id="Freeform 297" o:spid="_x0000_s1026" style="position:absolute;margin-left:111.6pt;margin-top:167.5pt;width:3in;height:5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" o:allowincell="f" path="m,c60,204,120,408,432,576v312,168,864,432,1440,432c2448,1008,3480,744,3888,576,4296,408,4176,312,4320,e" filled="f" strokeweight="1pt">
                <v:stroke dashstyle="dash"/>
                <v:path arrowok="t" o:connecttype="custom" o:connectlocs="0,0;274320,365760;1188720,640080;2468880,365760;2743200,0" o:connectangles="0,0,0,0,0"/>
                <w10:wrap type="topAndBottom"/>
              </v:shape>
            </w:pict>
          </mc:Fallback>
        </mc:AlternateContent>
      </w:r>
      <w:r>
        <w:rPr>
          <w:noProof/>
        </w:rPr>
        <mc:AlternateContent>
          <mc:Choice Requires="wps">
            <w:drawing>
              <wp:anchor distT="0" distB="0" distL="114300" distR="114300" simplePos="0" relativeHeight="251664896" behindDoc="0" locked="0" layoutInCell="0" allowOverlap="1" wp14:anchorId="2A2EEC7A" wp14:editId="58037E70">
                <wp:simplePos x="0" y="0"/>
                <wp:positionH relativeFrom="column">
                  <wp:posOffset>3886200</wp:posOffset>
                </wp:positionH>
                <wp:positionV relativeFrom="paragraph">
                  <wp:posOffset>2127250</wp:posOffset>
                </wp:positionV>
                <wp:extent cx="1828800" cy="640080"/>
                <wp:effectExtent l="0" t="0" r="0" b="0"/>
                <wp:wrapTopAndBottom/>
                <wp:docPr id="91"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40080"/>
                        </a:xfrm>
                        <a:custGeom>
                          <a:avLst/>
                          <a:gdLst>
                            <a:gd name="T0" fmla="*/ 0 w 2880"/>
                            <a:gd name="T1" fmla="*/ 0 h 1008"/>
                            <a:gd name="T2" fmla="*/ 576 w 2880"/>
                            <a:gd name="T3" fmla="*/ 576 h 1008"/>
                            <a:gd name="T4" fmla="*/ 1152 w 2880"/>
                            <a:gd name="T5" fmla="*/ 864 h 1008"/>
                            <a:gd name="T6" fmla="*/ 2016 w 2880"/>
                            <a:gd name="T7" fmla="*/ 1008 h 1008"/>
                            <a:gd name="T8" fmla="*/ 2880 w 2880"/>
                            <a:gd name="T9" fmla="*/ 864 h 1008"/>
                          </a:gdLst>
                          <a:ahLst/>
                          <a:cxnLst>
                            <a:cxn ang="0">
                              <a:pos x="T0" y="T1"/>
                            </a:cxn>
                            <a:cxn ang="0">
                              <a:pos x="T2" y="T3"/>
                            </a:cxn>
                            <a:cxn ang="0">
                              <a:pos x="T4" y="T5"/>
                            </a:cxn>
                            <a:cxn ang="0">
                              <a:pos x="T6" y="T7"/>
                            </a:cxn>
                            <a:cxn ang="0">
                              <a:pos x="T8" y="T9"/>
                            </a:cxn>
                          </a:cxnLst>
                          <a:rect l="0" t="0" r="r" b="b"/>
                          <a:pathLst>
                            <a:path w="2880" h="1008">
                              <a:moveTo>
                                <a:pt x="0" y="0"/>
                              </a:moveTo>
                              <a:cubicBezTo>
                                <a:pt x="192" y="216"/>
                                <a:pt x="384" y="432"/>
                                <a:pt x="576" y="576"/>
                              </a:cubicBezTo>
                              <a:cubicBezTo>
                                <a:pt x="768" y="720"/>
                                <a:pt x="912" y="792"/>
                                <a:pt x="1152" y="864"/>
                              </a:cubicBezTo>
                              <a:cubicBezTo>
                                <a:pt x="1392" y="936"/>
                                <a:pt x="1728" y="1008"/>
                                <a:pt x="2016" y="1008"/>
                              </a:cubicBezTo>
                              <a:cubicBezTo>
                                <a:pt x="2304" y="1008"/>
                                <a:pt x="2664" y="960"/>
                                <a:pt x="2880" y="864"/>
                              </a:cubicBez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FE2E" id="Freeform 296" o:spid="_x0000_s1026" style="position:absolute;margin-left:306pt;margin-top:167.5pt;width:2in;height:5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" o:allowincell="f" path="m,c192,216,384,432,576,576v192,144,336,216,576,288c1392,936,1728,1008,2016,1008v288,,648,-48,864,-144e" filled="f" strokeweight="1pt">
                <v:path arrowok="t" o:connecttype="custom" o:connectlocs="0,0;365760,365760;731520,548640;1280160,640080;1828800,548640" o:connectangles="0,0,0,0,0"/>
                <w10:wrap type="topAndBottom"/>
              </v:shape>
            </w:pict>
          </mc:Fallback>
        </mc:AlternateContent>
      </w:r>
      <w:r>
        <w:rPr>
          <w:noProof/>
        </w:rPr>
        <mc:AlternateContent>
          <mc:Choice Requires="wps">
            <w:drawing>
              <wp:anchor distT="0" distB="0" distL="114300" distR="114300" simplePos="0" relativeHeight="251663872" behindDoc="0" locked="0" layoutInCell="0" allowOverlap="1" wp14:anchorId="6532C5F5" wp14:editId="75F099C1">
                <wp:simplePos x="0" y="0"/>
                <wp:positionH relativeFrom="column">
                  <wp:posOffset>5166360</wp:posOffset>
                </wp:positionH>
                <wp:positionV relativeFrom="paragraph">
                  <wp:posOffset>2127250</wp:posOffset>
                </wp:positionV>
                <wp:extent cx="640080" cy="640080"/>
                <wp:effectExtent l="0" t="0" r="0" b="0"/>
                <wp:wrapTopAndBottom/>
                <wp:docPr id="90"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D63A80" id="Oval 295" o:spid="_x0000_s1026" style="position:absolute;margin-left:406.8pt;margin-top:167.5pt;width:50.4pt;height:5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" o:allowincell="f" filled="f">
                <v:stroke dashstyle="dash"/>
                <w10:wrap type="topAndBottom"/>
              </v:oval>
            </w:pict>
          </mc:Fallback>
        </mc:AlternateContent>
      </w:r>
      <w:r>
        <w:rPr>
          <w:noProof/>
        </w:rPr>
        <mc:AlternateContent>
          <mc:Choice Requires="wps">
            <w:drawing>
              <wp:anchor distT="0" distB="0" distL="114300" distR="114300" simplePos="0" relativeHeight="251662848" behindDoc="0" locked="0" layoutInCell="0" allowOverlap="1" wp14:anchorId="67E12656" wp14:editId="5D931D59">
                <wp:simplePos x="0" y="0"/>
                <wp:positionH relativeFrom="column">
                  <wp:posOffset>4892040</wp:posOffset>
                </wp:positionH>
                <wp:positionV relativeFrom="paragraph">
                  <wp:posOffset>2127250</wp:posOffset>
                </wp:positionV>
                <wp:extent cx="640080" cy="640080"/>
                <wp:effectExtent l="0" t="0" r="0" b="0"/>
                <wp:wrapTopAndBottom/>
                <wp:docPr id="89"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4069D" id="Oval 294" o:spid="_x0000_s1026" style="position:absolute;margin-left:385.2pt;margin-top:167.5pt;width:50.4pt;height: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" o:allowincell="f" filled="f">
                <v:stroke dashstyle="dash"/>
                <w10:wrap type="topAndBottom"/>
              </v:oval>
            </w:pict>
          </mc:Fallback>
        </mc:AlternateContent>
      </w:r>
      <w:r>
        <w:rPr>
          <w:noProof/>
        </w:rPr>
        <mc:AlternateContent>
          <mc:Choice Requires="wps">
            <w:drawing>
              <wp:anchor distT="0" distB="0" distL="114300" distR="114300" simplePos="0" relativeHeight="251661824" behindDoc="0" locked="0" layoutInCell="0" allowOverlap="1" wp14:anchorId="4388A562" wp14:editId="1E5F3DEF">
                <wp:simplePos x="0" y="0"/>
                <wp:positionH relativeFrom="column">
                  <wp:posOffset>4526280</wp:posOffset>
                </wp:positionH>
                <wp:positionV relativeFrom="paragraph">
                  <wp:posOffset>2127250</wp:posOffset>
                </wp:positionV>
                <wp:extent cx="640080" cy="640080"/>
                <wp:effectExtent l="0" t="0" r="0" b="0"/>
                <wp:wrapTopAndBottom/>
                <wp:docPr id="88"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7DAD8" id="Oval 293" o:spid="_x0000_s1026" style="position:absolute;margin-left:356.4pt;margin-top:167.5pt;width:50.4pt;height:5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" o:allowincell="f" filled="f">
                <v:stroke dashstyle="dash"/>
                <w10:wrap type="topAndBottom"/>
              </v:oval>
            </w:pict>
          </mc:Fallback>
        </mc:AlternateContent>
      </w:r>
      <w:r>
        <w:rPr>
          <w:noProof/>
        </w:rPr>
        <mc:AlternateContent>
          <mc:Choice Requires="wps">
            <w:drawing>
              <wp:anchor distT="0" distB="0" distL="114300" distR="114300" simplePos="0" relativeHeight="251654656" behindDoc="0" locked="0" layoutInCell="0" allowOverlap="1" wp14:anchorId="6C3D68E8" wp14:editId="2CD99CE2">
                <wp:simplePos x="0" y="0"/>
                <wp:positionH relativeFrom="column">
                  <wp:posOffset>4251960</wp:posOffset>
                </wp:positionH>
                <wp:positionV relativeFrom="paragraph">
                  <wp:posOffset>2127250</wp:posOffset>
                </wp:positionV>
                <wp:extent cx="640080" cy="640080"/>
                <wp:effectExtent l="0" t="0" r="0" b="0"/>
                <wp:wrapTopAndBottom/>
                <wp:docPr id="87"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E4002" id="Oval 286" o:spid="_x0000_s1026" style="position:absolute;margin-left:334.8pt;margin-top:167.5pt;width:50.4pt;height:5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" o:allowincell="f" filled="f">
                <v:stroke dashstyle="dash"/>
                <w10:wrap type="topAndBottom"/>
              </v:oval>
            </w:pict>
          </mc:Fallback>
        </mc:AlternateContent>
      </w:r>
      <w:r>
        <w:rPr>
          <w:noProof/>
        </w:rPr>
        <mc:AlternateContent>
          <mc:Choice Requires="wps">
            <w:drawing>
              <wp:anchor distT="0" distB="0" distL="114300" distR="114300" simplePos="0" relativeHeight="251652608" behindDoc="0" locked="0" layoutInCell="0" allowOverlap="1" wp14:anchorId="0AEE70FD" wp14:editId="52463D23">
                <wp:simplePos x="0" y="0"/>
                <wp:positionH relativeFrom="column">
                  <wp:posOffset>2331720</wp:posOffset>
                </wp:positionH>
                <wp:positionV relativeFrom="paragraph">
                  <wp:posOffset>2127250</wp:posOffset>
                </wp:positionV>
                <wp:extent cx="640080" cy="640080"/>
                <wp:effectExtent l="0" t="0" r="0" b="0"/>
                <wp:wrapTopAndBottom/>
                <wp:docPr id="86"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BB89A" id="Oval 284" o:spid="_x0000_s1026" style="position:absolute;margin-left:183.6pt;margin-top:167.5pt;width:50.4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" o:allowincell="f" filled="f">
                <v:stroke dashstyle="dash"/>
                <w10:wrap type="topAndBottom"/>
              </v:oval>
            </w:pict>
          </mc:Fallback>
        </mc:AlternateContent>
      </w:r>
      <w:r>
        <w:rPr>
          <w:noProof/>
        </w:rPr>
        <mc:AlternateContent>
          <mc:Choice Requires="wps">
            <w:drawing>
              <wp:anchor distT="0" distB="0" distL="114300" distR="114300" simplePos="0" relativeHeight="251660800" behindDoc="0" locked="0" layoutInCell="0" allowOverlap="1" wp14:anchorId="7871522E" wp14:editId="12ADCE62">
                <wp:simplePos x="0" y="0"/>
                <wp:positionH relativeFrom="column">
                  <wp:posOffset>1051560</wp:posOffset>
                </wp:positionH>
                <wp:positionV relativeFrom="paragraph">
                  <wp:posOffset>2127250</wp:posOffset>
                </wp:positionV>
                <wp:extent cx="2834640" cy="640080"/>
                <wp:effectExtent l="0" t="0" r="0" b="0"/>
                <wp:wrapTopAndBottom/>
                <wp:docPr id="85"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4640" cy="640080"/>
                        </a:xfrm>
                        <a:custGeom>
                          <a:avLst/>
                          <a:gdLst>
                            <a:gd name="T0" fmla="*/ 0 w 4464"/>
                            <a:gd name="T1" fmla="*/ 0 h 1008"/>
                            <a:gd name="T2" fmla="*/ 432 w 4464"/>
                            <a:gd name="T3" fmla="*/ 576 h 1008"/>
                            <a:gd name="T4" fmla="*/ 1152 w 4464"/>
                            <a:gd name="T5" fmla="*/ 864 h 1008"/>
                            <a:gd name="T6" fmla="*/ 2016 w 4464"/>
                            <a:gd name="T7" fmla="*/ 1008 h 1008"/>
                            <a:gd name="T8" fmla="*/ 3312 w 4464"/>
                            <a:gd name="T9" fmla="*/ 864 h 1008"/>
                            <a:gd name="T10" fmla="*/ 4032 w 4464"/>
                            <a:gd name="T11" fmla="*/ 576 h 1008"/>
                            <a:gd name="T12" fmla="*/ 4464 w 4464"/>
                            <a:gd name="T13" fmla="*/ 0 h 1008"/>
                          </a:gdLst>
                          <a:ahLst/>
                          <a:cxnLst>
                            <a:cxn ang="0">
                              <a:pos x="T0" y="T1"/>
                            </a:cxn>
                            <a:cxn ang="0">
                              <a:pos x="T2" y="T3"/>
                            </a:cxn>
                            <a:cxn ang="0">
                              <a:pos x="T4" y="T5"/>
                            </a:cxn>
                            <a:cxn ang="0">
                              <a:pos x="T6" y="T7"/>
                            </a:cxn>
                            <a:cxn ang="0">
                              <a:pos x="T8" y="T9"/>
                            </a:cxn>
                            <a:cxn ang="0">
                              <a:pos x="T10" y="T11"/>
                            </a:cxn>
                            <a:cxn ang="0">
                              <a:pos x="T12" y="T13"/>
                            </a:cxn>
                          </a:cxnLst>
                          <a:rect l="0" t="0" r="r" b="b"/>
                          <a:pathLst>
                            <a:path w="4464" h="1008">
                              <a:moveTo>
                                <a:pt x="0" y="0"/>
                              </a:moveTo>
                              <a:cubicBezTo>
                                <a:pt x="120" y="216"/>
                                <a:pt x="240" y="432"/>
                                <a:pt x="432" y="576"/>
                              </a:cubicBezTo>
                              <a:cubicBezTo>
                                <a:pt x="624" y="720"/>
                                <a:pt x="888" y="792"/>
                                <a:pt x="1152" y="864"/>
                              </a:cubicBezTo>
                              <a:cubicBezTo>
                                <a:pt x="1416" y="936"/>
                                <a:pt x="1656" y="1008"/>
                                <a:pt x="2016" y="1008"/>
                              </a:cubicBezTo>
                              <a:cubicBezTo>
                                <a:pt x="2376" y="1008"/>
                                <a:pt x="2976" y="936"/>
                                <a:pt x="3312" y="864"/>
                              </a:cubicBezTo>
                              <a:cubicBezTo>
                                <a:pt x="3648" y="792"/>
                                <a:pt x="3840" y="720"/>
                                <a:pt x="4032" y="576"/>
                              </a:cubicBezTo>
                              <a:cubicBezTo>
                                <a:pt x="4224" y="432"/>
                                <a:pt x="4344" y="216"/>
                                <a:pt x="4464" y="0"/>
                              </a:cubicBezTo>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EB62" id="Freeform 292" o:spid="_x0000_s1026" style="position:absolute;margin-left:82.8pt;margin-top:167.5pt;width:223.2pt;height:5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64,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" o:allowincell="f" path="m,c120,216,240,432,432,576v192,144,456,216,720,288c1416,936,1656,1008,2016,1008v360,,960,-72,1296,-144c3648,792,3840,720,4032,576,4224,432,4344,216,4464,e" filled="f" strokeweight="1pt">
                <v:path arrowok="t" o:connecttype="custom" o:connectlocs="0,0;274320,365760;731520,548640;1280160,640080;2103120,548640;2560320,365760;2834640,0" o:connectangles="0,0,0,0,0,0,0"/>
                <w10:wrap type="topAndBottom"/>
              </v:shape>
            </w:pict>
          </mc:Fallback>
        </mc:AlternateContent>
      </w:r>
      <w:r>
        <w:rPr>
          <w:noProof/>
        </w:rPr>
        <mc:AlternateContent>
          <mc:Choice Requires="wps">
            <w:drawing>
              <wp:anchor distT="0" distB="0" distL="114300" distR="114300" simplePos="0" relativeHeight="251659776" behindDoc="0" locked="0" layoutInCell="0" allowOverlap="1" wp14:anchorId="2E6A985C" wp14:editId="45C95C2A">
                <wp:simplePos x="0" y="0"/>
                <wp:positionH relativeFrom="column">
                  <wp:posOffset>3886200</wp:posOffset>
                </wp:positionH>
                <wp:positionV relativeFrom="paragraph">
                  <wp:posOffset>2127250</wp:posOffset>
                </wp:positionV>
                <wp:extent cx="640080" cy="640080"/>
                <wp:effectExtent l="0" t="0" r="0" b="0"/>
                <wp:wrapTopAndBottom/>
                <wp:docPr id="84"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31C0A" id="Oval 291" o:spid="_x0000_s1026" style="position:absolute;margin-left:306pt;margin-top:167.5pt;width:50.4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" o:allowincell="f" filled="f">
                <v:stroke dashstyle="dash"/>
                <w10:wrap type="topAndBottom"/>
              </v:oval>
            </w:pict>
          </mc:Fallback>
        </mc:AlternateContent>
      </w:r>
      <w:r>
        <w:rPr>
          <w:noProof/>
        </w:rPr>
        <mc:AlternateContent>
          <mc:Choice Requires="wps">
            <w:drawing>
              <wp:anchor distT="0" distB="0" distL="114300" distR="114300" simplePos="0" relativeHeight="251648512" behindDoc="0" locked="0" layoutInCell="0" allowOverlap="1" wp14:anchorId="4A63DFC2" wp14:editId="6CD48247">
                <wp:simplePos x="0" y="0"/>
                <wp:positionH relativeFrom="column">
                  <wp:posOffset>3611880</wp:posOffset>
                </wp:positionH>
                <wp:positionV relativeFrom="paragraph">
                  <wp:posOffset>2127250</wp:posOffset>
                </wp:positionV>
                <wp:extent cx="640080" cy="640080"/>
                <wp:effectExtent l="0" t="0" r="0" b="0"/>
                <wp:wrapTopAndBottom/>
                <wp:docPr id="83"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6C38B" id="Oval 280" o:spid="_x0000_s1026" style="position:absolute;margin-left:284.4pt;margin-top:167.5pt;width:50.4pt;height:5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" o:allowincell="f" filled="f">
                <v:stroke dashstyle="dash"/>
                <w10:wrap type="topAndBottom"/>
              </v:oval>
            </w:pict>
          </mc:Fallback>
        </mc:AlternateContent>
      </w:r>
      <w:r>
        <w:rPr>
          <w:noProof/>
        </w:rPr>
        <mc:AlternateContent>
          <mc:Choice Requires="wps">
            <w:drawing>
              <wp:anchor distT="0" distB="0" distL="114300" distR="114300" simplePos="0" relativeHeight="251653632" behindDoc="0" locked="0" layoutInCell="0" allowOverlap="1" wp14:anchorId="748BE340" wp14:editId="0E32DC1C">
                <wp:simplePos x="0" y="0"/>
                <wp:positionH relativeFrom="column">
                  <wp:posOffset>2606040</wp:posOffset>
                </wp:positionH>
                <wp:positionV relativeFrom="paragraph">
                  <wp:posOffset>2127250</wp:posOffset>
                </wp:positionV>
                <wp:extent cx="640080" cy="640080"/>
                <wp:effectExtent l="0" t="0" r="0" b="0"/>
                <wp:wrapTopAndBottom/>
                <wp:docPr id="82"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F05CB" id="Oval 285" o:spid="_x0000_s1026" style="position:absolute;margin-left:205.2pt;margin-top:167.5pt;width:50.4pt;height:5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" o:allowincell="f" filled="f">
                <v:stroke dashstyle="dash"/>
                <w10:wrap type="topAndBottom"/>
              </v:oval>
            </w:pict>
          </mc:Fallback>
        </mc:AlternateContent>
      </w:r>
      <w:r>
        <w:rPr>
          <w:noProof/>
        </w:rPr>
        <mc:AlternateContent>
          <mc:Choice Requires="wps">
            <w:drawing>
              <wp:anchor distT="0" distB="0" distL="114300" distR="114300" simplePos="0" relativeHeight="251651584" behindDoc="0" locked="0" layoutInCell="0" allowOverlap="1" wp14:anchorId="3599FCEC" wp14:editId="66AF6526">
                <wp:simplePos x="0" y="0"/>
                <wp:positionH relativeFrom="column">
                  <wp:posOffset>1965960</wp:posOffset>
                </wp:positionH>
                <wp:positionV relativeFrom="paragraph">
                  <wp:posOffset>2127250</wp:posOffset>
                </wp:positionV>
                <wp:extent cx="640080" cy="640080"/>
                <wp:effectExtent l="0" t="0" r="0" b="0"/>
                <wp:wrapTopAndBottom/>
                <wp:docPr id="81"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07CCC" id="Oval 283" o:spid="_x0000_s1026" style="position:absolute;margin-left:154.8pt;margin-top:167.5pt;width:50.4pt;height:5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" o:allowincell="f" filled="f">
                <v:stroke dashstyle="dash"/>
                <w10:wrap type="topAndBottom"/>
              </v:oval>
            </w:pict>
          </mc:Fallback>
        </mc:AlternateContent>
      </w:r>
      <w:r>
        <w:rPr>
          <w:noProof/>
        </w:rPr>
        <mc:AlternateContent>
          <mc:Choice Requires="wps">
            <w:drawing>
              <wp:anchor distT="0" distB="0" distL="114300" distR="114300" simplePos="0" relativeHeight="251650560" behindDoc="0" locked="0" layoutInCell="0" allowOverlap="1" wp14:anchorId="6F88A826" wp14:editId="1A620E80">
                <wp:simplePos x="0" y="0"/>
                <wp:positionH relativeFrom="column">
                  <wp:posOffset>1691640</wp:posOffset>
                </wp:positionH>
                <wp:positionV relativeFrom="paragraph">
                  <wp:posOffset>2127250</wp:posOffset>
                </wp:positionV>
                <wp:extent cx="640080" cy="640080"/>
                <wp:effectExtent l="0" t="0" r="0" b="0"/>
                <wp:wrapTopAndBottom/>
                <wp:docPr id="80"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8F516" id="Oval 282" o:spid="_x0000_s1026" style="position:absolute;margin-left:133.2pt;margin-top:167.5pt;width:50.4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" o:allowincell="f" filled="f">
                <v:stroke dashstyle="dash"/>
                <w10:wrap type="topAndBottom"/>
              </v:oval>
            </w:pict>
          </mc:Fallback>
        </mc:AlternateContent>
      </w:r>
      <w:r>
        <w:rPr>
          <w:noProof/>
        </w:rPr>
        <mc:AlternateContent>
          <mc:Choice Requires="wps">
            <w:drawing>
              <wp:anchor distT="0" distB="0" distL="114300" distR="114300" simplePos="0" relativeHeight="251649536" behindDoc="0" locked="0" layoutInCell="0" allowOverlap="1" wp14:anchorId="68A79F68" wp14:editId="0543DD80">
                <wp:simplePos x="0" y="0"/>
                <wp:positionH relativeFrom="column">
                  <wp:posOffset>1325880</wp:posOffset>
                </wp:positionH>
                <wp:positionV relativeFrom="paragraph">
                  <wp:posOffset>2127250</wp:posOffset>
                </wp:positionV>
                <wp:extent cx="640080" cy="640080"/>
                <wp:effectExtent l="0" t="0" r="0" b="0"/>
                <wp:wrapTopAndBottom/>
                <wp:docPr id="79"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6E2EB" id="Oval 281" o:spid="_x0000_s1026" style="position:absolute;margin-left:104.4pt;margin-top:167.5pt;width:50.4pt;height:5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" o:allowincell="f" filled="f">
                <v:stroke dashstyle="dash"/>
                <w10:wrap type="topAndBottom"/>
              </v:oval>
            </w:pict>
          </mc:Fallback>
        </mc:AlternateContent>
      </w:r>
      <w:r>
        <w:rPr>
          <w:noProof/>
        </w:rPr>
        <mc:AlternateContent>
          <mc:Choice Requires="wps">
            <w:drawing>
              <wp:anchor distT="0" distB="0" distL="114300" distR="114300" simplePos="0" relativeHeight="251658752" behindDoc="0" locked="0" layoutInCell="0" allowOverlap="1" wp14:anchorId="019B3E50" wp14:editId="7540EF91">
                <wp:simplePos x="0" y="0"/>
                <wp:positionH relativeFrom="column">
                  <wp:posOffset>685800</wp:posOffset>
                </wp:positionH>
                <wp:positionV relativeFrom="paragraph">
                  <wp:posOffset>2127250</wp:posOffset>
                </wp:positionV>
                <wp:extent cx="640080" cy="640080"/>
                <wp:effectExtent l="0" t="0" r="0" b="0"/>
                <wp:wrapTopAndBottom/>
                <wp:docPr id="78"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0F779" id="Oval 290" o:spid="_x0000_s1026" style="position:absolute;margin-left:54pt;margin-top:167.5pt;width:50.4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" o:allowincell="f" filled="f">
                <v:stroke dashstyle="dash"/>
                <w10:wrap type="topAndBottom"/>
              </v:oval>
            </w:pict>
          </mc:Fallback>
        </mc:AlternateContent>
      </w:r>
      <w:r>
        <w:rPr>
          <w:noProof/>
        </w:rPr>
        <mc:AlternateContent>
          <mc:Choice Requires="wps">
            <w:drawing>
              <wp:anchor distT="0" distB="0" distL="114300" distR="114300" simplePos="0" relativeHeight="251657728" behindDoc="0" locked="0" layoutInCell="0" allowOverlap="1" wp14:anchorId="3BB23B42" wp14:editId="60F1C3E9">
                <wp:simplePos x="0" y="0"/>
                <wp:positionH relativeFrom="column">
                  <wp:posOffset>1051560</wp:posOffset>
                </wp:positionH>
                <wp:positionV relativeFrom="paragraph">
                  <wp:posOffset>2127250</wp:posOffset>
                </wp:positionV>
                <wp:extent cx="640080" cy="640080"/>
                <wp:effectExtent l="0" t="0" r="0" b="0"/>
                <wp:wrapTopAndBottom/>
                <wp:docPr id="77"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5BA3E" id="Oval 289" o:spid="_x0000_s1026" style="position:absolute;margin-left:82.8pt;margin-top:167.5pt;width:50.4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" o:allowincell="f" filled="f">
                <v:stroke dashstyle="dash"/>
                <w10:wrap type="topAndBottom"/>
              </v:oval>
            </w:pict>
          </mc:Fallback>
        </mc:AlternateContent>
      </w:r>
      <w:r>
        <w:rPr>
          <w:noProof/>
        </w:rPr>
        <mc:AlternateContent>
          <mc:Choice Requires="wps">
            <w:drawing>
              <wp:anchor distT="0" distB="0" distL="114300" distR="114300" simplePos="0" relativeHeight="251655680" behindDoc="0" locked="0" layoutInCell="0" allowOverlap="1" wp14:anchorId="3F9835A9" wp14:editId="469E6785">
                <wp:simplePos x="0" y="0"/>
                <wp:positionH relativeFrom="column">
                  <wp:posOffset>3246120</wp:posOffset>
                </wp:positionH>
                <wp:positionV relativeFrom="paragraph">
                  <wp:posOffset>2127250</wp:posOffset>
                </wp:positionV>
                <wp:extent cx="640080" cy="640080"/>
                <wp:effectExtent l="0" t="0" r="0" b="0"/>
                <wp:wrapTopAndBottom/>
                <wp:docPr id="76"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F2CEA" id="Oval 287" o:spid="_x0000_s1026" style="position:absolute;margin-left:255.6pt;margin-top:167.5pt;width:50.4pt;height:5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" o:allowincell="f" filled="f">
                <v:stroke dashstyle="dash"/>
                <w10:wrap type="topAndBottom"/>
              </v:oval>
            </w:pict>
          </mc:Fallback>
        </mc:AlternateContent>
      </w:r>
      <w:r>
        <w:rPr>
          <w:noProof/>
        </w:rPr>
        <mc:AlternateContent>
          <mc:Choice Requires="wps">
            <w:drawing>
              <wp:anchor distT="0" distB="0" distL="114300" distR="114300" simplePos="0" relativeHeight="251656704" behindDoc="0" locked="0" layoutInCell="0" allowOverlap="1" wp14:anchorId="4D4F5BCD" wp14:editId="15E0A389">
                <wp:simplePos x="0" y="0"/>
                <wp:positionH relativeFrom="column">
                  <wp:posOffset>2971800</wp:posOffset>
                </wp:positionH>
                <wp:positionV relativeFrom="paragraph">
                  <wp:posOffset>2127250</wp:posOffset>
                </wp:positionV>
                <wp:extent cx="640080" cy="640080"/>
                <wp:effectExtent l="0" t="0" r="0" b="0"/>
                <wp:wrapTopAndBottom/>
                <wp:docPr id="75"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noFill/>
                        <a:ln w="9525">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F852DB" id="Oval 288" o:spid="_x0000_s1026" style="position:absolute;margin-left:234pt;margin-top:167.5pt;width:50.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" o:allowincell="f" filled="f">
                <v:stroke dashstyle="dash"/>
                <w10:wrap type="topAndBottom"/>
              </v:oval>
            </w:pict>
          </mc:Fallback>
        </mc:AlternateContent>
      </w:r>
      <w:r w:rsidR="00876FC3">
        <w:t xml:space="preserve">Если в какой-либо точки поверхности жидкости опустилась (например, в результате </w:t>
      </w:r>
    </w:p>
    <w:p w14:paraId="349BA3FA" w14:textId="77777777" w:rsidR="00000000" w:rsidRDefault="00876FC3">
      <w:pPr>
        <w:rPr>
          <w:lang w:val="en-US"/>
        </w:rPr>
      </w:pPr>
      <w:r>
        <w:t xml:space="preserve">прикосновения твердым предмет), то под действием силы тяжести жидкость начнет сбегать </w:t>
      </w:r>
    </w:p>
    <w:p w14:paraId="51EE7DC5" w14:textId="77777777" w:rsidR="00000000" w:rsidRDefault="00876FC3">
      <w:r>
        <w:t>вни</w:t>
      </w:r>
      <w:r>
        <w:t>з, заполняя центральную ямку и образуя вокруг нее кольцевое углубление. На внешнем крае этого углубления все время продолжается сбегание частиц жидкости вниз, и диаметр кольца растет. Но на внутреннем края кольца частицы всегда «выныривают» наверх, так что</w:t>
      </w:r>
      <w:r>
        <w:t xml:space="preserve"> образуется кольцевой гребень. Позади него опять получается впадина, и т.д. При опускании вниз частицы жидкости движутся, кроме того, назад, а при подъеме  наверх они движутся вперед. Таким образом, каждая частица не просто колеблется в поперечном (вертика</w:t>
      </w:r>
      <w:r>
        <w:t>льном) или продольном (горизонтальном) направлении, а, как оказывается, описывает окружность.</w:t>
      </w:r>
    </w:p>
    <w:p w14:paraId="455BC123" w14:textId="77777777" w:rsidR="00000000" w:rsidRDefault="00876FC3">
      <w:pPr>
        <w:pStyle w:val="a3"/>
      </w:pPr>
      <w:r>
        <w:t>Следует заметить, что в образования поверхностных волн играет роль не только сила тяжести, но и сила поверхностного натяжения, которая,  как и сила тяжести, стрем</w:t>
      </w:r>
      <w:r>
        <w:t>ится выровнять поверхность жидкости. При прохождении волны в каждой точки поверхности жидкости происходит деформация этой поверхности и, следовательно, энергия поверхностного натяжения. Нетрудно понять, что роль поверхностного натяжения будет при данной ам</w:t>
      </w:r>
      <w:r>
        <w:t>плитуде тем больше, чем больше искривлена поверхность, т.е. чем короче длина волны. Поэтому для длинных волн (низких частот) основной является сила тяжести, но для достаточно коротких волн (низких частот) на первый план выступает сила поверхностного натяже</w:t>
      </w:r>
      <w:r>
        <w:t>ния. Граница между «длинными» и «короткими» волнами, конечно, не является резкой и зависит от плотности жидкости и соответственного ей поверхностного натяжения. У воды эта граница соответствует волнам, длина которых около 1 см, т.е. для более коротких волн</w:t>
      </w:r>
      <w:r>
        <w:t xml:space="preserve"> (называемых капиллярными волнами) преобладают силы поверхностного натяжения, а для более длинных  - сила тяжести.</w:t>
      </w:r>
    </w:p>
    <w:p w14:paraId="6C0D3BFF" w14:textId="44CEA09C" w:rsidR="00000000" w:rsidRDefault="005D111D">
      <w:r>
        <w:rPr>
          <w:noProof/>
        </w:rPr>
        <mc:AlternateContent>
          <mc:Choice Requires="wps">
            <w:drawing>
              <wp:anchor distT="0" distB="0" distL="114300" distR="114300" simplePos="0" relativeHeight="251701760" behindDoc="0" locked="0" layoutInCell="0" allowOverlap="1" wp14:anchorId="7881A548" wp14:editId="5529EF50">
                <wp:simplePos x="0" y="0"/>
                <wp:positionH relativeFrom="column">
                  <wp:posOffset>2057400</wp:posOffset>
                </wp:positionH>
                <wp:positionV relativeFrom="paragraph">
                  <wp:posOffset>835660</wp:posOffset>
                </wp:positionV>
                <wp:extent cx="1463040" cy="822960"/>
                <wp:effectExtent l="0" t="0" r="0" b="0"/>
                <wp:wrapSquare wrapText="bothSides"/>
                <wp:docPr id="74"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3040" cy="8229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BE3510" id="Line 337"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5.8pt" to="277.2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" o:allowincell="f" strokeweight="1pt">
                <w10:wrap type="square"/>
              </v:line>
            </w:pict>
          </mc:Fallback>
        </mc:AlternateContent>
      </w:r>
      <w:r>
        <w:rPr>
          <w:noProof/>
        </w:rPr>
        <mc:AlternateContent>
          <mc:Choice Requires="wps">
            <w:drawing>
              <wp:anchor distT="0" distB="0" distL="114300" distR="114300" simplePos="0" relativeHeight="251685376" behindDoc="0" locked="0" layoutInCell="0" allowOverlap="1" wp14:anchorId="20AEA4E2" wp14:editId="60E32083">
                <wp:simplePos x="0" y="0"/>
                <wp:positionH relativeFrom="column">
                  <wp:posOffset>2057400</wp:posOffset>
                </wp:positionH>
                <wp:positionV relativeFrom="paragraph">
                  <wp:posOffset>1663065</wp:posOffset>
                </wp:positionV>
                <wp:extent cx="822960" cy="856615"/>
                <wp:effectExtent l="0" t="0" r="0" b="0"/>
                <wp:wrapTopAndBottom/>
                <wp:docPr id="73"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856615"/>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E0027" id="Line 317"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0.95pt" to="226.8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" o:allowincell="f">
                <v:stroke dashstyle="dash" endarrow="open"/>
                <w10:wrap type="topAndBottom"/>
              </v:line>
            </w:pict>
          </mc:Fallback>
        </mc:AlternateContent>
      </w:r>
      <w:r>
        <w:rPr>
          <w:noProof/>
        </w:rPr>
        <mc:AlternateContent>
          <mc:Choice Requires="wps">
            <w:drawing>
              <wp:anchor distT="0" distB="0" distL="114300" distR="114300" simplePos="0" relativeHeight="251687424" behindDoc="0" locked="0" layoutInCell="0" allowOverlap="1" wp14:anchorId="66F830F7" wp14:editId="19CC4927">
                <wp:simplePos x="0" y="0"/>
                <wp:positionH relativeFrom="column">
                  <wp:posOffset>2057400</wp:posOffset>
                </wp:positionH>
                <wp:positionV relativeFrom="paragraph">
                  <wp:posOffset>416560</wp:posOffset>
                </wp:positionV>
                <wp:extent cx="0" cy="1246505"/>
                <wp:effectExtent l="0" t="0" r="0" b="0"/>
                <wp:wrapTopAndBottom/>
                <wp:docPr id="72"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6505"/>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BD4FB" id="Line 320"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8pt" to="162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" o:allowincell="f">
                <v:stroke dashstyle="dash" endarrow="open"/>
                <w10:wrap type="topAndBottom"/>
              </v:line>
            </w:pict>
          </mc:Fallback>
        </mc:AlternateContent>
      </w:r>
      <w:r>
        <w:rPr>
          <w:noProof/>
        </w:rPr>
        <mc:AlternateContent>
          <mc:Choice Requires="wps">
            <w:drawing>
              <wp:anchor distT="0" distB="0" distL="114300" distR="114300" simplePos="0" relativeHeight="251686400" behindDoc="0" locked="0" layoutInCell="0" allowOverlap="1" wp14:anchorId="5A7B5CC7" wp14:editId="67A67D4D">
                <wp:simplePos x="0" y="0"/>
                <wp:positionH relativeFrom="column">
                  <wp:posOffset>1143000</wp:posOffset>
                </wp:positionH>
                <wp:positionV relativeFrom="paragraph">
                  <wp:posOffset>782320</wp:posOffset>
                </wp:positionV>
                <wp:extent cx="914400" cy="880745"/>
                <wp:effectExtent l="0" t="0" r="0" b="0"/>
                <wp:wrapTopAndBottom/>
                <wp:docPr id="71"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880745"/>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639A95" id="Line 318" o:spid="_x0000_s1026" style="position:absolute;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6pt" to="162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" o:allowincell="f">
                <v:stroke dashstyle="dash" endarrow="open"/>
                <w10:wrap type="topAndBottom"/>
              </v:line>
            </w:pict>
          </mc:Fallback>
        </mc:AlternateContent>
      </w:r>
      <w:r>
        <w:rPr>
          <w:noProof/>
        </w:rPr>
        <mc:AlternateContent>
          <mc:Choice Requires="wps">
            <w:drawing>
              <wp:anchor distT="0" distB="0" distL="114300" distR="114300" simplePos="0" relativeHeight="251683328" behindDoc="0" locked="0" layoutInCell="0" allowOverlap="1" wp14:anchorId="49A33175" wp14:editId="6681CD5B">
                <wp:simplePos x="0" y="0"/>
                <wp:positionH relativeFrom="column">
                  <wp:posOffset>868680</wp:posOffset>
                </wp:positionH>
                <wp:positionV relativeFrom="paragraph">
                  <wp:posOffset>1663065</wp:posOffset>
                </wp:positionV>
                <wp:extent cx="1188720" cy="33655"/>
                <wp:effectExtent l="0" t="0" r="0" b="0"/>
                <wp:wrapTopAndBottom/>
                <wp:docPr id="70"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33655"/>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6D627" id="Line 315"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30.95pt" to="162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" o:allowincell="f">
                <v:stroke dashstyle="dash" endarrow="open"/>
                <w10:wrap type="topAndBottom"/>
              </v:line>
            </w:pict>
          </mc:Fallback>
        </mc:AlternateContent>
      </w:r>
      <w:r>
        <w:rPr>
          <w:noProof/>
        </w:rPr>
        <mc:AlternateContent>
          <mc:Choice Requires="wps">
            <w:drawing>
              <wp:anchor distT="0" distB="0" distL="114300" distR="114300" simplePos="0" relativeHeight="251684352" behindDoc="0" locked="0" layoutInCell="0" allowOverlap="1" wp14:anchorId="14AD3650" wp14:editId="3FC88C77">
                <wp:simplePos x="0" y="0"/>
                <wp:positionH relativeFrom="column">
                  <wp:posOffset>1234440</wp:posOffset>
                </wp:positionH>
                <wp:positionV relativeFrom="paragraph">
                  <wp:posOffset>1663065</wp:posOffset>
                </wp:positionV>
                <wp:extent cx="822960" cy="856615"/>
                <wp:effectExtent l="0" t="0" r="0" b="0"/>
                <wp:wrapTopAndBottom/>
                <wp:docPr id="69"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856615"/>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1031FE" id="Line 316"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30.95pt" to="162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" o:allowincell="f">
                <v:stroke dashstyle="dash" endarrow="open"/>
                <w10:wrap type="topAndBottom"/>
              </v:line>
            </w:pict>
          </mc:Fallback>
        </mc:AlternateContent>
      </w:r>
      <w:r>
        <w:rPr>
          <w:noProof/>
        </w:rPr>
        <mc:AlternateContent>
          <mc:Choice Requires="wps">
            <w:drawing>
              <wp:anchor distT="0" distB="0" distL="114300" distR="114300" simplePos="0" relativeHeight="251682304" behindDoc="0" locked="0" layoutInCell="0" allowOverlap="1" wp14:anchorId="5409689D" wp14:editId="21285CF0">
                <wp:simplePos x="0" y="0"/>
                <wp:positionH relativeFrom="column">
                  <wp:posOffset>2057400</wp:posOffset>
                </wp:positionH>
                <wp:positionV relativeFrom="paragraph">
                  <wp:posOffset>1663065</wp:posOffset>
                </wp:positionV>
                <wp:extent cx="0" cy="1222375"/>
                <wp:effectExtent l="0" t="0" r="0" b="0"/>
                <wp:wrapTopAndBottom/>
                <wp:docPr id="68"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2375"/>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1E41D6" id="Line 31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0.95pt" to="162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" o:allowincell="f">
                <v:stroke dashstyle="dash" endarrow="open"/>
                <w10:wrap type="topAndBottom"/>
              </v:line>
            </w:pict>
          </mc:Fallback>
        </mc:AlternateContent>
      </w:r>
      <w:r>
        <w:rPr>
          <w:noProof/>
        </w:rPr>
        <mc:AlternateContent>
          <mc:Choice Requires="wps">
            <w:drawing>
              <wp:anchor distT="0" distB="0" distL="114300" distR="114300" simplePos="0" relativeHeight="251681280" behindDoc="0" locked="0" layoutInCell="0" allowOverlap="1" wp14:anchorId="07FF28CE" wp14:editId="4EBCC277">
                <wp:simplePos x="0" y="0"/>
                <wp:positionH relativeFrom="column">
                  <wp:posOffset>960120</wp:posOffset>
                </wp:positionH>
                <wp:positionV relativeFrom="paragraph">
                  <wp:posOffset>565785</wp:posOffset>
                </wp:positionV>
                <wp:extent cx="2194560" cy="2194560"/>
                <wp:effectExtent l="0" t="0" r="0" b="0"/>
                <wp:wrapTopAndBottom/>
                <wp:docPr id="67"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19456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877074" id="Oval 312" o:spid="_x0000_s1026" style="position:absolute;margin-left:75.6pt;margin-top:44.55pt;width:172.8pt;height:172.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" o:allowincell="f" filled="f">
                <w10:wrap type="topAndBottom"/>
              </v:oval>
            </w:pict>
          </mc:Fallback>
        </mc:AlternateContent>
      </w:r>
      <w:r>
        <w:rPr>
          <w:noProof/>
        </w:rPr>
        <mc:AlternateContent>
          <mc:Choice Requires="wps">
            <w:drawing>
              <wp:anchor distT="0" distB="0" distL="114300" distR="114300" simplePos="0" relativeHeight="251680256" behindDoc="0" locked="0" layoutInCell="0" allowOverlap="1" wp14:anchorId="62CD0B2D" wp14:editId="16133B2A">
                <wp:simplePos x="0" y="0"/>
                <wp:positionH relativeFrom="column">
                  <wp:posOffset>1965960</wp:posOffset>
                </wp:positionH>
                <wp:positionV relativeFrom="paragraph">
                  <wp:posOffset>1571625</wp:posOffset>
                </wp:positionV>
                <wp:extent cx="182880" cy="182880"/>
                <wp:effectExtent l="0" t="0" r="0" b="0"/>
                <wp:wrapTopAndBottom/>
                <wp:docPr id="66" name="Oval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3014E" id="Oval 311" o:spid="_x0000_s1026" style="position:absolute;margin-left:154.8pt;margin-top:123.75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" o:allowincell="f" filled="f">
                <w10:wrap type="topAndBottom"/>
              </v:oval>
            </w:pict>
          </mc:Fallback>
        </mc:AlternateContent>
      </w:r>
      <w:r>
        <w:rPr>
          <w:noProof/>
        </w:rPr>
        <mc:AlternateContent>
          <mc:Choice Requires="wps">
            <w:drawing>
              <wp:anchor distT="0" distB="0" distL="114300" distR="114300" simplePos="0" relativeHeight="251679232" behindDoc="0" locked="0" layoutInCell="0" allowOverlap="1" wp14:anchorId="6F329ADB" wp14:editId="492712B9">
                <wp:simplePos x="0" y="0"/>
                <wp:positionH relativeFrom="column">
                  <wp:posOffset>1874520</wp:posOffset>
                </wp:positionH>
                <wp:positionV relativeFrom="paragraph">
                  <wp:posOffset>1480185</wp:posOffset>
                </wp:positionV>
                <wp:extent cx="365760" cy="365760"/>
                <wp:effectExtent l="0" t="0" r="0" b="0"/>
                <wp:wrapTopAndBottom/>
                <wp:docPr id="65" name="Oval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F97E4" id="Oval 310" o:spid="_x0000_s1026" style="position:absolute;margin-left:147.6pt;margin-top:116.55pt;width:28.8pt;height:2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" o:allowincell="f" filled="f">
                <w10:wrap type="topAndBottom"/>
              </v:oval>
            </w:pict>
          </mc:Fallback>
        </mc:AlternateContent>
      </w:r>
      <w:r>
        <w:rPr>
          <w:noProof/>
        </w:rPr>
        <mc:AlternateContent>
          <mc:Choice Requires="wps">
            <w:drawing>
              <wp:anchor distT="0" distB="0" distL="114300" distR="114300" simplePos="0" relativeHeight="251673088" behindDoc="0" locked="0" layoutInCell="0" allowOverlap="1" wp14:anchorId="036BB7C7" wp14:editId="698ED091">
                <wp:simplePos x="0" y="0"/>
                <wp:positionH relativeFrom="column">
                  <wp:posOffset>1783080</wp:posOffset>
                </wp:positionH>
                <wp:positionV relativeFrom="paragraph">
                  <wp:posOffset>1388745</wp:posOffset>
                </wp:positionV>
                <wp:extent cx="548640" cy="548640"/>
                <wp:effectExtent l="0" t="0" r="0" b="0"/>
                <wp:wrapTopAndBottom/>
                <wp:docPr id="64" name="Oval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C3697" id="Oval 304" o:spid="_x0000_s1026" style="position:absolute;margin-left:140.4pt;margin-top:109.35pt;width:43.2pt;height:4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" o:allowincell="f" filled="f">
                <w10:wrap type="topAndBottom"/>
              </v:oval>
            </w:pict>
          </mc:Fallback>
        </mc:AlternateContent>
      </w:r>
      <w:r>
        <w:rPr>
          <w:noProof/>
        </w:rPr>
        <mc:AlternateContent>
          <mc:Choice Requires="wps">
            <w:drawing>
              <wp:anchor distT="0" distB="0" distL="114300" distR="114300" simplePos="0" relativeHeight="251678208" behindDoc="0" locked="0" layoutInCell="0" allowOverlap="1" wp14:anchorId="5675F647" wp14:editId="441E57FB">
                <wp:simplePos x="0" y="0"/>
                <wp:positionH relativeFrom="column">
                  <wp:posOffset>1051560</wp:posOffset>
                </wp:positionH>
                <wp:positionV relativeFrom="paragraph">
                  <wp:posOffset>657225</wp:posOffset>
                </wp:positionV>
                <wp:extent cx="2011680" cy="2011680"/>
                <wp:effectExtent l="0" t="0" r="0" b="0"/>
                <wp:wrapTopAndBottom/>
                <wp:docPr id="63" name="Oval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01168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0521" id="Oval 309" o:spid="_x0000_s1026" style="position:absolute;margin-left:82.8pt;margin-top:51.75pt;width:158.4pt;height:15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" o:allowincell="f" filled="f" stroked="f">
                <w10:wrap type="topAndBottom"/>
              </v:oval>
            </w:pict>
          </mc:Fallback>
        </mc:AlternateContent>
      </w:r>
      <w:r>
        <w:rPr>
          <w:noProof/>
        </w:rPr>
        <mc:AlternateContent>
          <mc:Choice Requires="wps">
            <w:drawing>
              <wp:anchor distT="0" distB="0" distL="114300" distR="114300" simplePos="0" relativeHeight="251677184" behindDoc="0" locked="0" layoutInCell="0" allowOverlap="1" wp14:anchorId="0675E959" wp14:editId="4A0F85B9">
                <wp:simplePos x="0" y="0"/>
                <wp:positionH relativeFrom="column">
                  <wp:posOffset>1234440</wp:posOffset>
                </wp:positionH>
                <wp:positionV relativeFrom="paragraph">
                  <wp:posOffset>840105</wp:posOffset>
                </wp:positionV>
                <wp:extent cx="1645920" cy="1645920"/>
                <wp:effectExtent l="0" t="0" r="0" b="0"/>
                <wp:wrapTopAndBottom/>
                <wp:docPr id="62" name="Oval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CCEEF" id="Oval 308" o:spid="_x0000_s1026" style="position:absolute;margin-left:97.2pt;margin-top:66.15pt;width:129.6pt;height:12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" o:allowincell="f" filled="f">
                <w10:wrap type="topAndBottom"/>
              </v:oval>
            </w:pict>
          </mc:Fallback>
        </mc:AlternateContent>
      </w:r>
      <w:r>
        <w:rPr>
          <w:noProof/>
        </w:rPr>
        <mc:AlternateContent>
          <mc:Choice Requires="wps">
            <w:drawing>
              <wp:anchor distT="0" distB="0" distL="114300" distR="114300" simplePos="0" relativeHeight="251676160" behindDoc="0" locked="0" layoutInCell="0" allowOverlap="1" wp14:anchorId="7485AFDB" wp14:editId="55EF74A4">
                <wp:simplePos x="0" y="0"/>
                <wp:positionH relativeFrom="column">
                  <wp:posOffset>1417320</wp:posOffset>
                </wp:positionH>
                <wp:positionV relativeFrom="paragraph">
                  <wp:posOffset>1022985</wp:posOffset>
                </wp:positionV>
                <wp:extent cx="1280160" cy="1280160"/>
                <wp:effectExtent l="0" t="0" r="0" b="0"/>
                <wp:wrapTopAndBottom/>
                <wp:docPr id="61"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BA6CC" id="Oval 307" o:spid="_x0000_s1026" style="position:absolute;margin-left:111.6pt;margin-top:80.55pt;width:100.8pt;height:10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" o:allowincell="f" filled="f">
                <w10:wrap type="topAndBottom"/>
              </v:oval>
            </w:pict>
          </mc:Fallback>
        </mc:AlternateContent>
      </w:r>
      <w:r>
        <w:rPr>
          <w:noProof/>
        </w:rPr>
        <mc:AlternateContent>
          <mc:Choice Requires="wps">
            <w:drawing>
              <wp:anchor distT="0" distB="0" distL="114300" distR="114300" simplePos="0" relativeHeight="251675136" behindDoc="0" locked="0" layoutInCell="0" allowOverlap="1" wp14:anchorId="47B84B0F" wp14:editId="4737EB98">
                <wp:simplePos x="0" y="0"/>
                <wp:positionH relativeFrom="column">
                  <wp:posOffset>1600200</wp:posOffset>
                </wp:positionH>
                <wp:positionV relativeFrom="paragraph">
                  <wp:posOffset>1205865</wp:posOffset>
                </wp:positionV>
                <wp:extent cx="914400" cy="914400"/>
                <wp:effectExtent l="0" t="0" r="0" b="0"/>
                <wp:wrapTopAndBottom/>
                <wp:docPr id="60"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9D992C" id="Oval 306" o:spid="_x0000_s1026" style="position:absolute;margin-left:126pt;margin-top:94.95pt;width:1in;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" o:allowincell="f" filled="f">
                <w10:wrap type="topAndBottom"/>
              </v:oval>
            </w:pict>
          </mc:Fallback>
        </mc:AlternateContent>
      </w:r>
      <w:r>
        <w:rPr>
          <w:noProof/>
        </w:rPr>
        <mc:AlternateContent>
          <mc:Choice Requires="wps">
            <w:drawing>
              <wp:anchor distT="0" distB="0" distL="114300" distR="114300" simplePos="0" relativeHeight="251674112" behindDoc="0" locked="0" layoutInCell="0" allowOverlap="1" wp14:anchorId="04246AE0" wp14:editId="3027BC9C">
                <wp:simplePos x="0" y="0"/>
                <wp:positionH relativeFrom="column">
                  <wp:posOffset>1691640</wp:posOffset>
                </wp:positionH>
                <wp:positionV relativeFrom="paragraph">
                  <wp:posOffset>1297305</wp:posOffset>
                </wp:positionV>
                <wp:extent cx="731520" cy="731520"/>
                <wp:effectExtent l="0" t="0" r="0" b="0"/>
                <wp:wrapTopAndBottom/>
                <wp:docPr id="59" name="Oval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5C66C" id="Oval 305" o:spid="_x0000_s1026" style="position:absolute;margin-left:133.2pt;margin-top:102.15pt;width:57.6pt;height:5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" o:allowincell="f" filled="f">
                <w10:wrap type="topAndBottom"/>
              </v:oval>
            </w:pict>
          </mc:Fallback>
        </mc:AlternateContent>
      </w:r>
      <w:r w:rsidR="00876FC3">
        <w:t>Несмотря на сложный «продольно-поперечный» характер поверхностных волн, они подчиняются закономерностям, общим для всякого во</w:t>
      </w:r>
      <w:r w:rsidR="00876FC3">
        <w:t xml:space="preserve">лнового процесса. </w:t>
      </w:r>
    </w:p>
    <w:p w14:paraId="52C38F23" w14:textId="77777777" w:rsidR="00000000" w:rsidRDefault="00876FC3"/>
    <w:p w14:paraId="335701F7" w14:textId="77777777" w:rsidR="00000000" w:rsidRDefault="00876FC3"/>
    <w:p w14:paraId="2BF328D0" w14:textId="77777777" w:rsidR="00000000" w:rsidRDefault="00876FC3"/>
    <w:p w14:paraId="2A71835D" w14:textId="77777777" w:rsidR="00000000" w:rsidRDefault="00876FC3"/>
    <w:p w14:paraId="5FC94B6B" w14:textId="77777777" w:rsidR="00000000" w:rsidRDefault="00876FC3"/>
    <w:p w14:paraId="485F3065" w14:textId="77777777" w:rsidR="00000000" w:rsidRDefault="00876FC3"/>
    <w:p w14:paraId="06D07B72" w14:textId="691E1664" w:rsidR="00000000" w:rsidRDefault="005D111D">
      <w:pPr>
        <w:rPr>
          <w:lang w:val="en-US"/>
        </w:rPr>
      </w:pPr>
      <w:r>
        <w:rPr>
          <w:noProof/>
        </w:rPr>
        <mc:AlternateContent>
          <mc:Choice Requires="wps">
            <w:drawing>
              <wp:anchor distT="0" distB="0" distL="114300" distR="114300" simplePos="0" relativeHeight="251700736" behindDoc="0" locked="0" layoutInCell="0" allowOverlap="1" wp14:anchorId="0424C07C" wp14:editId="5A7C2ED9">
                <wp:simplePos x="0" y="0"/>
                <wp:positionH relativeFrom="column">
                  <wp:posOffset>3703320</wp:posOffset>
                </wp:positionH>
                <wp:positionV relativeFrom="paragraph">
                  <wp:posOffset>591820</wp:posOffset>
                </wp:positionV>
                <wp:extent cx="822960" cy="365760"/>
                <wp:effectExtent l="0" t="0" r="0" b="0"/>
                <wp:wrapSquare wrapText="bothSides"/>
                <wp:docPr id="5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6A3DD6" w14:textId="77777777" w:rsidR="00000000" w:rsidRDefault="00876FC3">
                            <w:r>
                              <w:t xml:space="preserve">Кольцевые   </w:t>
                            </w:r>
                          </w:p>
                          <w:p w14:paraId="74D309A4" w14:textId="77777777" w:rsidR="00000000" w:rsidRDefault="00876FC3">
                            <w:r>
                              <w:t xml:space="preserve">   волны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4C07C" id="Text Box 336" o:spid="_x0000_s1038" type="#_x0000_t202" style="position:absolute;margin-left:291.6pt;margin-top:46.6pt;width:64.8pt;height:28.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" o:allowincell="f" filled="f">
                <v:textbox>
                  <w:txbxContent>
                    <w:p w14:paraId="466A3DD6" w14:textId="77777777" w:rsidR="00000000" w:rsidRDefault="00876FC3">
                      <w:r>
                        <w:t xml:space="preserve">Кольцевые   </w:t>
                      </w:r>
                    </w:p>
                    <w:p w14:paraId="74D309A4" w14:textId="77777777" w:rsidR="00000000" w:rsidRDefault="00876FC3">
                      <w:r>
                        <w:t xml:space="preserve">   волны</w:t>
                      </w:r>
                    </w:p>
                  </w:txbxContent>
                </v:textbox>
                <w10:wrap type="square"/>
              </v:shape>
            </w:pict>
          </mc:Fallback>
        </mc:AlternateContent>
      </w:r>
    </w:p>
    <w:p w14:paraId="071C7559" w14:textId="77777777" w:rsidR="00000000" w:rsidRDefault="00876FC3">
      <w:pPr>
        <w:rPr>
          <w:lang w:val="en-US"/>
        </w:rPr>
      </w:pPr>
      <w:r>
        <w:t xml:space="preserve">Ударяя концом проволоки по поверхности воды, мы заставим бежать по воде систему кольцевых гребней и впадин, Расстояние между соседними гребнями и впадинами </w:t>
      </w:r>
      <w:r>
        <w:rPr>
          <w:position w:val="-6"/>
        </w:rPr>
        <w:object w:dxaOrig="220" w:dyaOrig="279" w14:anchorId="7D6416CE">
          <v:shape id="_x0000_i1064" type="#_x0000_t75" style="width:11.25pt;height:14.25pt" o:ole="" fillcolor="window">
            <v:imagedata r:id="rId79" o:title=""/>
          </v:shape>
          <o:OLEObject Type="Embed" ProgID="Equation.3" ShapeID="_x0000_i1064" DrawAspect="Content" ObjectID="_1804240905" r:id="rId81"/>
        </w:object>
      </w:r>
      <w:r>
        <w:t xml:space="preserve">, т.е. длина </w:t>
      </w:r>
    </w:p>
    <w:p w14:paraId="69CE7BE5" w14:textId="77777777" w:rsidR="00000000" w:rsidRDefault="00876FC3">
      <w:r>
        <w:t>волны, связано с периодом ударов Т у</w:t>
      </w:r>
      <w:r>
        <w:t xml:space="preserve">же известной формулой </w:t>
      </w:r>
      <w:r>
        <w:rPr>
          <w:position w:val="-6"/>
        </w:rPr>
        <w:object w:dxaOrig="760" w:dyaOrig="279" w14:anchorId="03CBE7C2">
          <v:shape id="_x0000_i1065" type="#_x0000_t75" style="width:38.25pt;height:14.25pt" o:ole="" fillcolor="window">
            <v:imagedata r:id="rId82" o:title=""/>
          </v:shape>
          <o:OLEObject Type="Embed" ProgID="Equation.3" ShapeID="_x0000_i1065" DrawAspect="Content" ObjectID="_1804240906" r:id="rId83"/>
        </w:object>
      </w:r>
      <w:r>
        <w:t>.</w:t>
      </w:r>
    </w:p>
    <w:p w14:paraId="3173F29C" w14:textId="77777777" w:rsidR="00000000" w:rsidRDefault="00876FC3">
      <w:pPr>
        <w:rPr>
          <w:lang w:val="en-US"/>
        </w:rPr>
      </w:pPr>
    </w:p>
    <w:p w14:paraId="482F0C29" w14:textId="6C39229E" w:rsidR="00000000" w:rsidRDefault="005D111D">
      <w:r>
        <w:rPr>
          <w:noProof/>
        </w:rPr>
        <mc:AlternateContent>
          <mc:Choice Requires="wps">
            <w:drawing>
              <wp:anchor distT="0" distB="0" distL="114300" distR="114300" simplePos="0" relativeHeight="251690496" behindDoc="0" locked="0" layoutInCell="0" allowOverlap="1" wp14:anchorId="10F915DD" wp14:editId="2A71D65B">
                <wp:simplePos x="0" y="0"/>
                <wp:positionH relativeFrom="column">
                  <wp:posOffset>1691640</wp:posOffset>
                </wp:positionH>
                <wp:positionV relativeFrom="paragraph">
                  <wp:posOffset>1005840</wp:posOffset>
                </wp:positionV>
                <wp:extent cx="2468880" cy="640080"/>
                <wp:effectExtent l="0" t="0" r="0" b="0"/>
                <wp:wrapTopAndBottom/>
                <wp:docPr id="57"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B9F68" id="AutoShape 323" o:spid="_x0000_s1026" style="position:absolute;margin-left:133.2pt;margin-top:79.2pt;width:194.4pt;height:50.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" o:allowincell="f" filled="f">
                <w10:wrap type="topAndBottom"/>
              </v:roundrect>
            </w:pict>
          </mc:Fallback>
        </mc:AlternateContent>
      </w:r>
      <w:r>
        <w:rPr>
          <w:noProof/>
        </w:rPr>
        <mc:AlternateContent>
          <mc:Choice Requires="wps">
            <w:drawing>
              <wp:anchor distT="0" distB="0" distL="114300" distR="114300" simplePos="0" relativeHeight="251689472" behindDoc="0" locked="0" layoutInCell="0" allowOverlap="1" wp14:anchorId="3EC87755" wp14:editId="25510547">
                <wp:simplePos x="0" y="0"/>
                <wp:positionH relativeFrom="column">
                  <wp:posOffset>1783080</wp:posOffset>
                </wp:positionH>
                <wp:positionV relativeFrom="paragraph">
                  <wp:posOffset>1097280</wp:posOffset>
                </wp:positionV>
                <wp:extent cx="2286000" cy="457200"/>
                <wp:effectExtent l="0" t="0" r="0" b="0"/>
                <wp:wrapTopAndBottom/>
                <wp:docPr id="56"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5D720" id="AutoShape 322" o:spid="_x0000_s1026" style="position:absolute;margin-left:140.4pt;margin-top:86.4pt;width:180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" o:allowincell="f" filled="f">
                <w10:wrap type="topAndBottom"/>
              </v:roundrect>
            </w:pict>
          </mc:Fallback>
        </mc:AlternateContent>
      </w:r>
      <w:r>
        <w:rPr>
          <w:noProof/>
        </w:rPr>
        <mc:AlternateContent>
          <mc:Choice Requires="wps">
            <w:drawing>
              <wp:anchor distT="0" distB="0" distL="114300" distR="114300" simplePos="0" relativeHeight="251695616" behindDoc="0" locked="0" layoutInCell="0" allowOverlap="1" wp14:anchorId="2B96CCA0" wp14:editId="3F1927E6">
                <wp:simplePos x="0" y="0"/>
                <wp:positionH relativeFrom="column">
                  <wp:posOffset>1234440</wp:posOffset>
                </wp:positionH>
                <wp:positionV relativeFrom="paragraph">
                  <wp:posOffset>548640</wp:posOffset>
                </wp:positionV>
                <wp:extent cx="3383280" cy="1554480"/>
                <wp:effectExtent l="0" t="0" r="0" b="0"/>
                <wp:wrapTopAndBottom/>
                <wp:docPr id="55"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55448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D34A6" id="AutoShape 328" o:spid="_x0000_s1026" style="position:absolute;margin-left:97.2pt;margin-top:43.2pt;width:266.4pt;height:12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" o:allowincell="f" filled="f">
                <w10:wrap type="topAndBottom"/>
              </v:roundrect>
            </w:pict>
          </mc:Fallback>
        </mc:AlternateContent>
      </w:r>
      <w:r>
        <w:rPr>
          <w:noProof/>
        </w:rPr>
        <mc:AlternateContent>
          <mc:Choice Requires="wps">
            <w:drawing>
              <wp:anchor distT="0" distB="0" distL="114300" distR="114300" simplePos="0" relativeHeight="251694592" behindDoc="0" locked="0" layoutInCell="0" allowOverlap="1" wp14:anchorId="5334DA4F" wp14:editId="5192AC01">
                <wp:simplePos x="0" y="0"/>
                <wp:positionH relativeFrom="column">
                  <wp:posOffset>1325880</wp:posOffset>
                </wp:positionH>
                <wp:positionV relativeFrom="paragraph">
                  <wp:posOffset>640080</wp:posOffset>
                </wp:positionV>
                <wp:extent cx="3200400" cy="1371600"/>
                <wp:effectExtent l="0" t="0" r="0" b="0"/>
                <wp:wrapTopAndBottom/>
                <wp:docPr id="54"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37160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42A4BA" id="AutoShape 327" o:spid="_x0000_s1026" style="position:absolute;margin-left:104.4pt;margin-top:50.4pt;width:252pt;height:10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" o:allowincell="f" filled="f">
                <w10:wrap type="topAndBottom"/>
              </v:roundrect>
            </w:pict>
          </mc:Fallback>
        </mc:AlternateContent>
      </w:r>
      <w:r>
        <w:rPr>
          <w:noProof/>
        </w:rPr>
        <mc:AlternateContent>
          <mc:Choice Requires="wps">
            <w:drawing>
              <wp:anchor distT="0" distB="0" distL="114300" distR="114300" simplePos="0" relativeHeight="251696640" behindDoc="0" locked="0" layoutInCell="0" allowOverlap="1" wp14:anchorId="2DA7EDC7" wp14:editId="489D21AF">
                <wp:simplePos x="0" y="0"/>
                <wp:positionH relativeFrom="column">
                  <wp:posOffset>1965960</wp:posOffset>
                </wp:positionH>
                <wp:positionV relativeFrom="paragraph">
                  <wp:posOffset>1281430</wp:posOffset>
                </wp:positionV>
                <wp:extent cx="1920240" cy="0"/>
                <wp:effectExtent l="0" t="0" r="0" b="0"/>
                <wp:wrapTopAndBottom/>
                <wp:docPr id="53"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CAACA" id="Line 32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00.9pt" to="306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" o:allowincell="f" strokeweight="2.25pt">
                <w10:wrap type="topAndBottom"/>
              </v:line>
            </w:pict>
          </mc:Fallback>
        </mc:AlternateContent>
      </w:r>
      <w:r>
        <w:rPr>
          <w:noProof/>
        </w:rPr>
        <mc:AlternateContent>
          <mc:Choice Requires="wps">
            <w:drawing>
              <wp:anchor distT="0" distB="0" distL="114300" distR="114300" simplePos="0" relativeHeight="251699712" behindDoc="0" locked="0" layoutInCell="0" allowOverlap="1" wp14:anchorId="1E59C668" wp14:editId="2991243A">
                <wp:simplePos x="0" y="0"/>
                <wp:positionH relativeFrom="column">
                  <wp:posOffset>4892040</wp:posOffset>
                </wp:positionH>
                <wp:positionV relativeFrom="paragraph">
                  <wp:posOffset>1482090</wp:posOffset>
                </wp:positionV>
                <wp:extent cx="1097280" cy="457200"/>
                <wp:effectExtent l="0" t="0" r="0" b="0"/>
                <wp:wrapTopAndBottom/>
                <wp:docPr id="52"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4E3571" w14:textId="77777777" w:rsidR="00000000" w:rsidRDefault="00876FC3">
                            <w:r>
                              <w:t xml:space="preserve"> Прямолинейная                  </w:t>
                            </w:r>
                          </w:p>
                          <w:p w14:paraId="5364E626" w14:textId="77777777" w:rsidR="00000000" w:rsidRDefault="00876FC3">
                            <w:r>
                              <w:t xml:space="preserve">         волна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9C668" id="Text Box 335" o:spid="_x0000_s1039" type="#_x0000_t202" style="position:absolute;margin-left:385.2pt;margin-top:116.7pt;width:86.4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" o:allowincell="f">
                <v:textbox>
                  <w:txbxContent>
                    <w:p w14:paraId="004E3571" w14:textId="77777777" w:rsidR="00000000" w:rsidRDefault="00876FC3">
                      <w:r>
                        <w:t xml:space="preserve"> Прямолинейная                  </w:t>
                      </w:r>
                    </w:p>
                    <w:p w14:paraId="5364E626" w14:textId="77777777" w:rsidR="00000000" w:rsidRDefault="00876FC3">
                      <w:r>
                        <w:t xml:space="preserve">         волна</w:t>
                      </w:r>
                    </w:p>
                  </w:txbxContent>
                </v:textbox>
                <w10:wrap type="topAndBottom"/>
              </v:shape>
            </w:pict>
          </mc:Fallback>
        </mc:AlternateContent>
      </w:r>
      <w:r>
        <w:rPr>
          <w:noProof/>
        </w:rPr>
        <mc:AlternateContent>
          <mc:Choice Requires="wps">
            <w:drawing>
              <wp:anchor distT="0" distB="0" distL="114300" distR="114300" simplePos="0" relativeHeight="251698688" behindDoc="0" locked="0" layoutInCell="0" allowOverlap="1" wp14:anchorId="751D58D2" wp14:editId="20A11298">
                <wp:simplePos x="0" y="0"/>
                <wp:positionH relativeFrom="column">
                  <wp:posOffset>2971800</wp:posOffset>
                </wp:positionH>
                <wp:positionV relativeFrom="paragraph">
                  <wp:posOffset>1310640</wp:posOffset>
                </wp:positionV>
                <wp:extent cx="0" cy="1097280"/>
                <wp:effectExtent l="0" t="0" r="0" b="0"/>
                <wp:wrapTopAndBottom/>
                <wp:docPr id="51"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prstDash val="dash"/>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4865A3" id="Line 33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3.2pt" to="234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" o:allowincell="f">
                <v:stroke dashstyle="dash" endarrow="open"/>
                <w10:wrap type="topAndBottom"/>
              </v:line>
            </w:pict>
          </mc:Fallback>
        </mc:AlternateContent>
      </w:r>
      <w:r>
        <w:rPr>
          <w:noProof/>
        </w:rPr>
        <mc:AlternateContent>
          <mc:Choice Requires="wps">
            <w:drawing>
              <wp:anchor distT="0" distB="0" distL="114300" distR="114300" simplePos="0" relativeHeight="251697664" behindDoc="0" locked="0" layoutInCell="0" allowOverlap="1" wp14:anchorId="01E576B7" wp14:editId="62CEBF51">
                <wp:simplePos x="0" y="0"/>
                <wp:positionH relativeFrom="column">
                  <wp:posOffset>2971800</wp:posOffset>
                </wp:positionH>
                <wp:positionV relativeFrom="paragraph">
                  <wp:posOffset>396240</wp:posOffset>
                </wp:positionV>
                <wp:extent cx="0" cy="914400"/>
                <wp:effectExtent l="0" t="0" r="0" b="0"/>
                <wp:wrapTopAndBottom/>
                <wp:docPr id="50"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762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D63BAC" id="Line 330"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1.2pt" to="234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" o:allowincell="f" strokecolor="#969696" strokeweight="6pt">
                <w10:wrap type="topAndBottom"/>
              </v:line>
            </w:pict>
          </mc:Fallback>
        </mc:AlternateContent>
      </w:r>
      <w:r>
        <w:rPr>
          <w:noProof/>
        </w:rPr>
        <mc:AlternateContent>
          <mc:Choice Requires="wps">
            <w:drawing>
              <wp:anchor distT="0" distB="0" distL="114300" distR="114300" simplePos="0" relativeHeight="251693568" behindDoc="0" locked="0" layoutInCell="0" allowOverlap="1" wp14:anchorId="5B07F8DC" wp14:editId="2E91AE68">
                <wp:simplePos x="0" y="0"/>
                <wp:positionH relativeFrom="column">
                  <wp:posOffset>1417320</wp:posOffset>
                </wp:positionH>
                <wp:positionV relativeFrom="paragraph">
                  <wp:posOffset>762000</wp:posOffset>
                </wp:positionV>
                <wp:extent cx="3017520" cy="1188720"/>
                <wp:effectExtent l="0" t="0" r="0" b="0"/>
                <wp:wrapTopAndBottom/>
                <wp:docPr id="49"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18872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C439E" id="AutoShape 326" o:spid="_x0000_s1026" style="position:absolute;margin-left:111.6pt;margin-top:60pt;width:237.6pt;height:9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" o:allowincell="f" filled="f">
                <w10:wrap type="topAndBottom"/>
              </v:roundrect>
            </w:pict>
          </mc:Fallback>
        </mc:AlternateContent>
      </w:r>
      <w:r>
        <w:rPr>
          <w:noProof/>
        </w:rPr>
        <mc:AlternateContent>
          <mc:Choice Requires="wps">
            <w:drawing>
              <wp:anchor distT="0" distB="0" distL="114300" distR="114300" simplePos="0" relativeHeight="251692544" behindDoc="0" locked="0" layoutInCell="0" allowOverlap="1" wp14:anchorId="5BE2FA79" wp14:editId="41759BE2">
                <wp:simplePos x="0" y="0"/>
                <wp:positionH relativeFrom="column">
                  <wp:posOffset>1508760</wp:posOffset>
                </wp:positionH>
                <wp:positionV relativeFrom="paragraph">
                  <wp:posOffset>853440</wp:posOffset>
                </wp:positionV>
                <wp:extent cx="2834640" cy="1005840"/>
                <wp:effectExtent l="0" t="0" r="0" b="0"/>
                <wp:wrapTopAndBottom/>
                <wp:docPr id="48"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100584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692FF" id="AutoShape 325" o:spid="_x0000_s1026" style="position:absolute;margin-left:118.8pt;margin-top:67.2pt;width:223.2pt;height:79.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" o:allowincell="f" filled="f">
                <w10:wrap type="topAndBottom"/>
              </v:roundrect>
            </w:pict>
          </mc:Fallback>
        </mc:AlternateContent>
      </w:r>
      <w:r>
        <w:rPr>
          <w:noProof/>
        </w:rPr>
        <mc:AlternateContent>
          <mc:Choice Requires="wps">
            <w:drawing>
              <wp:anchor distT="0" distB="0" distL="114300" distR="114300" simplePos="0" relativeHeight="251691520" behindDoc="0" locked="0" layoutInCell="0" allowOverlap="1" wp14:anchorId="2DAFC9AD" wp14:editId="4EFA0225">
                <wp:simplePos x="0" y="0"/>
                <wp:positionH relativeFrom="column">
                  <wp:posOffset>1600200</wp:posOffset>
                </wp:positionH>
                <wp:positionV relativeFrom="paragraph">
                  <wp:posOffset>944880</wp:posOffset>
                </wp:positionV>
                <wp:extent cx="2651760" cy="822960"/>
                <wp:effectExtent l="0" t="0" r="0" b="0"/>
                <wp:wrapTopAndBottom/>
                <wp:docPr id="47"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82296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11B52" id="AutoShape 324" o:spid="_x0000_s1026" style="position:absolute;margin-left:126pt;margin-top:74.4pt;width:208.8pt;height:64.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" o:allowincell="f" filled="f">
                <w10:wrap type="topAndBottom"/>
              </v:roundrect>
            </w:pict>
          </mc:Fallback>
        </mc:AlternateContent>
      </w:r>
      <w:r>
        <w:rPr>
          <w:noProof/>
        </w:rPr>
        <mc:AlternateContent>
          <mc:Choice Requires="wps">
            <w:drawing>
              <wp:anchor distT="0" distB="0" distL="114300" distR="114300" simplePos="0" relativeHeight="251688448" behindDoc="0" locked="0" layoutInCell="0" allowOverlap="1" wp14:anchorId="4BD8C3E5" wp14:editId="435D9CA3">
                <wp:simplePos x="0" y="0"/>
                <wp:positionH relativeFrom="column">
                  <wp:posOffset>1874520</wp:posOffset>
                </wp:positionH>
                <wp:positionV relativeFrom="paragraph">
                  <wp:posOffset>1219200</wp:posOffset>
                </wp:positionV>
                <wp:extent cx="2103120" cy="274320"/>
                <wp:effectExtent l="0" t="0" r="0" b="0"/>
                <wp:wrapTopAndBottom/>
                <wp:docPr id="4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27432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CA3A0" id="AutoShape 321" o:spid="_x0000_s1026" style="position:absolute;margin-left:147.6pt;margin-top:96pt;width:165.6pt;height:21.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" o:allowincell="f" filled="f">
                <w10:wrap type="topAndBottom"/>
              </v:roundrect>
            </w:pict>
          </mc:Fallback>
        </mc:AlternateContent>
      </w:r>
      <w:r w:rsidR="00876FC3">
        <w:t xml:space="preserve">Если ударять ребром линейки, параллельным поверхности воды, то можно создать волну, имеющую форму не концентрических колец, а параллельных друг другу прямолинейных </w:t>
      </w:r>
    </w:p>
    <w:p w14:paraId="4FF2514B" w14:textId="77777777" w:rsidR="00000000" w:rsidRDefault="00876FC3"/>
    <w:p w14:paraId="1E258044" w14:textId="77777777" w:rsidR="00000000" w:rsidRDefault="00876FC3"/>
    <w:p w14:paraId="1FB67843" w14:textId="77777777" w:rsidR="00000000" w:rsidRDefault="00876FC3"/>
    <w:p w14:paraId="363067B9" w14:textId="77777777" w:rsidR="00000000" w:rsidRDefault="00876FC3"/>
    <w:p w14:paraId="7A0805AF" w14:textId="77777777" w:rsidR="00000000" w:rsidRDefault="00876FC3"/>
    <w:p w14:paraId="20CF16D8" w14:textId="77777777" w:rsidR="00000000" w:rsidRDefault="00876FC3">
      <w:r>
        <w:t>гребней и впадин. В этом с</w:t>
      </w:r>
      <w:r>
        <w:t>лучае перед частью линейки мы имеем одно-единственное направление распространения.</w:t>
      </w:r>
    </w:p>
    <w:p w14:paraId="43AC1125" w14:textId="77777777" w:rsidR="00000000" w:rsidRDefault="00876FC3">
      <w:r>
        <w:t>Кольцевые и прямолинейные волны на поверхности дают представление о сферических и плоских волнах в пространстве. Небольшой источник звука, излучающий равномерно во все сторо</w:t>
      </w:r>
      <w:r>
        <w:t>ны, создает вокруг себя сферическую волну, в которой сжатия и разрежения воздуха расположены  в виде концентрических шаровых слоев.</w:t>
      </w:r>
    </w:p>
    <w:p w14:paraId="3B1A8684" w14:textId="77777777" w:rsidR="00000000" w:rsidRDefault="00876FC3">
      <w:pPr>
        <w:pStyle w:val="1"/>
        <w:rPr>
          <w:color w:val="FF0000"/>
        </w:rPr>
      </w:pPr>
    </w:p>
    <w:p w14:paraId="03A75A23" w14:textId="77777777" w:rsidR="00000000" w:rsidRDefault="00876FC3">
      <w:pPr>
        <w:pStyle w:val="1"/>
      </w:pPr>
      <w:r>
        <w:t>Скорость распространения волн</w:t>
      </w:r>
    </w:p>
    <w:p w14:paraId="46399E92" w14:textId="77777777" w:rsidR="00000000" w:rsidRDefault="00876FC3">
      <w:r>
        <w:t xml:space="preserve">В том, что распространение волн происходит не мгновенно, нас убеждают простейшие наблюдения. </w:t>
      </w:r>
      <w:r>
        <w:t>Постепенно и равномерно расширяются круги на воде и бегут морские  волны.</w:t>
      </w:r>
    </w:p>
    <w:p w14:paraId="2B85272C" w14:textId="1E5C581F" w:rsidR="00000000" w:rsidRDefault="005D111D">
      <w:r>
        <w:rPr>
          <w:noProof/>
        </w:rPr>
        <w:drawing>
          <wp:anchor distT="0" distB="0" distL="114300" distR="114300" simplePos="0" relativeHeight="251538944" behindDoc="0" locked="0" layoutInCell="0" allowOverlap="1" wp14:anchorId="55DFFE0F" wp14:editId="3F6199F6">
            <wp:simplePos x="0" y="0"/>
            <wp:positionH relativeFrom="column">
              <wp:posOffset>-45720</wp:posOffset>
            </wp:positionH>
            <wp:positionV relativeFrom="paragraph">
              <wp:posOffset>384810</wp:posOffset>
            </wp:positionV>
            <wp:extent cx="4883150" cy="2164080"/>
            <wp:effectExtent l="0" t="0" r="0" b="0"/>
            <wp:wrapTopAndBottom/>
            <wp:docPr id="45"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14:sizeRelH relativeFrom="page">
              <wp14:pctWidth>0</wp14:pctWidth>
            </wp14:sizeRelH>
            <wp14:sizeRelV relativeFrom="page">
              <wp14:pctHeight>0</wp14:pctHeight>
            </wp14:sizeRelV>
          </wp:anchor>
        </w:drawing>
      </w:r>
      <w:r w:rsidR="00876FC3">
        <w:t>Здесь мы непосредственно видим, что распространение колебаний из одного места в другое занимает определенное время. Но и для звуковых волн, которые в обычных условиях не видимы, лег</w:t>
      </w:r>
      <w:r w:rsidR="00876FC3">
        <w:t>ко обнаруживается тоже самое. Если в дали происходит выстрел, гроза, взрыв, свисток паровоза и т.д., то мы сначала видим эти явления и лишь спустя известное время слышим звук. Чем дальше от нас источник звука, тем больше запоздание. Промежуток времени межд</w:t>
      </w:r>
      <w:r w:rsidR="00876FC3">
        <w:t>у вспышкой молнии и ударом грома может доходить иногда до нескольких десятков секунд. Зная расстояние от источника звука, и измерив запаздывание звука, можно определить скорость его распространения. Вспышку, произведенную на расстоянии 3 км, мы видим с зап</w:t>
      </w:r>
      <w:r w:rsidR="00876FC3">
        <w:t>аздыванием всего на 10 мкс, в то время как звук тратит на пробег этого расстояния около 9 с. В сухом воздухе при температуре 10</w:t>
      </w:r>
      <w:r w:rsidR="00876FC3">
        <w:rPr>
          <w:lang w:val="en-US"/>
        </w:rPr>
        <w:t xml:space="preserve"> ’C</w:t>
      </w:r>
      <w:r w:rsidR="00876FC3">
        <w:t xml:space="preserve"> </w:t>
      </w:r>
      <w:r w:rsidR="00876FC3">
        <w:rPr>
          <w:lang w:val="en-US"/>
        </w:rPr>
        <w:t xml:space="preserve"> </w:t>
      </w:r>
      <w:r w:rsidR="00876FC3">
        <w:t>эта скорость оказалась равной 337,5 м</w:t>
      </w:r>
      <w:r w:rsidR="00876FC3">
        <w:rPr>
          <w:lang w:val="en-US"/>
        </w:rPr>
        <w:t>/</w:t>
      </w:r>
      <w:r w:rsidR="00876FC3">
        <w:t>с.</w:t>
      </w:r>
    </w:p>
    <w:p w14:paraId="2E3C9E8C" w14:textId="77777777" w:rsidR="00000000" w:rsidRDefault="00876FC3">
      <w:r>
        <w:t>Скорость звуковых волн весьма различна для разных сред и, кроме того, зависит от те</w:t>
      </w:r>
      <w:r>
        <w:t xml:space="preserve">мпературы. Современные методы позволяют произвести точные измерения скорости звука, пользуясь малыми количествами исследуемого вещества. </w:t>
      </w:r>
    </w:p>
    <w:p w14:paraId="669B3959" w14:textId="77777777" w:rsidR="00000000" w:rsidRDefault="00876FC3"/>
    <w:p w14:paraId="6BF3F906" w14:textId="77777777" w:rsidR="00000000" w:rsidRDefault="00876FC3"/>
    <w:p w14:paraId="09A55863" w14:textId="77777777" w:rsidR="00000000" w:rsidRDefault="00876FC3">
      <w:pPr>
        <w:pStyle w:val="1"/>
      </w:pPr>
      <w:r>
        <w:t>Радиолокация, гидроакустическая локация и звукометрия</w:t>
      </w:r>
    </w:p>
    <w:p w14:paraId="273C9586" w14:textId="77777777" w:rsidR="00000000" w:rsidRDefault="00876FC3"/>
    <w:p w14:paraId="5A40FB10" w14:textId="77777777" w:rsidR="00000000" w:rsidRDefault="00876FC3">
      <w:r>
        <w:t xml:space="preserve">Если скорость распространения волн известна, то измерение их </w:t>
      </w:r>
      <w:r>
        <w:t>запаздывания позволяет решить обратную задачу: найти пройденное ими расстояние. Задачу измерения расстояния в ряде случаев можно решать, однако на скорость распространения сигнала влияют целый ряд обстоятельств: ветер, неоднородность температуры среды и т.</w:t>
      </w:r>
      <w:r>
        <w:t>п. что приводит к уменьшению точности расчетов.</w:t>
      </w:r>
    </w:p>
    <w:p w14:paraId="09EC764C" w14:textId="77777777" w:rsidR="00000000" w:rsidRDefault="00876FC3">
      <w:r>
        <w:t>На принципе измерения времени запаздывания основана  гидроакустическая локация и эхолотирование. Гидролокаторы позволяют, например, обнаруживать с надводных кораблей подводные лодки и, наоборот, с подводных л</w:t>
      </w:r>
      <w:r>
        <w:t xml:space="preserve">одок надводные корабли. При помощи эхолотов измеряется глубина морского дна. </w:t>
      </w:r>
    </w:p>
    <w:p w14:paraId="4F830126" w14:textId="77777777" w:rsidR="00000000" w:rsidRDefault="00876FC3">
      <w:r>
        <w:t>Измеряя разности между временами прихода какого-либо звука (взрыва, выстрела) в три различных пункта наблюдения, можно определить местонахождение источника этого звука. Такой спо</w:t>
      </w:r>
      <w:r>
        <w:t>соб называется звукометрией, применяется в военном деле для засечки артиллерийских батарей противника.</w:t>
      </w:r>
      <w:r>
        <w:tab/>
      </w:r>
    </w:p>
    <w:p w14:paraId="6FCFE9D7" w14:textId="77777777" w:rsidR="00000000" w:rsidRDefault="00876FC3">
      <w:pPr>
        <w:pStyle w:val="3"/>
      </w:pPr>
    </w:p>
    <w:p w14:paraId="164AD18C" w14:textId="77777777" w:rsidR="00000000" w:rsidRDefault="00876FC3">
      <w:pPr>
        <w:pStyle w:val="1"/>
      </w:pPr>
      <w:r>
        <w:t>Отражение волн</w:t>
      </w:r>
    </w:p>
    <w:p w14:paraId="4F55A5D3" w14:textId="78CCA2AB" w:rsidR="00000000" w:rsidRDefault="00876FC3">
      <w:r>
        <w:object w:dxaOrig="240" w:dyaOrig="220" w14:anchorId="0D226570">
          <v:shape id="_x0000_s1247" type="#_x0000_t75" style="position:absolute;margin-left:111.6pt;margin-top:190.8pt;width:12pt;height:16pt;z-index:251630080;mso-position-horizontal:absolute;mso-position-horizontal-relative:text;mso-position-vertical:absolute;mso-position-vertical-relative:text" o:allowincell="f">
            <v:imagedata r:id="rId85" o:title=""/>
            <w10:wrap type="topAndBottom"/>
          </v:shape>
          <o:OLEObject Type="Embed" ProgID="Equation.3" ShapeID="_x0000_s1247" DrawAspect="Content" ObjectID="_1804240940" r:id="rId86"/>
        </w:object>
      </w:r>
      <w:r>
        <w:object w:dxaOrig="240" w:dyaOrig="220" w14:anchorId="7B9A20F2">
          <v:shape id="_x0000_s1248" type="#_x0000_t75" style="position:absolute;margin-left:162pt;margin-top:205.2pt;width:12pt;height:11pt;z-index:251631104;mso-position-horizontal:absolute;mso-position-horizontal-relative:text;mso-position-vertical:absolute;mso-position-vertical-relative:text" o:allowincell="f">
            <v:imagedata r:id="rId87" o:title=""/>
            <w10:wrap type="topAndBottom"/>
          </v:shape>
          <o:OLEObject Type="Embed" ProgID="Equation.3" ShapeID="_x0000_s1248" DrawAspect="Content" ObjectID="_1804240941" r:id="rId88"/>
        </w:object>
      </w:r>
      <w:r w:rsidR="005D111D">
        <w:rPr>
          <w:noProof/>
        </w:rPr>
        <mc:AlternateContent>
          <mc:Choice Requires="wps">
            <w:drawing>
              <wp:anchor distT="0" distB="0" distL="114300" distR="114300" simplePos="0" relativeHeight="251629056" behindDoc="0" locked="0" layoutInCell="0" allowOverlap="1" wp14:anchorId="62EEEB02" wp14:editId="6215C8FE">
                <wp:simplePos x="0" y="0"/>
                <wp:positionH relativeFrom="column">
                  <wp:posOffset>1464310</wp:posOffset>
                </wp:positionH>
                <wp:positionV relativeFrom="paragraph">
                  <wp:posOffset>2697480</wp:posOffset>
                </wp:positionV>
                <wp:extent cx="409575" cy="502920"/>
                <wp:effectExtent l="0" t="0" r="0" b="0"/>
                <wp:wrapTopAndBottom/>
                <wp:docPr id="44" name="Ar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9575" cy="502920"/>
                        </a:xfrm>
                        <a:custGeom>
                          <a:avLst/>
                          <a:gdLst>
                            <a:gd name="G0" fmla="+- 0 0 0"/>
                            <a:gd name="G1" fmla="+- 21600 0 0"/>
                            <a:gd name="G2" fmla="+- 21600 0 0"/>
                            <a:gd name="T0" fmla="*/ 0 w 16114"/>
                            <a:gd name="T1" fmla="*/ 0 h 21600"/>
                            <a:gd name="T2" fmla="*/ 16114 w 16114"/>
                            <a:gd name="T3" fmla="*/ 7216 h 21600"/>
                            <a:gd name="T4" fmla="*/ 0 w 16114"/>
                            <a:gd name="T5" fmla="*/ 21600 h 21600"/>
                          </a:gdLst>
                          <a:ahLst/>
                          <a:cxnLst>
                            <a:cxn ang="0">
                              <a:pos x="T0" y="T1"/>
                            </a:cxn>
                            <a:cxn ang="0">
                              <a:pos x="T2" y="T3"/>
                            </a:cxn>
                            <a:cxn ang="0">
                              <a:pos x="T4" y="T5"/>
                            </a:cxn>
                          </a:cxnLst>
                          <a:rect l="0" t="0" r="r" b="b"/>
                          <a:pathLst>
                            <a:path w="16114" h="21600" fill="none" extrusionOk="0">
                              <a:moveTo>
                                <a:pt x="0" y="0"/>
                              </a:moveTo>
                              <a:cubicBezTo>
                                <a:pt x="6154" y="0"/>
                                <a:pt x="12015" y="2624"/>
                                <a:pt x="16113" y="7216"/>
                              </a:cubicBezTo>
                            </a:path>
                            <a:path w="16114" h="21600" stroke="0" extrusionOk="0">
                              <a:moveTo>
                                <a:pt x="0" y="0"/>
                              </a:moveTo>
                              <a:cubicBezTo>
                                <a:pt x="6154" y="0"/>
                                <a:pt x="12015" y="2624"/>
                                <a:pt x="16113" y="7216"/>
                              </a:cubicBezTo>
                              <a:lnTo>
                                <a:pt x="0" y="21600"/>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7D08A" id="Arc 222" o:spid="_x0000_s1026" style="position:absolute;margin-left:115.3pt;margin-top:212.4pt;width:32.25pt;height:39.6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1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" o:allowincell="f" path="m,nfc6154,,12015,2624,16113,7216em,nsc6154,,12015,2624,16113,7216l,21600,,xe" filled="f" strokeweight="1.5pt">
                <v:path arrowok="t" o:extrusionok="f" o:connecttype="custom" o:connectlocs="0,0;409575,168013;0,502920" o:connectangles="0,0,0"/>
                <w10:wrap type="topAndBottom"/>
              </v:shape>
            </w:pict>
          </mc:Fallback>
        </mc:AlternateContent>
      </w:r>
      <w:r w:rsidR="005D111D">
        <w:rPr>
          <w:noProof/>
        </w:rPr>
        <mc:AlternateContent>
          <mc:Choice Requires="wps">
            <w:drawing>
              <wp:anchor distT="0" distB="0" distL="114300" distR="114300" simplePos="0" relativeHeight="251628032" behindDoc="0" locked="0" layoutInCell="0" allowOverlap="1" wp14:anchorId="02BA98C0" wp14:editId="0DC6B70A">
                <wp:simplePos x="0" y="0"/>
                <wp:positionH relativeFrom="column">
                  <wp:posOffset>1874520</wp:posOffset>
                </wp:positionH>
                <wp:positionV relativeFrom="paragraph">
                  <wp:posOffset>2789555</wp:posOffset>
                </wp:positionV>
                <wp:extent cx="327660" cy="411480"/>
                <wp:effectExtent l="0" t="0" r="0" b="0"/>
                <wp:wrapTopAndBottom/>
                <wp:docPr id="43" name="Ar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411480"/>
                        </a:xfrm>
                        <a:custGeom>
                          <a:avLst/>
                          <a:gdLst>
                            <a:gd name="G0" fmla="+- 0 0 0"/>
                            <a:gd name="G1" fmla="+- 21600 0 0"/>
                            <a:gd name="G2" fmla="+- 21600 0 0"/>
                            <a:gd name="T0" fmla="*/ 0 w 15479"/>
                            <a:gd name="T1" fmla="*/ 0 h 21600"/>
                            <a:gd name="T2" fmla="*/ 15479 w 15479"/>
                            <a:gd name="T3" fmla="*/ 6535 h 21600"/>
                            <a:gd name="T4" fmla="*/ 0 w 15479"/>
                            <a:gd name="T5" fmla="*/ 21600 h 21600"/>
                          </a:gdLst>
                          <a:ahLst/>
                          <a:cxnLst>
                            <a:cxn ang="0">
                              <a:pos x="T0" y="T1"/>
                            </a:cxn>
                            <a:cxn ang="0">
                              <a:pos x="T2" y="T3"/>
                            </a:cxn>
                            <a:cxn ang="0">
                              <a:pos x="T4" y="T5"/>
                            </a:cxn>
                          </a:cxnLst>
                          <a:rect l="0" t="0" r="r" b="b"/>
                          <a:pathLst>
                            <a:path w="15479" h="21600" fill="none" extrusionOk="0">
                              <a:moveTo>
                                <a:pt x="0" y="0"/>
                              </a:moveTo>
                              <a:cubicBezTo>
                                <a:pt x="5830" y="0"/>
                                <a:pt x="11412" y="2356"/>
                                <a:pt x="15479" y="6534"/>
                              </a:cubicBezTo>
                            </a:path>
                            <a:path w="15479" h="21600" stroke="0" extrusionOk="0">
                              <a:moveTo>
                                <a:pt x="0" y="0"/>
                              </a:moveTo>
                              <a:cubicBezTo>
                                <a:pt x="5830" y="0"/>
                                <a:pt x="11412" y="2356"/>
                                <a:pt x="15479" y="6534"/>
                              </a:cubicBezTo>
                              <a:lnTo>
                                <a:pt x="0" y="21600"/>
                              </a:lnTo>
                              <a:close/>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447E" id="Arc 219" o:spid="_x0000_s1026" style="position:absolute;margin-left:147.6pt;margin-top:219.65pt;width:25.8pt;height:32.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79,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" o:allowincell="f" path="m,nfc5830,,11412,2356,15479,6534em,nsc5830,,11412,2356,15479,6534l,21600,,xe" filled="f" strokeweight="1pt">
                <v:path arrowok="t" o:extrusionok="f" o:connecttype="custom" o:connectlocs="0,0;327660,124492;0,411480" o:connectangles="0,0,0"/>
                <w10:wrap type="topAndBottom"/>
              </v:shape>
            </w:pict>
          </mc:Fallback>
        </mc:AlternateContent>
      </w:r>
      <w:r w:rsidR="005D111D">
        <w:rPr>
          <w:noProof/>
        </w:rPr>
        <mc:AlternateContent>
          <mc:Choice Requires="wps">
            <w:drawing>
              <wp:anchor distT="0" distB="0" distL="114300" distR="114300" simplePos="0" relativeHeight="251627008" behindDoc="0" locked="0" layoutInCell="0" allowOverlap="1" wp14:anchorId="4B82BC3D" wp14:editId="4C6A1985">
                <wp:simplePos x="0" y="0"/>
                <wp:positionH relativeFrom="column">
                  <wp:posOffset>137160</wp:posOffset>
                </wp:positionH>
                <wp:positionV relativeFrom="paragraph">
                  <wp:posOffset>1691640</wp:posOffset>
                </wp:positionV>
                <wp:extent cx="1737360" cy="1554480"/>
                <wp:effectExtent l="0" t="0" r="0" b="0"/>
                <wp:wrapTopAndBottom/>
                <wp:docPr id="4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7360" cy="155448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E1C74" id="Line 218" o:spid="_x0000_s1026" style="position:absolute;flip:x 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3.2pt" to="147.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" o:allowincell="f">
                <v:stroke dashstyle="dash" endarrow="block"/>
                <w10:wrap type="topAndBottom"/>
              </v:line>
            </w:pict>
          </mc:Fallback>
        </mc:AlternateContent>
      </w:r>
      <w:r w:rsidR="005D111D">
        <w:rPr>
          <w:noProof/>
        </w:rPr>
        <mc:AlternateContent>
          <mc:Choice Requires="wps">
            <w:drawing>
              <wp:anchor distT="0" distB="0" distL="114300" distR="114300" simplePos="0" relativeHeight="251625984" behindDoc="0" locked="0" layoutInCell="0" allowOverlap="1" wp14:anchorId="717C5CBB" wp14:editId="5A8D9E40">
                <wp:simplePos x="0" y="0"/>
                <wp:positionH relativeFrom="column">
                  <wp:posOffset>1874520</wp:posOffset>
                </wp:positionH>
                <wp:positionV relativeFrom="paragraph">
                  <wp:posOffset>1600200</wp:posOffset>
                </wp:positionV>
                <wp:extent cx="1645920" cy="1645920"/>
                <wp:effectExtent l="0" t="0" r="0" b="0"/>
                <wp:wrapTopAndBottom/>
                <wp:docPr id="4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164592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A7933" id="Line 217"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26pt" to="277.2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" o:allowincell="f">
                <v:stroke dashstyle="dash" startarrow="block"/>
                <w10:wrap type="topAndBottom"/>
              </v:line>
            </w:pict>
          </mc:Fallback>
        </mc:AlternateContent>
      </w:r>
      <w:r w:rsidR="005D111D">
        <w:rPr>
          <w:noProof/>
        </w:rPr>
        <mc:AlternateContent>
          <mc:Choice Requires="wps">
            <w:drawing>
              <wp:anchor distT="0" distB="0" distL="114300" distR="114300" simplePos="0" relativeHeight="251624960" behindDoc="0" locked="0" layoutInCell="0" allowOverlap="1" wp14:anchorId="4AFE6A58" wp14:editId="1597F167">
                <wp:simplePos x="0" y="0"/>
                <wp:positionH relativeFrom="column">
                  <wp:posOffset>1874520</wp:posOffset>
                </wp:positionH>
                <wp:positionV relativeFrom="paragraph">
                  <wp:posOffset>960120</wp:posOffset>
                </wp:positionV>
                <wp:extent cx="0" cy="2286000"/>
                <wp:effectExtent l="0" t="0" r="0" b="0"/>
                <wp:wrapTopAndBottom/>
                <wp:docPr id="40"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353BFD" id="Line 216"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5.6pt" to="147.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" o:allowincell="f">
                <v:stroke dashstyle="longDash"/>
                <w10:wrap type="topAndBottom"/>
              </v:line>
            </w:pict>
          </mc:Fallback>
        </mc:AlternateContent>
      </w:r>
      <w:r w:rsidR="005D111D">
        <w:rPr>
          <w:noProof/>
        </w:rPr>
        <mc:AlternateContent>
          <mc:Choice Requires="wps">
            <w:drawing>
              <wp:anchor distT="0" distB="0" distL="114300" distR="114300" simplePos="0" relativeHeight="251623936" behindDoc="0" locked="0" layoutInCell="0" allowOverlap="1" wp14:anchorId="1D4287EA" wp14:editId="2D34D9D0">
                <wp:simplePos x="0" y="0"/>
                <wp:positionH relativeFrom="column">
                  <wp:posOffset>2971800</wp:posOffset>
                </wp:positionH>
                <wp:positionV relativeFrom="paragraph">
                  <wp:posOffset>2971800</wp:posOffset>
                </wp:positionV>
                <wp:extent cx="274320" cy="274320"/>
                <wp:effectExtent l="0" t="0" r="0" b="0"/>
                <wp:wrapTopAndBottom/>
                <wp:docPr id="3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320" cy="2743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713111" id="Line 214" o:spid="_x0000_s1026" style="position:absolute;rotation:-9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34pt" to="255.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" o:allowincell="f">
                <w10:wrap type="topAndBottom"/>
              </v:line>
            </w:pict>
          </mc:Fallback>
        </mc:AlternateContent>
      </w:r>
      <w:r w:rsidR="005D111D">
        <w:rPr>
          <w:noProof/>
        </w:rPr>
        <mc:AlternateContent>
          <mc:Choice Requires="wps">
            <w:drawing>
              <wp:anchor distT="0" distB="0" distL="114300" distR="114300" simplePos="0" relativeHeight="251619840" behindDoc="0" locked="0" layoutInCell="0" allowOverlap="1" wp14:anchorId="1C64DC99" wp14:editId="36E63317">
                <wp:simplePos x="0" y="0"/>
                <wp:positionH relativeFrom="column">
                  <wp:posOffset>1325880</wp:posOffset>
                </wp:positionH>
                <wp:positionV relativeFrom="paragraph">
                  <wp:posOffset>2240280</wp:posOffset>
                </wp:positionV>
                <wp:extent cx="1005840" cy="1005840"/>
                <wp:effectExtent l="0" t="0" r="0" b="0"/>
                <wp:wrapTopAndBottom/>
                <wp:docPr id="3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05840" cy="10058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66F6EE" id="Line 210" o:spid="_x0000_s1026" style="position:absolute;rotation:-9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76.4pt" to="183.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" o:allowincell="f">
                <w10:wrap type="topAndBottom"/>
              </v:line>
            </w:pict>
          </mc:Fallback>
        </mc:AlternateContent>
      </w:r>
      <w:r w:rsidR="005D111D">
        <w:rPr>
          <w:noProof/>
        </w:rPr>
        <mc:AlternateContent>
          <mc:Choice Requires="wps">
            <w:drawing>
              <wp:anchor distT="0" distB="0" distL="114300" distR="114300" simplePos="0" relativeHeight="251622912" behindDoc="0" locked="0" layoutInCell="0" allowOverlap="1" wp14:anchorId="646FA316" wp14:editId="20AC2B99">
                <wp:simplePos x="0" y="0"/>
                <wp:positionH relativeFrom="column">
                  <wp:posOffset>2514600</wp:posOffset>
                </wp:positionH>
                <wp:positionV relativeFrom="paragraph">
                  <wp:posOffset>2788920</wp:posOffset>
                </wp:positionV>
                <wp:extent cx="457200" cy="457200"/>
                <wp:effectExtent l="0" t="0" r="0" b="0"/>
                <wp:wrapTopAndBottom/>
                <wp:docPr id="3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720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F13507" id="Line 213" o:spid="_x0000_s1026" style="position:absolute;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9.6pt" to="234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" o:allowincell="f">
                <w10:wrap type="topAndBottom"/>
              </v:line>
            </w:pict>
          </mc:Fallback>
        </mc:AlternateContent>
      </w:r>
      <w:r w:rsidR="005D111D">
        <w:rPr>
          <w:noProof/>
        </w:rPr>
        <mc:AlternateContent>
          <mc:Choice Requires="wps">
            <w:drawing>
              <wp:anchor distT="0" distB="0" distL="114300" distR="114300" simplePos="0" relativeHeight="251621888" behindDoc="0" locked="0" layoutInCell="0" allowOverlap="1" wp14:anchorId="29D0641A" wp14:editId="3C7F25DD">
                <wp:simplePos x="0" y="0"/>
                <wp:positionH relativeFrom="column">
                  <wp:posOffset>2148840</wp:posOffset>
                </wp:positionH>
                <wp:positionV relativeFrom="paragraph">
                  <wp:posOffset>2606040</wp:posOffset>
                </wp:positionV>
                <wp:extent cx="640080" cy="640080"/>
                <wp:effectExtent l="0" t="0" r="0" b="0"/>
                <wp:wrapTopAndBottom/>
                <wp:docPr id="3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40080" cy="640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7C09A8" id="Line 212" o:spid="_x0000_s1026" style="position:absolute;rotation:-9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05.2pt" to="219.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" o:allowincell="f">
                <w10:wrap type="topAndBottom"/>
              </v:line>
            </w:pict>
          </mc:Fallback>
        </mc:AlternateContent>
      </w:r>
      <w:r w:rsidR="005D111D">
        <w:rPr>
          <w:noProof/>
        </w:rPr>
        <mc:AlternateContent>
          <mc:Choice Requires="wps">
            <w:drawing>
              <wp:anchor distT="0" distB="0" distL="114300" distR="114300" simplePos="0" relativeHeight="251620864" behindDoc="0" locked="0" layoutInCell="0" allowOverlap="1" wp14:anchorId="3A9CFC82" wp14:editId="784D0CFD">
                <wp:simplePos x="0" y="0"/>
                <wp:positionH relativeFrom="column">
                  <wp:posOffset>1783080</wp:posOffset>
                </wp:positionH>
                <wp:positionV relativeFrom="paragraph">
                  <wp:posOffset>2423160</wp:posOffset>
                </wp:positionV>
                <wp:extent cx="822960" cy="822960"/>
                <wp:effectExtent l="0" t="0" r="0" b="0"/>
                <wp:wrapTopAndBottom/>
                <wp:docPr id="3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22960" cy="8229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057E60" id="Line 211" o:spid="_x0000_s1026" style="position:absolute;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90.8pt" to="205.2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" o:allowincell="f">
                <w10:wrap type="topAndBottom"/>
              </v:line>
            </w:pict>
          </mc:Fallback>
        </mc:AlternateContent>
      </w:r>
      <w:r w:rsidR="005D111D">
        <w:rPr>
          <w:noProof/>
        </w:rPr>
        <mc:AlternateContent>
          <mc:Choice Requires="wps">
            <w:drawing>
              <wp:anchor distT="0" distB="0" distL="114300" distR="114300" simplePos="0" relativeHeight="251618816" behindDoc="0" locked="0" layoutInCell="0" allowOverlap="1" wp14:anchorId="338FD082" wp14:editId="3807E211">
                <wp:simplePos x="0" y="0"/>
                <wp:positionH relativeFrom="column">
                  <wp:posOffset>960120</wp:posOffset>
                </wp:positionH>
                <wp:positionV relativeFrom="paragraph">
                  <wp:posOffset>2057400</wp:posOffset>
                </wp:positionV>
                <wp:extent cx="1188720" cy="1188720"/>
                <wp:effectExtent l="0" t="0" r="0" b="0"/>
                <wp:wrapTopAndBottom/>
                <wp:docPr id="3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8720" cy="1188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757D1" id="Line 209" o:spid="_x0000_s1026" style="position:absolute;rotation:-9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62pt" to="169.2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" o:allowincell="f">
                <w10:wrap type="topAndBottom"/>
              </v:line>
            </w:pict>
          </mc:Fallback>
        </mc:AlternateContent>
      </w:r>
      <w:r w:rsidR="005D111D">
        <w:rPr>
          <w:noProof/>
        </w:rPr>
        <mc:AlternateContent>
          <mc:Choice Requires="wps">
            <w:drawing>
              <wp:anchor distT="0" distB="0" distL="114300" distR="114300" simplePos="0" relativeHeight="251617792" behindDoc="0" locked="0" layoutInCell="0" allowOverlap="1" wp14:anchorId="2F3ED76E" wp14:editId="7B154F6E">
                <wp:simplePos x="0" y="0"/>
                <wp:positionH relativeFrom="column">
                  <wp:posOffset>-137160</wp:posOffset>
                </wp:positionH>
                <wp:positionV relativeFrom="paragraph">
                  <wp:posOffset>1143000</wp:posOffset>
                </wp:positionV>
                <wp:extent cx="1371600" cy="1371600"/>
                <wp:effectExtent l="0" t="0" r="0" b="0"/>
                <wp:wrapTopAndBottom/>
                <wp:docPr id="3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9D02B" id="Line 208" o:spid="_x0000_s1026" style="position:absolute;rotation:-9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0pt" to="97.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" o:allowincell="f">
                <w10:wrap type="topAndBottom"/>
              </v:line>
            </w:pict>
          </mc:Fallback>
        </mc:AlternateContent>
      </w:r>
      <w:r w:rsidR="005D111D">
        <w:rPr>
          <w:noProof/>
        </w:rPr>
        <mc:AlternateContent>
          <mc:Choice Requires="wps">
            <w:drawing>
              <wp:anchor distT="0" distB="0" distL="114300" distR="114300" simplePos="0" relativeHeight="251616768" behindDoc="0" locked="0" layoutInCell="0" allowOverlap="1" wp14:anchorId="18DB6663" wp14:editId="3465ED5A">
                <wp:simplePos x="0" y="0"/>
                <wp:positionH relativeFrom="column">
                  <wp:posOffset>45720</wp:posOffset>
                </wp:positionH>
                <wp:positionV relativeFrom="paragraph">
                  <wp:posOffset>1325880</wp:posOffset>
                </wp:positionV>
                <wp:extent cx="1371600" cy="1371600"/>
                <wp:effectExtent l="0" t="0" r="0" b="0"/>
                <wp:wrapTopAndBottom/>
                <wp:docPr id="3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CAC817" id="Line 207" o:spid="_x0000_s1026" style="position:absolute;rotation:-9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4.4pt" to="111.6pt,2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" o:allowincell="f">
                <w10:wrap type="topAndBottom"/>
              </v:line>
            </w:pict>
          </mc:Fallback>
        </mc:AlternateContent>
      </w:r>
      <w:r w:rsidR="005D111D">
        <w:rPr>
          <w:noProof/>
        </w:rPr>
        <mc:AlternateContent>
          <mc:Choice Requires="wps">
            <w:drawing>
              <wp:anchor distT="0" distB="0" distL="114300" distR="114300" simplePos="0" relativeHeight="251615744" behindDoc="0" locked="0" layoutInCell="0" allowOverlap="1" wp14:anchorId="33F3AC1F" wp14:editId="1986F344">
                <wp:simplePos x="0" y="0"/>
                <wp:positionH relativeFrom="column">
                  <wp:posOffset>228600</wp:posOffset>
                </wp:positionH>
                <wp:positionV relativeFrom="paragraph">
                  <wp:posOffset>1508760</wp:posOffset>
                </wp:positionV>
                <wp:extent cx="1371600" cy="1371600"/>
                <wp:effectExtent l="0" t="0" r="0" b="0"/>
                <wp:wrapTopAndBottom/>
                <wp:docPr id="3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075205" id="Line 206" o:spid="_x0000_s1026" style="position:absolute;rotation:-9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8pt" to="126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" o:allowincell="f">
                <w10:wrap type="topAndBottom"/>
              </v:line>
            </w:pict>
          </mc:Fallback>
        </mc:AlternateContent>
      </w:r>
      <w:r w:rsidR="005D111D">
        <w:rPr>
          <w:noProof/>
        </w:rPr>
        <mc:AlternateContent>
          <mc:Choice Requires="wps">
            <w:drawing>
              <wp:anchor distT="0" distB="0" distL="114300" distR="114300" simplePos="0" relativeHeight="251614720" behindDoc="0" locked="0" layoutInCell="0" allowOverlap="1" wp14:anchorId="261EF808" wp14:editId="47EE39AC">
                <wp:simplePos x="0" y="0"/>
                <wp:positionH relativeFrom="column">
                  <wp:posOffset>411480</wp:posOffset>
                </wp:positionH>
                <wp:positionV relativeFrom="paragraph">
                  <wp:posOffset>1691640</wp:posOffset>
                </wp:positionV>
                <wp:extent cx="1371600" cy="1371600"/>
                <wp:effectExtent l="0" t="0" r="0" b="0"/>
                <wp:wrapTopAndBottom/>
                <wp:docPr id="3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C998F" id="Line 205" o:spid="_x0000_s1026" style="position:absolute;rotation:-9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3.2pt" to="140.4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" o:allowincell="f">
                <w10:wrap type="topAndBottom"/>
              </v:line>
            </w:pict>
          </mc:Fallback>
        </mc:AlternateContent>
      </w:r>
      <w:r w:rsidR="005D111D">
        <w:rPr>
          <w:noProof/>
        </w:rPr>
        <mc:AlternateContent>
          <mc:Choice Requires="wps">
            <w:drawing>
              <wp:anchor distT="0" distB="0" distL="114300" distR="114300" simplePos="0" relativeHeight="251613696" behindDoc="0" locked="0" layoutInCell="0" allowOverlap="1" wp14:anchorId="0D1E0B6C" wp14:editId="562C6CB1">
                <wp:simplePos x="0" y="0"/>
                <wp:positionH relativeFrom="column">
                  <wp:posOffset>594360</wp:posOffset>
                </wp:positionH>
                <wp:positionV relativeFrom="paragraph">
                  <wp:posOffset>1874520</wp:posOffset>
                </wp:positionV>
                <wp:extent cx="1371600" cy="1371600"/>
                <wp:effectExtent l="0" t="0" r="0" b="0"/>
                <wp:wrapTopAndBottom/>
                <wp:docPr id="2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0" cy="1371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CDB549" id="Line 204" o:spid="_x0000_s1026" style="position:absolute;rotation:-9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47.6pt" to="154.8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" o:allowincell="f">
                <w10:wrap type="topAndBottom"/>
              </v:line>
            </w:pict>
          </mc:Fallback>
        </mc:AlternateContent>
      </w:r>
      <w:r w:rsidR="005D111D">
        <w:rPr>
          <w:noProof/>
        </w:rPr>
        <mc:AlternateContent>
          <mc:Choice Requires="wps">
            <w:drawing>
              <wp:anchor distT="0" distB="0" distL="114300" distR="114300" simplePos="0" relativeHeight="251612672" behindDoc="0" locked="0" layoutInCell="0" allowOverlap="1" wp14:anchorId="54A8F0C5" wp14:editId="6F7CBAAA">
                <wp:simplePos x="0" y="0"/>
                <wp:positionH relativeFrom="column">
                  <wp:posOffset>777240</wp:posOffset>
                </wp:positionH>
                <wp:positionV relativeFrom="paragraph">
                  <wp:posOffset>3063240</wp:posOffset>
                </wp:positionV>
                <wp:extent cx="220980" cy="190500"/>
                <wp:effectExtent l="0" t="0" r="0" b="0"/>
                <wp:wrapTopAndBottom/>
                <wp:docPr id="28"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90500"/>
                        </a:xfrm>
                        <a:custGeom>
                          <a:avLst/>
                          <a:gdLst>
                            <a:gd name="T0" fmla="*/ 0 w 348"/>
                            <a:gd name="T1" fmla="*/ 0 h 300"/>
                            <a:gd name="T2" fmla="*/ 348 w 348"/>
                            <a:gd name="T3" fmla="*/ 300 h 300"/>
                          </a:gdLst>
                          <a:ahLst/>
                          <a:cxnLst>
                            <a:cxn ang="0">
                              <a:pos x="T0" y="T1"/>
                            </a:cxn>
                            <a:cxn ang="0">
                              <a:pos x="T2" y="T3"/>
                            </a:cxn>
                          </a:cxnLst>
                          <a:rect l="0" t="0" r="r" b="b"/>
                          <a:pathLst>
                            <a:path w="348" h="300">
                              <a:moveTo>
                                <a:pt x="0" y="0"/>
                              </a:moveTo>
                              <a:lnTo>
                                <a:pt x="348" y="30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51942D" id="Freeform 202"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2pt,241.2pt,78.6pt,256.2pt" coordsize="34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" o:allowincell="f" filled="f">
                <v:path arrowok="t" o:connecttype="custom" o:connectlocs="0,0;220980,190500" o:connectangles="0,0"/>
                <w10:wrap type="topAndBottom"/>
              </v:polyline>
            </w:pict>
          </mc:Fallback>
        </mc:AlternateContent>
      </w:r>
      <w:r w:rsidR="005D111D">
        <w:rPr>
          <w:noProof/>
        </w:rPr>
        <mc:AlternateContent>
          <mc:Choice Requires="wps">
            <w:drawing>
              <wp:anchor distT="0" distB="0" distL="114300" distR="114300" simplePos="0" relativeHeight="251611648" behindDoc="0" locked="0" layoutInCell="0" allowOverlap="1" wp14:anchorId="70299ACB" wp14:editId="550297C6">
                <wp:simplePos x="0" y="0"/>
                <wp:positionH relativeFrom="column">
                  <wp:posOffset>960120</wp:posOffset>
                </wp:positionH>
                <wp:positionV relativeFrom="paragraph">
                  <wp:posOffset>2880360</wp:posOffset>
                </wp:positionV>
                <wp:extent cx="403860" cy="358140"/>
                <wp:effectExtent l="0" t="0" r="0" b="0"/>
                <wp:wrapTopAndBottom/>
                <wp:docPr id="27"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 cy="358140"/>
                        </a:xfrm>
                        <a:custGeom>
                          <a:avLst/>
                          <a:gdLst>
                            <a:gd name="T0" fmla="*/ 0 w 636"/>
                            <a:gd name="T1" fmla="*/ 0 h 564"/>
                            <a:gd name="T2" fmla="*/ 636 w 636"/>
                            <a:gd name="T3" fmla="*/ 564 h 564"/>
                          </a:gdLst>
                          <a:ahLst/>
                          <a:cxnLst>
                            <a:cxn ang="0">
                              <a:pos x="T0" y="T1"/>
                            </a:cxn>
                            <a:cxn ang="0">
                              <a:pos x="T2" y="T3"/>
                            </a:cxn>
                          </a:cxnLst>
                          <a:rect l="0" t="0" r="r" b="b"/>
                          <a:pathLst>
                            <a:path w="636" h="564">
                              <a:moveTo>
                                <a:pt x="0" y="0"/>
                              </a:moveTo>
                              <a:lnTo>
                                <a:pt x="636" y="564"/>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F3CD21" id="Freeform 201"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6pt,226.8pt,107.4pt,255pt" coordsize="63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" o:allowincell="f" filled="f">
                <v:path arrowok="t" o:connecttype="custom" o:connectlocs="0,0;403860,358140" o:connectangles="0,0"/>
                <w10:wrap type="topAndBottom"/>
              </v:polyline>
            </w:pict>
          </mc:Fallback>
        </mc:AlternateContent>
      </w:r>
      <w:r w:rsidR="005D111D">
        <w:rPr>
          <w:noProof/>
        </w:rPr>
        <mc:AlternateContent>
          <mc:Choice Requires="wps">
            <w:drawing>
              <wp:anchor distT="0" distB="0" distL="114300" distR="114300" simplePos="0" relativeHeight="251610624" behindDoc="0" locked="0" layoutInCell="0" allowOverlap="1" wp14:anchorId="072446CD" wp14:editId="5BB167AD">
                <wp:simplePos x="0" y="0"/>
                <wp:positionH relativeFrom="column">
                  <wp:posOffset>1143000</wp:posOffset>
                </wp:positionH>
                <wp:positionV relativeFrom="paragraph">
                  <wp:posOffset>2697480</wp:posOffset>
                </wp:positionV>
                <wp:extent cx="640080" cy="548640"/>
                <wp:effectExtent l="0" t="0" r="0" b="0"/>
                <wp:wrapTopAndBottom/>
                <wp:docPr id="26"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 cy="548640"/>
                        </a:xfrm>
                        <a:custGeom>
                          <a:avLst/>
                          <a:gdLst>
                            <a:gd name="T0" fmla="*/ 0 w 1008"/>
                            <a:gd name="T1" fmla="*/ 0 h 864"/>
                            <a:gd name="T2" fmla="*/ 1008 w 1008"/>
                            <a:gd name="T3" fmla="*/ 864 h 864"/>
                          </a:gdLst>
                          <a:ahLst/>
                          <a:cxnLst>
                            <a:cxn ang="0">
                              <a:pos x="T0" y="T1"/>
                            </a:cxn>
                            <a:cxn ang="0">
                              <a:pos x="T2" y="T3"/>
                            </a:cxn>
                          </a:cxnLst>
                          <a:rect l="0" t="0" r="r" b="b"/>
                          <a:pathLst>
                            <a:path w="1008" h="864">
                              <a:moveTo>
                                <a:pt x="0" y="0"/>
                              </a:moveTo>
                              <a:lnTo>
                                <a:pt x="1008" y="864"/>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081B89" id="Freeform 200"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0pt,212.4pt,140.4pt,255.6pt" coordsize="10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" o:allowincell="f" filled="f">
                <v:path arrowok="t" o:connecttype="custom" o:connectlocs="0,0;640080,548640" o:connectangles="0,0"/>
                <w10:wrap type="topAndBottom"/>
              </v:polyline>
            </w:pict>
          </mc:Fallback>
        </mc:AlternateContent>
      </w:r>
      <w:r w:rsidR="005D111D">
        <w:rPr>
          <w:noProof/>
        </w:rPr>
        <mc:AlternateContent>
          <mc:Choice Requires="wps">
            <w:drawing>
              <wp:anchor distT="0" distB="0" distL="114300" distR="114300" simplePos="0" relativeHeight="251609600" behindDoc="0" locked="0" layoutInCell="0" allowOverlap="1" wp14:anchorId="15BCCD10" wp14:editId="0DD6D9D9">
                <wp:simplePos x="0" y="0"/>
                <wp:positionH relativeFrom="column">
                  <wp:posOffset>1325880</wp:posOffset>
                </wp:positionH>
                <wp:positionV relativeFrom="paragraph">
                  <wp:posOffset>2514600</wp:posOffset>
                </wp:positionV>
                <wp:extent cx="845820" cy="731520"/>
                <wp:effectExtent l="0" t="0" r="0" b="0"/>
                <wp:wrapTopAndBottom/>
                <wp:docPr id="25"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5820" cy="731520"/>
                        </a:xfrm>
                        <a:custGeom>
                          <a:avLst/>
                          <a:gdLst>
                            <a:gd name="T0" fmla="*/ 0 w 1332"/>
                            <a:gd name="T1" fmla="*/ 0 h 1152"/>
                            <a:gd name="T2" fmla="*/ 1332 w 1332"/>
                            <a:gd name="T3" fmla="*/ 1152 h 1152"/>
                          </a:gdLst>
                          <a:ahLst/>
                          <a:cxnLst>
                            <a:cxn ang="0">
                              <a:pos x="T0" y="T1"/>
                            </a:cxn>
                            <a:cxn ang="0">
                              <a:pos x="T2" y="T3"/>
                            </a:cxn>
                          </a:cxnLst>
                          <a:rect l="0" t="0" r="r" b="b"/>
                          <a:pathLst>
                            <a:path w="1332" h="1152">
                              <a:moveTo>
                                <a:pt x="0" y="0"/>
                              </a:moveTo>
                              <a:lnTo>
                                <a:pt x="1332" y="1152"/>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D79F09" id="Freeform 199"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4pt,198pt,171pt,255.6pt" coordsize="133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" o:allowincell="f" filled="f">
                <v:path arrowok="t" o:connecttype="custom" o:connectlocs="0,0;845820,731520" o:connectangles="0,0"/>
                <w10:wrap type="topAndBottom"/>
              </v:polyline>
            </w:pict>
          </mc:Fallback>
        </mc:AlternateContent>
      </w:r>
      <w:r w:rsidR="005D111D">
        <w:rPr>
          <w:noProof/>
        </w:rPr>
        <mc:AlternateContent>
          <mc:Choice Requires="wps">
            <w:drawing>
              <wp:anchor distT="0" distB="0" distL="114300" distR="114300" simplePos="0" relativeHeight="251608576" behindDoc="0" locked="0" layoutInCell="0" allowOverlap="1" wp14:anchorId="0713A732" wp14:editId="117AD3F2">
                <wp:simplePos x="0" y="0"/>
                <wp:positionH relativeFrom="column">
                  <wp:posOffset>1508760</wp:posOffset>
                </wp:positionH>
                <wp:positionV relativeFrom="paragraph">
                  <wp:posOffset>2331720</wp:posOffset>
                </wp:positionV>
                <wp:extent cx="1051560" cy="914400"/>
                <wp:effectExtent l="0" t="0" r="0" b="0"/>
                <wp:wrapTopAndBottom/>
                <wp:docPr id="24"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1560" cy="914400"/>
                        </a:xfrm>
                        <a:custGeom>
                          <a:avLst/>
                          <a:gdLst>
                            <a:gd name="T0" fmla="*/ 0 w 1656"/>
                            <a:gd name="T1" fmla="*/ 0 h 1440"/>
                            <a:gd name="T2" fmla="*/ 1656 w 1656"/>
                            <a:gd name="T3" fmla="*/ 1440 h 1440"/>
                          </a:gdLst>
                          <a:ahLst/>
                          <a:cxnLst>
                            <a:cxn ang="0">
                              <a:pos x="T0" y="T1"/>
                            </a:cxn>
                            <a:cxn ang="0">
                              <a:pos x="T2" y="T3"/>
                            </a:cxn>
                          </a:cxnLst>
                          <a:rect l="0" t="0" r="r" b="b"/>
                          <a:pathLst>
                            <a:path w="1656" h="1440">
                              <a:moveTo>
                                <a:pt x="0" y="0"/>
                              </a:moveTo>
                              <a:lnTo>
                                <a:pt x="1656" y="144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77F834" id="Freeform 198"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8.8pt,183.6pt,201.6pt,255.6pt" coordsize="165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" o:allowincell="f" filled="f">
                <v:path arrowok="t" o:connecttype="custom" o:connectlocs="0,0;1051560,914400" o:connectangles="0,0"/>
                <w10:wrap type="topAndBottom"/>
              </v:polyline>
            </w:pict>
          </mc:Fallback>
        </mc:AlternateContent>
      </w:r>
      <w:r w:rsidR="005D111D">
        <w:rPr>
          <w:noProof/>
        </w:rPr>
        <mc:AlternateContent>
          <mc:Choice Requires="wps">
            <w:drawing>
              <wp:anchor distT="0" distB="0" distL="114300" distR="114300" simplePos="0" relativeHeight="251607552" behindDoc="0" locked="0" layoutInCell="0" allowOverlap="1" wp14:anchorId="1801EE7A" wp14:editId="4E90E64D">
                <wp:simplePos x="0" y="0"/>
                <wp:positionH relativeFrom="column">
                  <wp:posOffset>1691640</wp:posOffset>
                </wp:positionH>
                <wp:positionV relativeFrom="paragraph">
                  <wp:posOffset>2148840</wp:posOffset>
                </wp:positionV>
                <wp:extent cx="1257300" cy="1089660"/>
                <wp:effectExtent l="0" t="0" r="0" b="0"/>
                <wp:wrapTopAndBottom/>
                <wp:docPr id="23"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089660"/>
                        </a:xfrm>
                        <a:custGeom>
                          <a:avLst/>
                          <a:gdLst>
                            <a:gd name="T0" fmla="*/ 0 w 1980"/>
                            <a:gd name="T1" fmla="*/ 0 h 1716"/>
                            <a:gd name="T2" fmla="*/ 1980 w 1980"/>
                            <a:gd name="T3" fmla="*/ 1716 h 1716"/>
                          </a:gdLst>
                          <a:ahLst/>
                          <a:cxnLst>
                            <a:cxn ang="0">
                              <a:pos x="T0" y="T1"/>
                            </a:cxn>
                            <a:cxn ang="0">
                              <a:pos x="T2" y="T3"/>
                            </a:cxn>
                          </a:cxnLst>
                          <a:rect l="0" t="0" r="r" b="b"/>
                          <a:pathLst>
                            <a:path w="1980" h="1716">
                              <a:moveTo>
                                <a:pt x="0" y="0"/>
                              </a:moveTo>
                              <a:lnTo>
                                <a:pt x="1980" y="1716"/>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4DA3D9" id="Freeform 197"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3.2pt,169.2pt,232.2pt,255pt" coordsize="1980,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" o:allowincell="f" filled="f">
                <v:path arrowok="t" o:connecttype="custom" o:connectlocs="0,0;1257300,1089660" o:connectangles="0,0"/>
                <w10:wrap type="topAndBottom"/>
              </v:polyline>
            </w:pict>
          </mc:Fallback>
        </mc:AlternateContent>
      </w:r>
      <w:r w:rsidR="005D111D">
        <w:rPr>
          <w:noProof/>
        </w:rPr>
        <mc:AlternateContent>
          <mc:Choice Requires="wps">
            <w:drawing>
              <wp:anchor distT="0" distB="0" distL="114300" distR="114300" simplePos="0" relativeHeight="251606528" behindDoc="0" locked="0" layoutInCell="0" allowOverlap="1" wp14:anchorId="1D267279" wp14:editId="634347AA">
                <wp:simplePos x="0" y="0"/>
                <wp:positionH relativeFrom="column">
                  <wp:posOffset>228600</wp:posOffset>
                </wp:positionH>
                <wp:positionV relativeFrom="paragraph">
                  <wp:posOffset>3246120</wp:posOffset>
                </wp:positionV>
                <wp:extent cx="3474720" cy="0"/>
                <wp:effectExtent l="0" t="0" r="0" b="0"/>
                <wp:wrapTopAndBottom/>
                <wp:docPr id="2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472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22842" id="Line 196" o:spid="_x0000_s1026"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6pt" to="291.6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" o:allowincell="f" strokeweight="1.5pt">
                <w10:wrap type="topAndBottom"/>
              </v:line>
            </w:pict>
          </mc:Fallback>
        </mc:AlternateContent>
      </w:r>
      <w:r w:rsidR="005D111D">
        <w:rPr>
          <w:noProof/>
        </w:rPr>
        <mc:AlternateContent>
          <mc:Choice Requires="wps">
            <w:drawing>
              <wp:anchor distT="0" distB="0" distL="114300" distR="114300" simplePos="0" relativeHeight="251605504" behindDoc="0" locked="0" layoutInCell="0" allowOverlap="1" wp14:anchorId="67024F9D" wp14:editId="5EE65AE9">
                <wp:simplePos x="0" y="0"/>
                <wp:positionH relativeFrom="column">
                  <wp:posOffset>1874520</wp:posOffset>
                </wp:positionH>
                <wp:positionV relativeFrom="paragraph">
                  <wp:posOffset>1965960</wp:posOffset>
                </wp:positionV>
                <wp:extent cx="1371600" cy="1188720"/>
                <wp:effectExtent l="0" t="0" r="0" b="0"/>
                <wp:wrapTopAndBottom/>
                <wp:docPr id="2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188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85BE8" id="Line 195"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54.8pt" to="255.6pt,2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" o:allowincell="f">
                <w10:wrap type="topAndBottom"/>
              </v:line>
            </w:pict>
          </mc:Fallback>
        </mc:AlternateContent>
      </w:r>
      <w:r w:rsidR="005D111D">
        <w:rPr>
          <w:noProof/>
        </w:rPr>
        <mc:AlternateContent>
          <mc:Choice Requires="wps">
            <w:drawing>
              <wp:anchor distT="0" distB="0" distL="114300" distR="114300" simplePos="0" relativeHeight="251604480" behindDoc="0" locked="0" layoutInCell="0" allowOverlap="1" wp14:anchorId="5EB53B0F" wp14:editId="67F06DBF">
                <wp:simplePos x="0" y="0"/>
                <wp:positionH relativeFrom="column">
                  <wp:posOffset>2057400</wp:posOffset>
                </wp:positionH>
                <wp:positionV relativeFrom="paragraph">
                  <wp:posOffset>1783080</wp:posOffset>
                </wp:positionV>
                <wp:extent cx="1371600" cy="1188720"/>
                <wp:effectExtent l="0" t="0" r="0" b="0"/>
                <wp:wrapTopAndBottom/>
                <wp:docPr id="2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188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7B4D4" id="Line 194"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0.4pt" to="270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" o:allowincell="f">
                <w10:wrap type="topAndBottom"/>
              </v:line>
            </w:pict>
          </mc:Fallback>
        </mc:AlternateContent>
      </w:r>
      <w:r w:rsidR="005D111D">
        <w:rPr>
          <w:noProof/>
        </w:rPr>
        <mc:AlternateContent>
          <mc:Choice Requires="wps">
            <w:drawing>
              <wp:anchor distT="0" distB="0" distL="114300" distR="114300" simplePos="0" relativeHeight="251603456" behindDoc="0" locked="0" layoutInCell="0" allowOverlap="1" wp14:anchorId="69A7A668" wp14:editId="09F87A7F">
                <wp:simplePos x="0" y="0"/>
                <wp:positionH relativeFrom="column">
                  <wp:posOffset>2240280</wp:posOffset>
                </wp:positionH>
                <wp:positionV relativeFrom="paragraph">
                  <wp:posOffset>1600200</wp:posOffset>
                </wp:positionV>
                <wp:extent cx="1371600" cy="1188720"/>
                <wp:effectExtent l="0" t="0" r="0" b="0"/>
                <wp:wrapTopAndBottom/>
                <wp:docPr id="1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188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371404" id="Line 193"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26pt" to="284.4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" o:allowincell="f">
                <w10:wrap type="topAndBottom"/>
              </v:line>
            </w:pict>
          </mc:Fallback>
        </mc:AlternateContent>
      </w:r>
      <w:r w:rsidR="005D111D">
        <w:rPr>
          <w:noProof/>
        </w:rPr>
        <mc:AlternateContent>
          <mc:Choice Requires="wps">
            <w:drawing>
              <wp:anchor distT="0" distB="0" distL="114300" distR="114300" simplePos="0" relativeHeight="251602432" behindDoc="0" locked="0" layoutInCell="0" allowOverlap="1" wp14:anchorId="5FA7DC90" wp14:editId="13D18B47">
                <wp:simplePos x="0" y="0"/>
                <wp:positionH relativeFrom="column">
                  <wp:posOffset>2423160</wp:posOffset>
                </wp:positionH>
                <wp:positionV relativeFrom="paragraph">
                  <wp:posOffset>1417320</wp:posOffset>
                </wp:positionV>
                <wp:extent cx="1371600" cy="1188720"/>
                <wp:effectExtent l="0" t="0" r="0" b="0"/>
                <wp:wrapTopAndBottom/>
                <wp:docPr id="1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188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B94E4" id="Line 192"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11.6pt" to="298.8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" o:allowincell="f">
                <w10:wrap type="topAndBottom"/>
              </v:line>
            </w:pict>
          </mc:Fallback>
        </mc:AlternateContent>
      </w:r>
      <w:r w:rsidR="005D111D">
        <w:rPr>
          <w:noProof/>
        </w:rPr>
        <mc:AlternateContent>
          <mc:Choice Requires="wps">
            <w:drawing>
              <wp:anchor distT="0" distB="0" distL="114300" distR="114300" simplePos="0" relativeHeight="251601408" behindDoc="0" locked="0" layoutInCell="0" allowOverlap="1" wp14:anchorId="45C57906" wp14:editId="47BF3C46">
                <wp:simplePos x="0" y="0"/>
                <wp:positionH relativeFrom="column">
                  <wp:posOffset>2606040</wp:posOffset>
                </wp:positionH>
                <wp:positionV relativeFrom="paragraph">
                  <wp:posOffset>1234440</wp:posOffset>
                </wp:positionV>
                <wp:extent cx="1371600" cy="1188720"/>
                <wp:effectExtent l="0" t="0" r="0" b="0"/>
                <wp:wrapTopAndBottom/>
                <wp:docPr id="1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188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A949C" id="Line 188"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97.2pt" to="313.2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" o:allowincell="f">
                <w10:wrap type="topAndBottom"/>
              </v:line>
            </w:pict>
          </mc:Fallback>
        </mc:AlternateContent>
      </w:r>
      <w:r>
        <w:t xml:space="preserve">Поставим на пути волн в водяной ванне плоскую пластинку, длина которой велика по сравнению длиной волны </w:t>
      </w:r>
      <w:r>
        <w:rPr>
          <w:position w:val="-6"/>
        </w:rPr>
        <w:object w:dxaOrig="220" w:dyaOrig="279" w14:anchorId="4086A7F6">
          <v:shape id="_x0000_i1066" type="#_x0000_t75" style="width:11.25pt;height:14.25pt" o:ole="" fillcolor="window">
            <v:imagedata r:id="rId79" o:title=""/>
          </v:shape>
          <o:OLEObject Type="Embed" ProgID="Equation.3" ShapeID="_x0000_i1066" DrawAspect="Content" ObjectID="_1804240907" r:id="rId89"/>
        </w:object>
      </w:r>
      <w:r>
        <w:t xml:space="preserve">. Мы увидим следующие. Позади пластинки получается область, в которой поверхность воды остается почти в покое. Другими словами, пластинка создает тень – </w:t>
      </w:r>
    </w:p>
    <w:p w14:paraId="23C771CF" w14:textId="77777777" w:rsidR="00000000" w:rsidRDefault="00876FC3">
      <w:pPr>
        <w:rPr>
          <w:lang w:val="en-US"/>
        </w:rPr>
      </w:pPr>
      <w:r>
        <w:t>пространство, куда волны не проникают. Перед пластинкой отчетливо видно, как волн</w:t>
      </w:r>
      <w:r>
        <w:t xml:space="preserve">ы отражаются от нее, т.е. волны, падающие на пластинку, создают волны, идущие от пластинки. </w:t>
      </w:r>
    </w:p>
    <w:p w14:paraId="3565EA17" w14:textId="77777777" w:rsidR="00000000" w:rsidRDefault="00876FC3">
      <w:pPr>
        <w:rPr>
          <w:lang w:val="en-US"/>
        </w:rPr>
      </w:pPr>
    </w:p>
    <w:p w14:paraId="21D250AB" w14:textId="77777777" w:rsidR="00000000" w:rsidRDefault="00876FC3">
      <w:pPr>
        <w:rPr>
          <w:lang w:val="en-US"/>
        </w:rPr>
      </w:pPr>
    </w:p>
    <w:p w14:paraId="1C6D8192" w14:textId="77777777" w:rsidR="00000000" w:rsidRDefault="00876FC3">
      <w:pPr>
        <w:rPr>
          <w:lang w:val="en-US"/>
        </w:rPr>
      </w:pPr>
    </w:p>
    <w:p w14:paraId="30108286" w14:textId="77777777" w:rsidR="00000000" w:rsidRDefault="00876FC3">
      <w:pPr>
        <w:rPr>
          <w:lang w:val="en-US"/>
        </w:rPr>
      </w:pPr>
      <w:r>
        <w:t xml:space="preserve">Эти отражения волны имеют прежних волн. Перед пластинкой возникает своеобразная сетка из </w:t>
      </w:r>
    </w:p>
    <w:p w14:paraId="046C2946" w14:textId="77777777" w:rsidR="00000000" w:rsidRDefault="00876FC3">
      <w:r>
        <w:t>первичных волн, падающих на пластинку, и отраженных, идущих от нее нав</w:t>
      </w:r>
      <w:r>
        <w:t>стречу падающим.</w:t>
      </w:r>
    </w:p>
    <w:p w14:paraId="447806B2" w14:textId="77777777" w:rsidR="00000000" w:rsidRDefault="00876FC3">
      <w:r>
        <w:t>Отражение плоских волн.</w:t>
      </w:r>
    </w:p>
    <w:p w14:paraId="4BA5B135" w14:textId="77777777" w:rsidR="00000000" w:rsidRDefault="00876FC3">
      <w:r>
        <w:t xml:space="preserve">Обозначим угол, образуемый перпендикуляром к плоскости нашей пластинки и направлением распространения падающей волны, через </w:t>
      </w:r>
      <w:r>
        <w:rPr>
          <w:position w:val="-6"/>
        </w:rPr>
        <w:object w:dxaOrig="240" w:dyaOrig="220" w14:anchorId="08E661D6">
          <v:shape id="_x0000_i1067" type="#_x0000_t75" style="width:12pt;height:11.25pt" o:ole="" fillcolor="window">
            <v:imagedata r:id="rId13" o:title=""/>
          </v:shape>
          <o:OLEObject Type="Embed" ProgID="Equation.3" ShapeID="_x0000_i1067" DrawAspect="Content" ObjectID="_1804240908" r:id="rId90"/>
        </w:object>
      </w:r>
      <w:r>
        <w:t>, а угол, образуемый тем же перпендикуляром и направлением распростр</w:t>
      </w:r>
      <w:r>
        <w:t xml:space="preserve">анения отраженной волны, - через </w:t>
      </w:r>
      <w:r>
        <w:rPr>
          <w:position w:val="-10"/>
        </w:rPr>
        <w:object w:dxaOrig="240" w:dyaOrig="320" w14:anchorId="0943FD93">
          <v:shape id="_x0000_i1068" type="#_x0000_t75" style="width:12pt;height:15.75pt" o:ole="" fillcolor="window">
            <v:imagedata r:id="rId91" o:title=""/>
          </v:shape>
          <o:OLEObject Type="Embed" ProgID="Equation.3" ShapeID="_x0000_i1068" DrawAspect="Content" ObjectID="_1804240909" r:id="rId92"/>
        </w:object>
      </w:r>
      <w:r>
        <w:t xml:space="preserve">. Опыт показывает, что при всяком положении пластинки </w:t>
      </w:r>
      <w:r>
        <w:rPr>
          <w:position w:val="-10"/>
        </w:rPr>
        <w:object w:dxaOrig="240" w:dyaOrig="320" w14:anchorId="1063B809">
          <v:shape id="_x0000_i1069" type="#_x0000_t75" style="width:12pt;height:15.75pt" o:ole="" fillcolor="window">
            <v:imagedata r:id="rId91" o:title=""/>
          </v:shape>
          <o:OLEObject Type="Embed" ProgID="Equation.3" ShapeID="_x0000_i1069" DrawAspect="Content" ObjectID="_1804240910" r:id="rId93"/>
        </w:object>
      </w:r>
      <w:r>
        <w:rPr>
          <w:position w:val="-6"/>
        </w:rPr>
        <w:object w:dxaOrig="420" w:dyaOrig="220" w14:anchorId="5C97FD9F">
          <v:shape id="_x0000_i1070" type="#_x0000_t75" style="width:21pt;height:11.25pt" o:ole="" fillcolor="window">
            <v:imagedata r:id="rId94" o:title=""/>
          </v:shape>
          <o:OLEObject Type="Embed" ProgID="Equation.3" ShapeID="_x0000_i1070" DrawAspect="Content" ObjectID="_1804240911" r:id="rId95"/>
        </w:object>
      </w:r>
      <w:r>
        <w:t>, т.е. угол отражения волны от отражающей плоскости равен углу падения.</w:t>
      </w:r>
    </w:p>
    <w:p w14:paraId="2E8C103A" w14:textId="77777777" w:rsidR="00000000" w:rsidRDefault="00876FC3">
      <w:r>
        <w:t>Этот закон является общим во</w:t>
      </w:r>
      <w:r>
        <w:t xml:space="preserve">лновым законом, т.е. он справедлив для любых волн, в том числе и для звуковых и световых. Закон остается в силе и для сферических (или кольцевых) волн. Здесь угол отражения </w:t>
      </w:r>
      <w:r>
        <w:rPr>
          <w:position w:val="-10"/>
        </w:rPr>
        <w:object w:dxaOrig="240" w:dyaOrig="320" w14:anchorId="4DE99A1F">
          <v:shape id="_x0000_i1071" type="#_x0000_t75" style="width:8.25pt;height:16.5pt" o:ole="" fillcolor="window">
            <v:imagedata r:id="rId91" o:title=""/>
          </v:shape>
          <o:OLEObject Type="Embed" ProgID="Equation.3" ShapeID="_x0000_i1071" DrawAspect="Content" ObjectID="_1804240912" r:id="rId96"/>
        </w:object>
      </w:r>
      <w:r>
        <w:t xml:space="preserve"> в разных точках отражающей плоскости различен, но в каждой </w:t>
      </w:r>
      <w:r>
        <w:t xml:space="preserve">точке равен углу падения </w:t>
      </w:r>
      <w:r>
        <w:rPr>
          <w:position w:val="-6"/>
        </w:rPr>
        <w:object w:dxaOrig="240" w:dyaOrig="220" w14:anchorId="15CA7D8B">
          <v:shape id="_x0000_i1072" type="#_x0000_t75" style="width:12pt;height:11.25pt" o:ole="" fillcolor="window">
            <v:imagedata r:id="rId13" o:title=""/>
          </v:shape>
          <o:OLEObject Type="Embed" ProgID="Equation.3" ShapeID="_x0000_i1072" DrawAspect="Content" ObjectID="_1804240913" r:id="rId97"/>
        </w:object>
      </w:r>
      <w:r>
        <w:t>.</w:t>
      </w:r>
    </w:p>
    <w:p w14:paraId="4E574FF8" w14:textId="77777777" w:rsidR="00000000" w:rsidRDefault="00876FC3">
      <w:r>
        <w:t>Отражение волн от препятствий  к числу очень распространенных явлений. Хорошо всем известное эхо обусловлено отражением звуковых волн от зданий, холмов, леса и т.п. Если до нас доходят звуковые волны, после</w:t>
      </w:r>
      <w:r>
        <w:t xml:space="preserve">довательно отразившиеся от ряда препятствий, то получается многократное эхо. Методы локации основаны на отражении электромагнитных волн и упругих волн от препятствий. Особенно часто мы наблюдаем явление отражения на световых волнах. </w:t>
      </w:r>
    </w:p>
    <w:p w14:paraId="06A3C134" w14:textId="77777777" w:rsidR="00000000" w:rsidRDefault="00876FC3">
      <w:r>
        <w:t>Отраженная волн всегда</w:t>
      </w:r>
      <w:r>
        <w:t xml:space="preserve"> в той или иной степени ослаблена по сравнению с падающей. Часть энергии падающей волны поглощается тем телом, от поверхности которого происходит отражение.</w:t>
      </w:r>
    </w:p>
    <w:p w14:paraId="53378EC7" w14:textId="77777777" w:rsidR="00000000" w:rsidRDefault="00876FC3">
      <w:r>
        <w:t xml:space="preserve"> </w:t>
      </w:r>
    </w:p>
    <w:p w14:paraId="156D4C8D" w14:textId="77777777" w:rsidR="00000000" w:rsidRDefault="00876FC3">
      <w:pPr>
        <w:pStyle w:val="1"/>
      </w:pPr>
      <w:r>
        <w:t>Перенос энергии волнами</w:t>
      </w:r>
    </w:p>
    <w:p w14:paraId="1D1E720D" w14:textId="77777777" w:rsidR="00000000" w:rsidRDefault="00876FC3">
      <w:r>
        <w:t>Распространение механической волны, представляющее собой последовательную</w:t>
      </w:r>
      <w:r>
        <w:t xml:space="preserve"> передачу движения от участка среды к другому, означает тем самым передачу энергии. Распространение волны создает в среде поток энергии, расходящийся от источника.</w:t>
      </w:r>
    </w:p>
    <w:p w14:paraId="340A125F" w14:textId="77777777" w:rsidR="00000000" w:rsidRDefault="00876FC3">
      <w:r>
        <w:t>При встрече волны с различного рода телами переносимая энергия может произвести работу или п</w:t>
      </w:r>
      <w:r>
        <w:t>ревратится в другие виды энергии.</w:t>
      </w:r>
    </w:p>
    <w:p w14:paraId="016FA274" w14:textId="77777777" w:rsidR="00000000" w:rsidRDefault="00876FC3">
      <w:r>
        <w:t>Яркий пример такого переноса энергии без переноса вещества дают нам взрывные волны. На расстояниях во много десятков метров от места взрыва, куда не долетают ни осколки, ни поток горячего воздуха, взрывная волна выбивает с</w:t>
      </w:r>
      <w:r>
        <w:t>текла, ломает стены и т.п., т.е. производит большую механическую работу. Но энергия переносится, конечно, и самыми слабыми волнами</w:t>
      </w:r>
      <w:r>
        <w:rPr>
          <w:lang w:val="en-US"/>
        </w:rPr>
        <w:t>;</w:t>
      </w:r>
      <w:r>
        <w:t xml:space="preserve"> например, летящий комар излучает звуковую волну, мощность которой, т.е. энергия, излучаемая в 1 с, составляет 10</w:t>
      </w:r>
      <w:r>
        <w:rPr>
          <w:vertAlign w:val="superscript"/>
        </w:rPr>
        <w:t>-10</w:t>
      </w:r>
      <w:r>
        <w:t xml:space="preserve"> Вт.</w:t>
      </w:r>
    </w:p>
    <w:p w14:paraId="32B7EABF" w14:textId="77777777" w:rsidR="00000000" w:rsidRDefault="00876FC3">
      <w:r>
        <w:t>Энер</w:t>
      </w:r>
      <w:r>
        <w:t>гия, излучаемая точечным источником, равномерно распространяется по всей поверхности волновой среды. Нетрудно видеть, что энергия, приходящиеся на единицу поверхности этой сферы, будет тем меньше, чем больше радиус сферы. Площадь сферы или любого вырезанно</w:t>
      </w:r>
      <w:r>
        <w:t>го в ней конусом участка растет пропорционально квадрату радиуса, т.е. при увеличении расстояния от источника вдвое площадь увеличивается вчетверо, и на каждую единицу поверхности сферы приходится вчетверо меньшая энергия волны.</w:t>
      </w:r>
    </w:p>
    <w:p w14:paraId="54B57A7A" w14:textId="77777777" w:rsidR="00000000" w:rsidRDefault="00876FC3">
      <w:r>
        <w:t>Энергию, переносимую волной</w:t>
      </w:r>
      <w:r>
        <w:t xml:space="preserve"> через сечение, площадь   которого равна 1 м</w:t>
      </w:r>
      <w:r>
        <w:rPr>
          <w:vertAlign w:val="superscript"/>
        </w:rPr>
        <w:t>2</w:t>
      </w:r>
      <w:r>
        <w:t xml:space="preserve">, за время, равное   1 с, т.е. мощность, переносимую через единичное сечение, называют интенсивностью волны. Таким образом, интенсивность сферической волны убывает обратно пропорционально квадрату расстояния от </w:t>
      </w:r>
      <w:r>
        <w:t xml:space="preserve">источника. </w:t>
      </w:r>
    </w:p>
    <w:p w14:paraId="51287E89" w14:textId="3DF9DDFE" w:rsidR="00000000" w:rsidRDefault="005D111D">
      <w:pPr>
        <w:rPr>
          <w:lang w:val="en-US"/>
        </w:rPr>
      </w:pPr>
      <w:r>
        <w:rPr>
          <w:noProof/>
        </w:rPr>
        <mc:AlternateContent>
          <mc:Choice Requires="wps">
            <w:drawing>
              <wp:anchor distT="0" distB="0" distL="114300" distR="114300" simplePos="0" relativeHeight="251647488" behindDoc="0" locked="0" layoutInCell="0" allowOverlap="1" wp14:anchorId="43C0A68F" wp14:editId="7ED14967">
                <wp:simplePos x="0" y="0"/>
                <wp:positionH relativeFrom="column">
                  <wp:posOffset>2240280</wp:posOffset>
                </wp:positionH>
                <wp:positionV relativeFrom="paragraph">
                  <wp:posOffset>1639570</wp:posOffset>
                </wp:positionV>
                <wp:extent cx="320040" cy="267970"/>
                <wp:effectExtent l="0" t="0" r="0" b="0"/>
                <wp:wrapSquare wrapText="bothSides"/>
                <wp:docPr id="1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3A95" w14:textId="77777777" w:rsidR="00000000" w:rsidRDefault="00876FC3">
                            <w:r>
                              <w:rPr>
                                <w:noProof/>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0A68F" id="Text Box 279" o:spid="_x0000_s1040" type="#_x0000_t202" style="position:absolute;margin-left:176.4pt;margin-top:129.1pt;width:25.2pt;height:2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" o:allowincell="f" filled="f" stroked="f">
                <v:textbox>
                  <w:txbxContent>
                    <w:p w14:paraId="6E593A95" w14:textId="77777777" w:rsidR="00000000" w:rsidRDefault="00876FC3">
                      <w:r>
                        <w:rPr>
                          <w:noProof/>
                        </w:rPr>
                        <w:t>2</w:t>
                      </w:r>
                    </w:p>
                  </w:txbxContent>
                </v:textbox>
                <w10:wrap type="square"/>
              </v:shape>
            </w:pict>
          </mc:Fallback>
        </mc:AlternateContent>
      </w:r>
      <w:r>
        <w:rPr>
          <w:noProof/>
        </w:rPr>
        <mc:AlternateContent>
          <mc:Choice Requires="wps">
            <w:drawing>
              <wp:anchor distT="0" distB="0" distL="114300" distR="114300" simplePos="0" relativeHeight="251646464" behindDoc="0" locked="0" layoutInCell="0" allowOverlap="1" wp14:anchorId="50C28B73" wp14:editId="411C7C05">
                <wp:simplePos x="0" y="0"/>
                <wp:positionH relativeFrom="column">
                  <wp:posOffset>2057400</wp:posOffset>
                </wp:positionH>
                <wp:positionV relativeFrom="paragraph">
                  <wp:posOffset>725170</wp:posOffset>
                </wp:positionV>
                <wp:extent cx="274320" cy="274320"/>
                <wp:effectExtent l="0" t="0" r="0" b="0"/>
                <wp:wrapSquare wrapText="bothSides"/>
                <wp:docPr id="1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D1D0" w14:textId="77777777" w:rsidR="00000000" w:rsidRDefault="00876FC3">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8B73" id="Text Box 278" o:spid="_x0000_s1041" type="#_x0000_t202" style="position:absolute;margin-left:162pt;margin-top:57.1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" o:allowincell="f" filled="f" stroked="f">
                <v:textbox>
                  <w:txbxContent>
                    <w:p w14:paraId="0385D1D0" w14:textId="77777777" w:rsidR="00000000" w:rsidRDefault="00876FC3">
                      <w:r>
                        <w:t>1</w:t>
                      </w:r>
                    </w:p>
                  </w:txbxContent>
                </v:textbox>
                <w10:wrap type="square"/>
              </v:shape>
            </w:pict>
          </mc:Fallback>
        </mc:AlternateContent>
      </w:r>
      <w:r>
        <w:rPr>
          <w:noProof/>
        </w:rPr>
        <mc:AlternateContent>
          <mc:Choice Requires="wps">
            <w:drawing>
              <wp:anchor distT="0" distB="0" distL="114300" distR="114300" simplePos="0" relativeHeight="251645440" behindDoc="0" locked="0" layoutInCell="0" allowOverlap="1" wp14:anchorId="526C89E7" wp14:editId="17BBEB31">
                <wp:simplePos x="0" y="0"/>
                <wp:positionH relativeFrom="column">
                  <wp:posOffset>1965960</wp:posOffset>
                </wp:positionH>
                <wp:positionV relativeFrom="paragraph">
                  <wp:posOffset>816610</wp:posOffset>
                </wp:positionV>
                <wp:extent cx="457200" cy="274320"/>
                <wp:effectExtent l="0" t="0" r="0" b="0"/>
                <wp:wrapTopAndBottom/>
                <wp:docPr id="14"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7432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6A4725" id="Line 277"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64.3pt" to="190.8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" o:allowincell="f">
                <v:stroke startarrow="block" endarrow="block"/>
                <w10:wrap type="topAndBottom"/>
              </v:line>
            </w:pict>
          </mc:Fallback>
        </mc:AlternateContent>
      </w:r>
      <w:r>
        <w:rPr>
          <w:noProof/>
        </w:rPr>
        <mc:AlternateContent>
          <mc:Choice Requires="wps">
            <w:drawing>
              <wp:anchor distT="0" distB="0" distL="114300" distR="114300" simplePos="0" relativeHeight="251644416" behindDoc="0" locked="0" layoutInCell="0" allowOverlap="1" wp14:anchorId="28F33591" wp14:editId="6E5B552F">
                <wp:simplePos x="0" y="0"/>
                <wp:positionH relativeFrom="column">
                  <wp:posOffset>1965960</wp:posOffset>
                </wp:positionH>
                <wp:positionV relativeFrom="paragraph">
                  <wp:posOffset>1456690</wp:posOffset>
                </wp:positionV>
                <wp:extent cx="1005840" cy="457200"/>
                <wp:effectExtent l="0" t="0" r="0" b="0"/>
                <wp:wrapTopAndBottom/>
                <wp:docPr id="1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778BB3" id="Line 27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14.7pt" to="234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" o:allowincell="f">
                <v:stroke startarrow="block" endarrow="block"/>
                <w10:wrap type="topAndBottom"/>
              </v:line>
            </w:pict>
          </mc:Fallback>
        </mc:AlternateContent>
      </w:r>
      <w:r>
        <w:rPr>
          <w:noProof/>
        </w:rPr>
        <mc:AlternateContent>
          <mc:Choice Requires="wps">
            <w:drawing>
              <wp:anchor distT="0" distB="0" distL="114300" distR="114300" simplePos="0" relativeHeight="251643392" behindDoc="0" locked="0" layoutInCell="0" allowOverlap="1" wp14:anchorId="155ABC91" wp14:editId="56898A7B">
                <wp:simplePos x="0" y="0"/>
                <wp:positionH relativeFrom="column">
                  <wp:posOffset>2971800</wp:posOffset>
                </wp:positionH>
                <wp:positionV relativeFrom="paragraph">
                  <wp:posOffset>1731010</wp:posOffset>
                </wp:positionV>
                <wp:extent cx="91440" cy="182880"/>
                <wp:effectExtent l="0" t="0" r="0" b="0"/>
                <wp:wrapTopAndBottom/>
                <wp:docPr id="1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182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2D73C" id="Line 275"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6.3pt" to="241.2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" o:allowincell="f">
                <w10:wrap type="topAndBottom"/>
              </v:line>
            </w:pict>
          </mc:Fallback>
        </mc:AlternateContent>
      </w:r>
      <w:r>
        <w:rPr>
          <w:noProof/>
        </w:rPr>
        <mc:AlternateContent>
          <mc:Choice Requires="wps">
            <w:drawing>
              <wp:anchor distT="0" distB="0" distL="114300" distR="114300" simplePos="0" relativeHeight="251642368" behindDoc="0" locked="0" layoutInCell="0" allowOverlap="1" wp14:anchorId="5500C5B1" wp14:editId="5ADEE497">
                <wp:simplePos x="0" y="0"/>
                <wp:positionH relativeFrom="column">
                  <wp:posOffset>1965960</wp:posOffset>
                </wp:positionH>
                <wp:positionV relativeFrom="paragraph">
                  <wp:posOffset>1273810</wp:posOffset>
                </wp:positionV>
                <wp:extent cx="91440" cy="182880"/>
                <wp:effectExtent l="0" t="0" r="0" b="0"/>
                <wp:wrapTopAndBottom/>
                <wp:docPr id="1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182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64296D" id="Line 273"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00.3pt" to="162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" o:allowincell="f">
                <w10:wrap type="topAndBottom"/>
              </v:line>
            </w:pict>
          </mc:Fallback>
        </mc:AlternateContent>
      </w:r>
      <w:r>
        <w:rPr>
          <w:noProof/>
        </w:rPr>
        <mc:AlternateContent>
          <mc:Choice Requires="wps">
            <w:drawing>
              <wp:anchor distT="0" distB="0" distL="114300" distR="114300" simplePos="0" relativeHeight="251641344" behindDoc="0" locked="0" layoutInCell="0" allowOverlap="1" wp14:anchorId="19ACE7ED" wp14:editId="125D3677">
                <wp:simplePos x="0" y="0"/>
                <wp:positionH relativeFrom="column">
                  <wp:posOffset>2423160</wp:posOffset>
                </wp:positionH>
                <wp:positionV relativeFrom="paragraph">
                  <wp:posOffset>816610</wp:posOffset>
                </wp:positionV>
                <wp:extent cx="91440" cy="182880"/>
                <wp:effectExtent l="0" t="0" r="0" b="0"/>
                <wp:wrapTopAndBottom/>
                <wp:docPr id="1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182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CA673D" id="Line 272" o:spid="_x0000_s1026" style="position:absolute;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64.3pt" to="19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" o:allowincell="f">
                <w10:wrap type="topAndBottom"/>
              </v:line>
            </w:pict>
          </mc:Fallback>
        </mc:AlternateContent>
      </w:r>
      <w:r>
        <w:rPr>
          <w:noProof/>
        </w:rPr>
        <mc:AlternateContent>
          <mc:Choice Requires="wps">
            <w:drawing>
              <wp:anchor distT="0" distB="0" distL="114300" distR="114300" simplePos="0" relativeHeight="251640320" behindDoc="0" locked="0" layoutInCell="0" allowOverlap="1" wp14:anchorId="194A33A9" wp14:editId="03510E6D">
                <wp:simplePos x="0" y="0"/>
                <wp:positionH relativeFrom="column">
                  <wp:posOffset>1965960</wp:posOffset>
                </wp:positionH>
                <wp:positionV relativeFrom="paragraph">
                  <wp:posOffset>1090930</wp:posOffset>
                </wp:positionV>
                <wp:extent cx="91440" cy="182880"/>
                <wp:effectExtent l="0" t="0" r="0" b="0"/>
                <wp:wrapTopAndBottom/>
                <wp:docPr id="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1828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093B5E" id="Line 271" o:spid="_x0000_s1026" style="position:absolute;flip:x 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85.9pt" to="162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" o:allowincell="f">
                <w10:wrap type="topAndBottom"/>
              </v:line>
            </w:pict>
          </mc:Fallback>
        </mc:AlternateContent>
      </w:r>
      <w:r>
        <w:rPr>
          <w:noProof/>
        </w:rPr>
        <mc:AlternateContent>
          <mc:Choice Requires="wps">
            <w:drawing>
              <wp:anchor distT="0" distB="0" distL="114300" distR="114300" simplePos="0" relativeHeight="251639296" behindDoc="0" locked="0" layoutInCell="0" allowOverlap="1" wp14:anchorId="4EAC9596" wp14:editId="21919924">
                <wp:simplePos x="0" y="0"/>
                <wp:positionH relativeFrom="column">
                  <wp:posOffset>2788920</wp:posOffset>
                </wp:positionH>
                <wp:positionV relativeFrom="paragraph">
                  <wp:posOffset>1090930</wp:posOffset>
                </wp:positionV>
                <wp:extent cx="320040" cy="340360"/>
                <wp:effectExtent l="0" t="0" r="0" b="0"/>
                <wp:wrapSquare wrapText="bothSides"/>
                <wp:docPr id="8"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BCD97" w14:textId="77777777" w:rsidR="00000000" w:rsidRDefault="00876FC3">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9596" id="Text Box 270" o:spid="_x0000_s1042" type="#_x0000_t202" style="position:absolute;margin-left:219.6pt;margin-top:85.9pt;width:25.2pt;height:2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" o:allowincell="f" filled="f" stroked="f">
                <v:textbox>
                  <w:txbxContent>
                    <w:p w14:paraId="3B9BCD97" w14:textId="77777777" w:rsidR="00000000" w:rsidRDefault="00876FC3">
                      <w:r>
                        <w:t>4</w:t>
                      </w:r>
                    </w:p>
                  </w:txbxContent>
                </v:textbox>
                <w10:wrap type="square"/>
              </v:shape>
            </w:pict>
          </mc:Fallback>
        </mc:AlternateContent>
      </w:r>
      <w:r>
        <w:rPr>
          <w:noProof/>
        </w:rPr>
        <mc:AlternateContent>
          <mc:Choice Requires="wps">
            <w:drawing>
              <wp:anchor distT="0" distB="0" distL="114300" distR="114300" simplePos="0" relativeHeight="251638272" behindDoc="0" locked="0" layoutInCell="0" allowOverlap="1" wp14:anchorId="4DF3885D" wp14:editId="4947333E">
                <wp:simplePos x="0" y="0"/>
                <wp:positionH relativeFrom="column">
                  <wp:posOffset>2331720</wp:posOffset>
                </wp:positionH>
                <wp:positionV relativeFrom="paragraph">
                  <wp:posOffset>1090930</wp:posOffset>
                </wp:positionV>
                <wp:extent cx="274320" cy="274320"/>
                <wp:effectExtent l="0" t="0" r="0" b="0"/>
                <wp:wrapTopAndBottom/>
                <wp:docPr id="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6B61D3" w14:textId="77777777" w:rsidR="00000000" w:rsidRDefault="00876FC3">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3885D" id="Text Box 269" o:spid="_x0000_s1043" type="#_x0000_t202" style="position:absolute;margin-left:183.6pt;margin-top:85.9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" o:allowincell="f" filled="f" stroked="f">
                <v:textbox>
                  <w:txbxContent>
                    <w:p w14:paraId="456B61D3" w14:textId="77777777" w:rsidR="00000000" w:rsidRDefault="00876FC3">
                      <w:r>
                        <w:t>1</w:t>
                      </w:r>
                    </w:p>
                  </w:txbxContent>
                </v:textbox>
                <w10:wrap type="topAndBottom"/>
              </v:shape>
            </w:pict>
          </mc:Fallback>
        </mc:AlternateContent>
      </w:r>
      <w:r>
        <w:rPr>
          <w:noProof/>
        </w:rPr>
        <mc:AlternateContent>
          <mc:Choice Requires="wps">
            <w:drawing>
              <wp:anchor distT="0" distB="0" distL="114300" distR="114300" simplePos="0" relativeHeight="251635200" behindDoc="0" locked="0" layoutInCell="0" allowOverlap="1" wp14:anchorId="12C32EB4" wp14:editId="14ED2130">
                <wp:simplePos x="0" y="0"/>
                <wp:positionH relativeFrom="column">
                  <wp:posOffset>2057400</wp:posOffset>
                </wp:positionH>
                <wp:positionV relativeFrom="paragraph">
                  <wp:posOffset>1273810</wp:posOffset>
                </wp:positionV>
                <wp:extent cx="1371600" cy="640080"/>
                <wp:effectExtent l="0" t="0" r="0" b="0"/>
                <wp:wrapTopAndBottom/>
                <wp:docPr id="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4008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0EA36D" id="Line 260"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0.3pt" to="270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" o:allowincell="f">
                <v:stroke dashstyle="dash"/>
                <w10:wrap type="topAndBottom"/>
              </v:line>
            </w:pict>
          </mc:Fallback>
        </mc:AlternateContent>
      </w:r>
      <w:r>
        <w:rPr>
          <w:noProof/>
        </w:rPr>
        <mc:AlternateContent>
          <mc:Choice Requires="wps">
            <w:drawing>
              <wp:anchor distT="0" distB="0" distL="114300" distR="114300" simplePos="0" relativeHeight="251634176" behindDoc="0" locked="0" layoutInCell="0" allowOverlap="1" wp14:anchorId="64E37DD7" wp14:editId="570ADABE">
                <wp:simplePos x="0" y="0"/>
                <wp:positionH relativeFrom="column">
                  <wp:posOffset>2057400</wp:posOffset>
                </wp:positionH>
                <wp:positionV relativeFrom="paragraph">
                  <wp:posOffset>542290</wp:posOffset>
                </wp:positionV>
                <wp:extent cx="1280160" cy="731520"/>
                <wp:effectExtent l="0" t="0" r="0" b="0"/>
                <wp:wrapTopAndBottom/>
                <wp:docPr id="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160" cy="73152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91B445" id="Line 259"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7pt" to="262.8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" o:allowincell="f">
                <v:stroke dashstyle="dash"/>
                <w10:wrap type="topAndBottom"/>
              </v:line>
            </w:pict>
          </mc:Fallback>
        </mc:AlternateContent>
      </w:r>
      <w:r>
        <w:rPr>
          <w:noProof/>
        </w:rPr>
        <mc:AlternateContent>
          <mc:Choice Requires="wps">
            <w:drawing>
              <wp:anchor distT="0" distB="0" distL="114300" distR="114300" simplePos="0" relativeHeight="251637248" behindDoc="0" locked="0" layoutInCell="0" allowOverlap="1" wp14:anchorId="065F81C4" wp14:editId="756F90CC">
                <wp:simplePos x="0" y="0"/>
                <wp:positionH relativeFrom="column">
                  <wp:posOffset>2880360</wp:posOffset>
                </wp:positionH>
                <wp:positionV relativeFrom="paragraph">
                  <wp:posOffset>725170</wp:posOffset>
                </wp:positionV>
                <wp:extent cx="365760" cy="1005840"/>
                <wp:effectExtent l="0" t="0" r="0" b="0"/>
                <wp:wrapTopAndBottom/>
                <wp:docPr id="4"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058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ECE9E" id="Oval 266" o:spid="_x0000_s1026" style="position:absolute;margin-left:226.8pt;margin-top:57.1pt;width:28.8pt;height:79.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" o:allowincell="f">
                <w10:wrap type="topAndBottom"/>
              </v:oval>
            </w:pict>
          </mc:Fallback>
        </mc:AlternateContent>
      </w:r>
      <w:r>
        <w:rPr>
          <w:noProof/>
        </w:rPr>
        <mc:AlternateContent>
          <mc:Choice Requires="wps">
            <w:drawing>
              <wp:anchor distT="0" distB="0" distL="114300" distR="114300" simplePos="0" relativeHeight="251636224" behindDoc="0" locked="0" layoutInCell="0" allowOverlap="1" wp14:anchorId="1901FBD2" wp14:editId="37986C39">
                <wp:simplePos x="0" y="0"/>
                <wp:positionH relativeFrom="column">
                  <wp:posOffset>2423160</wp:posOffset>
                </wp:positionH>
                <wp:positionV relativeFrom="paragraph">
                  <wp:posOffset>999490</wp:posOffset>
                </wp:positionV>
                <wp:extent cx="182880" cy="457200"/>
                <wp:effectExtent l="0" t="0" r="0" b="0"/>
                <wp:wrapTopAndBottom/>
                <wp:docPr id="3" name="Oval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6B4FD" id="Oval 265" o:spid="_x0000_s1026" style="position:absolute;margin-left:190.8pt;margin-top:78.7pt;width:14.4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" o:allowincell="f">
                <w10:wrap type="topAndBottom"/>
              </v:oval>
            </w:pict>
          </mc:Fallback>
        </mc:AlternateContent>
      </w:r>
      <w:r>
        <w:rPr>
          <w:noProof/>
        </w:rPr>
        <mc:AlternateContent>
          <mc:Choice Requires="wps">
            <w:drawing>
              <wp:anchor distT="0" distB="0" distL="114300" distR="114300" simplePos="0" relativeHeight="251633152" behindDoc="0" locked="0" layoutInCell="0" allowOverlap="1" wp14:anchorId="7C2662EE" wp14:editId="147248B7">
                <wp:simplePos x="0" y="0"/>
                <wp:positionH relativeFrom="column">
                  <wp:posOffset>960120</wp:posOffset>
                </wp:positionH>
                <wp:positionV relativeFrom="paragraph">
                  <wp:posOffset>176530</wp:posOffset>
                </wp:positionV>
                <wp:extent cx="2286000" cy="2194560"/>
                <wp:effectExtent l="0" t="0" r="0" b="0"/>
                <wp:wrapTopAndBottom/>
                <wp:docPr id="2"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9456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8268" id="Oval 252" o:spid="_x0000_s1026" style="position:absolute;margin-left:75.6pt;margin-top:13.9pt;width:180pt;height:172.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" o:allowincell="f" filled="f">
                <w10:wrap type="topAndBottom"/>
              </v:oval>
            </w:pict>
          </mc:Fallback>
        </mc:AlternateContent>
      </w:r>
      <w:r>
        <w:rPr>
          <w:noProof/>
        </w:rPr>
        <mc:AlternateContent>
          <mc:Choice Requires="wps">
            <w:drawing>
              <wp:anchor distT="0" distB="0" distL="114300" distR="114300" simplePos="0" relativeHeight="251632128" behindDoc="0" locked="0" layoutInCell="0" allowOverlap="1" wp14:anchorId="67AE34C7" wp14:editId="4AA7C22D">
                <wp:simplePos x="0" y="0"/>
                <wp:positionH relativeFrom="column">
                  <wp:posOffset>1600200</wp:posOffset>
                </wp:positionH>
                <wp:positionV relativeFrom="paragraph">
                  <wp:posOffset>816610</wp:posOffset>
                </wp:positionV>
                <wp:extent cx="1005840" cy="914400"/>
                <wp:effectExtent l="0" t="0" r="0" b="0"/>
                <wp:wrapTopAndBottom/>
                <wp:docPr id="1"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9144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9400A2" id="Oval 245" o:spid="_x0000_s1026" style="position:absolute;margin-left:126pt;margin-top:64.3pt;width:79.2pt;height:1in;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" o:allowincell="f" filled="f">
                <w10:wrap type="topAndBottom"/>
              </v:oval>
            </w:pict>
          </mc:Fallback>
        </mc:AlternateContent>
      </w:r>
      <w:r w:rsidR="00876FC3">
        <w:rPr>
          <w:lang w:val="en-US"/>
        </w:rPr>
        <w:t xml:space="preserve">                                                               </w:t>
      </w:r>
    </w:p>
    <w:p w14:paraId="198B389F" w14:textId="77777777" w:rsidR="00000000" w:rsidRDefault="00876FC3">
      <w:pPr>
        <w:pStyle w:val="3"/>
      </w:pPr>
    </w:p>
    <w:p w14:paraId="0D07DFFD" w14:textId="77777777" w:rsidR="00000000" w:rsidRDefault="00876FC3">
      <w:pPr>
        <w:pStyle w:val="3"/>
      </w:pPr>
    </w:p>
    <w:p w14:paraId="0228B78B" w14:textId="77777777" w:rsidR="00000000" w:rsidRDefault="00876FC3">
      <w:pPr>
        <w:pStyle w:val="3"/>
      </w:pPr>
    </w:p>
    <w:p w14:paraId="6F15FFAC" w14:textId="77777777" w:rsidR="00000000" w:rsidRDefault="00876FC3">
      <w:pPr>
        <w:pStyle w:val="3"/>
      </w:pPr>
      <w:r>
        <w:t>Список используемой литературы</w:t>
      </w:r>
    </w:p>
    <w:p w14:paraId="39FE61D2" w14:textId="77777777" w:rsidR="00000000" w:rsidRDefault="00876FC3">
      <w:pPr>
        <w:numPr>
          <w:ilvl w:val="0"/>
          <w:numId w:val="1"/>
        </w:numPr>
      </w:pPr>
      <w:r>
        <w:t xml:space="preserve">Элементарный учебник физики под редакцией Г.С. Ландсберга том </w:t>
      </w:r>
      <w:r>
        <w:rPr>
          <w:lang w:val="en-US"/>
        </w:rPr>
        <w:t>III</w:t>
      </w:r>
      <w:r>
        <w:t>. Колебания и волны. Оптика. Атомная и ядерная физика – Репринт 1</w:t>
      </w:r>
      <w:r>
        <w:t>0 изд перпраб, 1995</w:t>
      </w:r>
    </w:p>
    <w:p w14:paraId="6EFB9B44" w14:textId="77777777" w:rsidR="00000000" w:rsidRDefault="00876FC3">
      <w:pPr>
        <w:numPr>
          <w:ilvl w:val="0"/>
          <w:numId w:val="1"/>
        </w:numPr>
      </w:pPr>
      <w:r>
        <w:t>Физика Дж. Орир том 1, Москва 1981</w:t>
      </w:r>
    </w:p>
    <w:p w14:paraId="458061B6" w14:textId="77777777" w:rsidR="00000000" w:rsidRDefault="00876FC3">
      <w:pPr>
        <w:numPr>
          <w:ilvl w:val="0"/>
          <w:numId w:val="1"/>
        </w:numPr>
      </w:pPr>
      <w:r>
        <w:t xml:space="preserve">Учебник по физике для 9 класса средней школы Н.М. Шахмаева, С.Н. Шахмаева, Д.Ш. Шодиева, 1992 </w:t>
      </w:r>
    </w:p>
    <w:p w14:paraId="69314D12" w14:textId="77777777" w:rsidR="00876FC3" w:rsidRDefault="00876FC3"/>
    <w:sectPr w:rsidR="00876FC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9A3"/>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4D93531A"/>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7F9B299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activeWritingStyle w:appName="MSWord" w:lang="en-US" w:vendorID="8" w:dllVersion="513" w:checkStyle="1"/>
  <w:proofState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1D"/>
    <w:rsid w:val="005D111D"/>
    <w:rsid w:val="0087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2" fill="f" fillcolor="white">
      <v:fill color="white" on="f"/>
      <o:colormru v:ext="edit" colors="#4d4d4d,#969696,#b2b2b2,#ddd,#eaeaea,white"/>
    </o:shapedefaults>
    <o:shapelayout v:ext="edit">
      <o:idmap v:ext="edit" data="1"/>
    </o:shapelayout>
  </w:shapeDefaults>
  <w:decimalSymbol w:val=","/>
  <w:listSeparator w:val=";"/>
  <w14:docId w14:val="62694AC2"/>
  <w15:chartTrackingRefBased/>
  <w15:docId w15:val="{73E7C578-5FB0-4FE6-9755-4AEBFD1F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4536"/>
      <w:outlineLvl w:val="3"/>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20">
    <w:name w:val="Body Text 2"/>
    <w:basedOn w:val="a"/>
    <w:semiHidden/>
    <w:rPr>
      <w:sz w:val="10"/>
    </w:rPr>
  </w:style>
  <w:style w:type="paragraph" w:styleId="21">
    <w:name w:val="Body Text Indent 2"/>
    <w:basedOn w:val="a"/>
    <w:semiHidden/>
    <w:pPr>
      <w:ind w:firstLine="496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chart" Target="charts/chart1.xml"/><Relationship Id="rId89" Type="http://schemas.openxmlformats.org/officeDocument/2006/relationships/oleObject" Target="embeddings/oleObject46.bin"/><Relationship Id="rId16" Type="http://schemas.openxmlformats.org/officeDocument/2006/relationships/oleObject" Target="embeddings/oleObject7.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5.wmf"/><Relationship Id="rId74" Type="http://schemas.openxmlformats.org/officeDocument/2006/relationships/oleObject" Target="embeddings/oleObject38.bin"/><Relationship Id="rId79" Type="http://schemas.openxmlformats.org/officeDocument/2006/relationships/image" Target="media/image35.wmf"/><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3.bin"/><Relationship Id="rId69"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5.bin"/><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9.bin"/><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4.bin"/><Relationship Id="rId94" Type="http://schemas.openxmlformats.org/officeDocument/2006/relationships/image" Target="media/image40.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2.bin"/><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4.bin"/><Relationship Id="rId87" Type="http://schemas.openxmlformats.org/officeDocument/2006/relationships/image" Target="media/image38.wmf"/><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3558648111332"/>
          <c:y val="5.0691244239631339E-2"/>
          <c:w val="0.51491053677932408"/>
          <c:h val="0.7695852534562212"/>
        </c:manualLayout>
      </c:layout>
      <c:barChart>
        <c:barDir val="bar"/>
        <c:grouping val="clustered"/>
        <c:varyColors val="0"/>
        <c:ser>
          <c:idx val="0"/>
          <c:order val="0"/>
          <c:tx>
            <c:v>воздух, 10 'C</c:v>
          </c:tx>
          <c:spPr>
            <a:solidFill>
              <a:srgbClr val="9999FF"/>
            </a:solidFill>
            <a:ln w="12697">
              <a:solidFill>
                <a:srgbClr val="000000"/>
              </a:solidFill>
              <a:prstDash val="solid"/>
            </a:ln>
          </c:spPr>
          <c:invertIfNegative val="0"/>
          <c:cat>
            <c:strLit>
              <c:ptCount val="1"/>
              <c:pt idx="0">
                <c:v>V, м/с</c:v>
              </c:pt>
            </c:strLit>
          </c:cat>
          <c:val>
            <c:numLit>
              <c:formatCode>\О\с\н\о\в\н\о\й</c:formatCode>
              <c:ptCount val="1"/>
              <c:pt idx="0">
                <c:v>337</c:v>
              </c:pt>
            </c:numLit>
          </c:val>
          <c:extLst>
            <c:ext xmlns:c16="http://schemas.microsoft.com/office/drawing/2014/chart" uri="{C3380CC4-5D6E-409C-BE32-E72D297353CC}">
              <c16:uniqueId val="{00000000-FF70-49E4-9C6C-26E8F8F7EF59}"/>
            </c:ext>
          </c:extLst>
        </c:ser>
        <c:ser>
          <c:idx val="1"/>
          <c:order val="1"/>
          <c:tx>
            <c:v>водород, 0 'C</c:v>
          </c:tx>
          <c:spPr>
            <a:solidFill>
              <a:srgbClr val="993366"/>
            </a:solidFill>
            <a:ln w="12697">
              <a:solidFill>
                <a:srgbClr val="000000"/>
              </a:solidFill>
              <a:prstDash val="solid"/>
            </a:ln>
          </c:spPr>
          <c:invertIfNegative val="0"/>
          <c:cat>
            <c:strLit>
              <c:ptCount val="1"/>
              <c:pt idx="0">
                <c:v>V, м/с</c:v>
              </c:pt>
            </c:strLit>
          </c:cat>
          <c:val>
            <c:numLit>
              <c:formatCode>\О\с\н\о\в\н\о\й</c:formatCode>
              <c:ptCount val="1"/>
              <c:pt idx="0">
                <c:v>1250</c:v>
              </c:pt>
            </c:numLit>
          </c:val>
          <c:extLst>
            <c:ext xmlns:c16="http://schemas.microsoft.com/office/drawing/2014/chart" uri="{C3380CC4-5D6E-409C-BE32-E72D297353CC}">
              <c16:uniqueId val="{00000001-FF70-49E4-9C6C-26E8F8F7EF59}"/>
            </c:ext>
          </c:extLst>
        </c:ser>
        <c:ser>
          <c:idx val="2"/>
          <c:order val="2"/>
          <c:tx>
            <c:v>углекислый газ, 0 'C</c:v>
          </c:tx>
          <c:spPr>
            <a:solidFill>
              <a:srgbClr val="FFFFCC"/>
            </a:solidFill>
            <a:ln w="12697">
              <a:solidFill>
                <a:srgbClr val="000000"/>
              </a:solidFill>
              <a:prstDash val="solid"/>
            </a:ln>
          </c:spPr>
          <c:invertIfNegative val="0"/>
          <c:cat>
            <c:strLit>
              <c:ptCount val="1"/>
              <c:pt idx="0">
                <c:v>V, м/с</c:v>
              </c:pt>
            </c:strLit>
          </c:cat>
          <c:val>
            <c:numLit>
              <c:formatCode>\О\с\н\о\в\н\о\й</c:formatCode>
              <c:ptCount val="1"/>
              <c:pt idx="0">
                <c:v>258</c:v>
              </c:pt>
            </c:numLit>
          </c:val>
          <c:extLst>
            <c:ext xmlns:c16="http://schemas.microsoft.com/office/drawing/2014/chart" uri="{C3380CC4-5D6E-409C-BE32-E72D297353CC}">
              <c16:uniqueId val="{00000002-FF70-49E4-9C6C-26E8F8F7EF59}"/>
            </c:ext>
          </c:extLst>
        </c:ser>
        <c:ser>
          <c:idx val="3"/>
          <c:order val="3"/>
          <c:tx>
            <c:v>вода, 8 'C</c:v>
          </c:tx>
          <c:spPr>
            <a:solidFill>
              <a:srgbClr val="CCFFFF"/>
            </a:solidFill>
            <a:ln w="12697">
              <a:solidFill>
                <a:srgbClr val="000000"/>
              </a:solidFill>
              <a:prstDash val="solid"/>
            </a:ln>
          </c:spPr>
          <c:invertIfNegative val="0"/>
          <c:cat>
            <c:strLit>
              <c:ptCount val="1"/>
              <c:pt idx="0">
                <c:v>V, м/с</c:v>
              </c:pt>
            </c:strLit>
          </c:cat>
          <c:val>
            <c:numLit>
              <c:formatCode>\О\с\н\о\в\н\о\й</c:formatCode>
              <c:ptCount val="1"/>
              <c:pt idx="0">
                <c:v>1435</c:v>
              </c:pt>
            </c:numLit>
          </c:val>
          <c:extLst>
            <c:ext xmlns:c16="http://schemas.microsoft.com/office/drawing/2014/chart" uri="{C3380CC4-5D6E-409C-BE32-E72D297353CC}">
              <c16:uniqueId val="{00000003-FF70-49E4-9C6C-26E8F8F7EF59}"/>
            </c:ext>
          </c:extLst>
        </c:ser>
        <c:ser>
          <c:idx val="4"/>
          <c:order val="4"/>
          <c:tx>
            <c:v>керосин, 23 'C</c:v>
          </c:tx>
          <c:spPr>
            <a:solidFill>
              <a:srgbClr val="660066"/>
            </a:solidFill>
            <a:ln w="12697">
              <a:solidFill>
                <a:srgbClr val="000000"/>
              </a:solidFill>
              <a:prstDash val="solid"/>
            </a:ln>
          </c:spPr>
          <c:invertIfNegative val="0"/>
          <c:cat>
            <c:strLit>
              <c:ptCount val="1"/>
              <c:pt idx="0">
                <c:v>V, м/с</c:v>
              </c:pt>
            </c:strLit>
          </c:cat>
          <c:val>
            <c:numLit>
              <c:formatCode>\О\с\н\о\в\н\о\й</c:formatCode>
              <c:ptCount val="1"/>
              <c:pt idx="0">
                <c:v>1275</c:v>
              </c:pt>
            </c:numLit>
          </c:val>
          <c:extLst>
            <c:ext xmlns:c16="http://schemas.microsoft.com/office/drawing/2014/chart" uri="{C3380CC4-5D6E-409C-BE32-E72D297353CC}">
              <c16:uniqueId val="{00000004-FF70-49E4-9C6C-26E8F8F7EF59}"/>
            </c:ext>
          </c:extLst>
        </c:ser>
        <c:ser>
          <c:idx val="5"/>
          <c:order val="5"/>
          <c:tx>
            <c:v>медь, 10 'C</c:v>
          </c:tx>
          <c:spPr>
            <a:solidFill>
              <a:srgbClr val="FF8080"/>
            </a:solidFill>
            <a:ln w="12697">
              <a:solidFill>
                <a:srgbClr val="000000"/>
              </a:solidFill>
              <a:prstDash val="solid"/>
            </a:ln>
          </c:spPr>
          <c:invertIfNegative val="0"/>
          <c:cat>
            <c:strLit>
              <c:ptCount val="1"/>
              <c:pt idx="0">
                <c:v>V, м/с</c:v>
              </c:pt>
            </c:strLit>
          </c:cat>
          <c:val>
            <c:numLit>
              <c:formatCode>\О\с\н\о\в\н\о\й</c:formatCode>
              <c:ptCount val="1"/>
              <c:pt idx="0">
                <c:v>3660</c:v>
              </c:pt>
            </c:numLit>
          </c:val>
          <c:extLst>
            <c:ext xmlns:c16="http://schemas.microsoft.com/office/drawing/2014/chart" uri="{C3380CC4-5D6E-409C-BE32-E72D297353CC}">
              <c16:uniqueId val="{00000005-FF70-49E4-9C6C-26E8F8F7EF59}"/>
            </c:ext>
          </c:extLst>
        </c:ser>
        <c:ser>
          <c:idx val="6"/>
          <c:order val="6"/>
          <c:tx>
            <c:v>сталь, 15 'C</c:v>
          </c:tx>
          <c:spPr>
            <a:solidFill>
              <a:srgbClr val="0066CC"/>
            </a:solidFill>
            <a:ln w="12697">
              <a:solidFill>
                <a:srgbClr val="000000"/>
              </a:solidFill>
              <a:prstDash val="solid"/>
            </a:ln>
          </c:spPr>
          <c:invertIfNegative val="0"/>
          <c:cat>
            <c:strLit>
              <c:ptCount val="1"/>
              <c:pt idx="0">
                <c:v>V, м/с</c:v>
              </c:pt>
            </c:strLit>
          </c:cat>
          <c:val>
            <c:numLit>
              <c:formatCode>\О\с\н\о\в\н\о\й</c:formatCode>
              <c:ptCount val="1"/>
              <c:pt idx="0">
                <c:v>4980</c:v>
              </c:pt>
            </c:numLit>
          </c:val>
          <c:extLst>
            <c:ext xmlns:c16="http://schemas.microsoft.com/office/drawing/2014/chart" uri="{C3380CC4-5D6E-409C-BE32-E72D297353CC}">
              <c16:uniqueId val="{00000006-FF70-49E4-9C6C-26E8F8F7EF59}"/>
            </c:ext>
          </c:extLst>
        </c:ser>
        <c:ser>
          <c:idx val="7"/>
          <c:order val="7"/>
          <c:tx>
            <c:v>стекло, 16 'C</c:v>
          </c:tx>
          <c:spPr>
            <a:solidFill>
              <a:srgbClr val="CCCCFF"/>
            </a:solidFill>
            <a:ln w="12697">
              <a:solidFill>
                <a:srgbClr val="000000"/>
              </a:solidFill>
              <a:prstDash val="solid"/>
            </a:ln>
          </c:spPr>
          <c:invertIfNegative val="0"/>
          <c:cat>
            <c:strLit>
              <c:ptCount val="1"/>
              <c:pt idx="0">
                <c:v>V, м/с</c:v>
              </c:pt>
            </c:strLit>
          </c:cat>
          <c:val>
            <c:numLit>
              <c:formatCode>\О\с\н\о\в\н\о\й</c:formatCode>
              <c:ptCount val="1"/>
              <c:pt idx="0">
                <c:v>5200</c:v>
              </c:pt>
            </c:numLit>
          </c:val>
          <c:extLst>
            <c:ext xmlns:c16="http://schemas.microsoft.com/office/drawing/2014/chart" uri="{C3380CC4-5D6E-409C-BE32-E72D297353CC}">
              <c16:uniqueId val="{00000007-FF70-49E4-9C6C-26E8F8F7EF59}"/>
            </c:ext>
          </c:extLst>
        </c:ser>
        <c:dLbls>
          <c:showLegendKey val="0"/>
          <c:showVal val="0"/>
          <c:showCatName val="0"/>
          <c:showSerName val="0"/>
          <c:showPercent val="0"/>
          <c:showBubbleSize val="0"/>
        </c:dLbls>
        <c:gapWidth val="150"/>
        <c:axId val="568780144"/>
        <c:axId val="1"/>
      </c:barChart>
      <c:catAx>
        <c:axId val="568780144"/>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b"/>
        <c:majorGridlines>
          <c:spPr>
            <a:ln w="3174">
              <a:solidFill>
                <a:srgbClr val="000000"/>
              </a:solidFill>
              <a:prstDash val="solid"/>
            </a:ln>
          </c:spPr>
        </c:majorGridlines>
        <c:numFmt formatCode="\О\с\н\о\в\н\о\й" sourceLinked="1"/>
        <c:majorTickMark val="out"/>
        <c:minorTickMark val="none"/>
        <c:tickLblPos val="nextTo"/>
        <c:spPr>
          <a:ln w="3174">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568780144"/>
        <c:crosses val="autoZero"/>
        <c:crossBetween val="between"/>
      </c:valAx>
      <c:spPr>
        <a:solidFill>
          <a:srgbClr val="C0C0C0"/>
        </a:solidFill>
        <a:ln w="12697">
          <a:solidFill>
            <a:srgbClr val="808080"/>
          </a:solidFill>
          <a:prstDash val="solid"/>
        </a:ln>
      </c:spPr>
    </c:plotArea>
    <c:legend>
      <c:legendPos val="r"/>
      <c:layout>
        <c:manualLayout>
          <c:xMode val="edge"/>
          <c:yMode val="edge"/>
          <c:x val="0.67395626242544726"/>
          <c:y val="5.9907834101382486E-2"/>
          <c:w val="0.31809145129224653"/>
          <c:h val="0.74193548387096775"/>
        </c:manualLayout>
      </c:layout>
      <c:overlay val="0"/>
      <c:spPr>
        <a:solidFill>
          <a:srgbClr val="FFFFFF"/>
        </a:solidFill>
        <a:ln w="3174">
          <a:solidFill>
            <a:srgbClr val="000000"/>
          </a:solidFill>
          <a:prstDash val="solid"/>
        </a:ln>
      </c:spPr>
      <c:txPr>
        <a:bodyPr/>
        <a:lstStyle/>
        <a:p>
          <a:pPr>
            <a:defRPr sz="825" b="0" i="0" u="none" strike="noStrike" baseline="0">
              <a:solidFill>
                <a:srgbClr val="000000"/>
              </a:solidFill>
              <a:latin typeface="Courier New Cyr"/>
              <a:ea typeface="Courier New Cyr"/>
              <a:cs typeface="Courier New Cyr"/>
            </a:defRPr>
          </a:pPr>
          <a:endParaRPr lang="ru-RU"/>
        </a:p>
      </c:txPr>
    </c:legend>
    <c:plotVisOnly val="1"/>
    <c:dispBlanksAs val="gap"/>
    <c:showDLblsOverMax val="0"/>
  </c:chart>
  <c:spPr>
    <a:noFill/>
    <a:ln>
      <a:noFill/>
    </a:ln>
  </c:spPr>
  <c:txPr>
    <a:bodyPr/>
    <a:lstStyle/>
    <a:p>
      <a:pPr>
        <a:defRPr sz="4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4531</Words>
  <Characters>25828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колебания и волны</dc:subject>
  <dc:creator>Дмитрий Захаров</dc:creator>
  <cp:keywords/>
  <cp:lastModifiedBy>Igor</cp:lastModifiedBy>
  <cp:revision>3</cp:revision>
  <cp:lastPrinted>1999-05-30T12:21:00Z</cp:lastPrinted>
  <dcterms:created xsi:type="dcterms:W3CDTF">2025-03-23T10:15:00Z</dcterms:created>
  <dcterms:modified xsi:type="dcterms:W3CDTF">2025-03-23T10:15:00Z</dcterms:modified>
</cp:coreProperties>
</file>