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BCD5" w14:textId="77777777" w:rsidR="000C5174" w:rsidRPr="000C5174" w:rsidRDefault="000C5174" w:rsidP="000C51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53AE2BF7" w14:textId="77777777" w:rsidR="000C5174" w:rsidRPr="000C5174" w:rsidRDefault="000C5174" w:rsidP="000C5174">
      <w:pPr>
        <w:rPr>
          <w:b/>
          <w:sz w:val="28"/>
          <w:szCs w:val="28"/>
        </w:rPr>
      </w:pPr>
    </w:p>
    <w:p w14:paraId="5BD994D8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Введение</w:t>
      </w:r>
    </w:p>
    <w:p w14:paraId="453014CF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Измерители силы тока</w:t>
      </w:r>
    </w:p>
    <w:p w14:paraId="609B2A14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Измерение напряжения</w:t>
      </w:r>
    </w:p>
    <w:p w14:paraId="3BAA3C26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Комбинированные приборы магнитоэлектрической системы</w:t>
      </w:r>
    </w:p>
    <w:p w14:paraId="0CD25374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Универсальные электронные измерительные приборы</w:t>
      </w:r>
    </w:p>
    <w:p w14:paraId="7BD82DDA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Шунты измерительные</w:t>
      </w:r>
    </w:p>
    <w:p w14:paraId="2F64048C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Приборы для измерения сопротивлений</w:t>
      </w:r>
    </w:p>
    <w:p w14:paraId="2B0F4E8B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Определение сопротивления заземления</w:t>
      </w:r>
    </w:p>
    <w:p w14:paraId="0545029E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Магнитный поток</w:t>
      </w:r>
    </w:p>
    <w:p w14:paraId="43820BE3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Индукция</w:t>
      </w:r>
    </w:p>
    <w:p w14:paraId="6F0EEEE9" w14:textId="77777777" w:rsidR="000C5174" w:rsidRPr="000C5174" w:rsidRDefault="000C5174" w:rsidP="000C5174">
      <w:pPr>
        <w:rPr>
          <w:sz w:val="28"/>
          <w:szCs w:val="28"/>
        </w:rPr>
      </w:pPr>
      <w:r w:rsidRPr="000C5174">
        <w:rPr>
          <w:sz w:val="28"/>
          <w:szCs w:val="28"/>
        </w:rPr>
        <w:t>Список литературы</w:t>
      </w:r>
    </w:p>
    <w:p w14:paraId="2AF04C9E" w14:textId="77777777" w:rsidR="000C5174" w:rsidRPr="000C5174" w:rsidRDefault="000C5174" w:rsidP="000C5174">
      <w:pPr>
        <w:ind w:firstLine="709"/>
        <w:rPr>
          <w:b/>
          <w:sz w:val="28"/>
          <w:szCs w:val="28"/>
        </w:rPr>
      </w:pPr>
    </w:p>
    <w:p w14:paraId="5FB8197F" w14:textId="77777777" w:rsidR="000160EA" w:rsidRPr="000C5174" w:rsidRDefault="000C5174" w:rsidP="000C517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60EA" w:rsidRPr="000C5174">
        <w:rPr>
          <w:b/>
          <w:sz w:val="28"/>
          <w:szCs w:val="28"/>
        </w:rPr>
        <w:lastRenderedPageBreak/>
        <w:t>Введение</w:t>
      </w:r>
    </w:p>
    <w:p w14:paraId="34B6FDA5" w14:textId="77777777" w:rsidR="000160EA" w:rsidRPr="000C5174" w:rsidRDefault="000160EA" w:rsidP="000C5174">
      <w:pPr>
        <w:ind w:firstLine="709"/>
        <w:rPr>
          <w:sz w:val="28"/>
          <w:szCs w:val="28"/>
        </w:rPr>
      </w:pPr>
    </w:p>
    <w:p w14:paraId="6B2D7AFB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Измерением называют нахождение значения физической величины опытным путем, с помощью специальных технических средств – измерительных приборов.</w:t>
      </w:r>
    </w:p>
    <w:p w14:paraId="4AD3D96E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Таким образом, измерение – это информационный пр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цесс получения опытным путем численного отношения между данной физической величиной и некоторым ее значением, пр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нятым за единицу сравнения.</w:t>
      </w:r>
    </w:p>
    <w:p w14:paraId="3C4940AE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Результат измерения – именованной число, найденное п</w:t>
      </w:r>
      <w:r w:rsidRPr="000C5174">
        <w:rPr>
          <w:sz w:val="28"/>
          <w:szCs w:val="28"/>
        </w:rPr>
        <w:t>у</w:t>
      </w:r>
      <w:r w:rsidRPr="000C5174">
        <w:rPr>
          <w:sz w:val="28"/>
          <w:szCs w:val="28"/>
        </w:rPr>
        <w:t>тем измерения физической величины. Одна из основных задач измерения – оценка степени приближения или разности между истинным и действительным значениями измеряемой физической величины – погре</w:t>
      </w:r>
      <w:r w:rsidRPr="000C5174">
        <w:rPr>
          <w:sz w:val="28"/>
          <w:szCs w:val="28"/>
        </w:rPr>
        <w:t>ш</w:t>
      </w:r>
      <w:r w:rsidRPr="000C5174">
        <w:rPr>
          <w:sz w:val="28"/>
          <w:szCs w:val="28"/>
        </w:rPr>
        <w:t>ности измерения.</w:t>
      </w:r>
    </w:p>
    <w:p w14:paraId="61432661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Основными параметрами электрических цепей являются: сила тока, напряжение, сопротивление, мощность тока.</w:t>
      </w:r>
      <w:r w:rsidR="000C5174">
        <w:rPr>
          <w:sz w:val="28"/>
          <w:szCs w:val="28"/>
        </w:rPr>
        <w:t xml:space="preserve"> </w:t>
      </w:r>
      <w:r w:rsidRPr="000C5174">
        <w:rPr>
          <w:sz w:val="28"/>
          <w:szCs w:val="28"/>
        </w:rPr>
        <w:t>Для измерения этих параметров используют электроизмер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тельные приборы.</w:t>
      </w:r>
    </w:p>
    <w:p w14:paraId="682448E7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Измерение параметров электрических цепей осуществл</w:t>
      </w:r>
      <w:r w:rsidRPr="000C5174">
        <w:rPr>
          <w:sz w:val="28"/>
          <w:szCs w:val="28"/>
        </w:rPr>
        <w:t>я</w:t>
      </w:r>
      <w:r w:rsidRPr="000C5174">
        <w:rPr>
          <w:sz w:val="28"/>
          <w:szCs w:val="28"/>
        </w:rPr>
        <w:t>ется двумя способами: первый – прямой метод измерения, вт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рой – косвенный метод измерения.</w:t>
      </w:r>
    </w:p>
    <w:p w14:paraId="530DB4D0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Прямой метод измерения подразумевает получения</w:t>
      </w:r>
      <w:r w:rsidR="000C5174">
        <w:rPr>
          <w:sz w:val="28"/>
          <w:szCs w:val="28"/>
        </w:rPr>
        <w:t xml:space="preserve"> </w:t>
      </w:r>
      <w:r w:rsidRPr="000C5174">
        <w:rPr>
          <w:sz w:val="28"/>
          <w:szCs w:val="28"/>
        </w:rPr>
        <w:t>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зультата непосредственно из опыта. Косвенным измерением н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зывают измерение, при котором искомая величина находится на основании известной зависимости между этой величиной и величиной, полученной в 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зультате прямого измерения.</w:t>
      </w:r>
    </w:p>
    <w:p w14:paraId="4FDE62CF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Электроизмерительные приборы – класс устройств, пр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меняемых для измерения различных электрических величин. В группу электроизмерительных приборов входят также кроме собственно измерительных приборов и другие средства измерений – меры, преобраз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ватели, комплексные установки.</w:t>
      </w:r>
    </w:p>
    <w:p w14:paraId="21817179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Электроизмерительные приборы классифицируются сл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дующем образом: по измеряемой и воспроизводимой физич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 xml:space="preserve">ской величине </w:t>
      </w:r>
      <w:r w:rsidRPr="000C5174">
        <w:rPr>
          <w:sz w:val="28"/>
          <w:szCs w:val="28"/>
        </w:rPr>
        <w:lastRenderedPageBreak/>
        <w:t>(амперметр, вольтметр, омметр, частометр и др.); по назначению (измерительные приборы, меры, измерительные преобразователи, измерител</w:t>
      </w:r>
      <w:r w:rsidRPr="000C5174">
        <w:rPr>
          <w:sz w:val="28"/>
          <w:szCs w:val="28"/>
        </w:rPr>
        <w:t>ь</w:t>
      </w:r>
      <w:r w:rsidRPr="000C5174">
        <w:rPr>
          <w:sz w:val="28"/>
          <w:szCs w:val="28"/>
        </w:rPr>
        <w:t>ные установки и системы, вспомогательные устройства); по способу предоставления 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зультатов измерений (показывающие и регистрирующие); по методу измерений (приборы непосредственно оценки и приборы сравнения); по способу применения и по конструкции (щит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вые, переносные и стационарные); по принципу действия (эле</w:t>
      </w:r>
      <w:r w:rsidRPr="000C5174">
        <w:rPr>
          <w:sz w:val="28"/>
          <w:szCs w:val="28"/>
        </w:rPr>
        <w:t>к</w:t>
      </w:r>
      <w:r w:rsidRPr="000C5174">
        <w:rPr>
          <w:sz w:val="28"/>
          <w:szCs w:val="28"/>
        </w:rPr>
        <w:t>тромеханические – магн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тоэлектрические, электромагнитные, электродинамические, электростатические, ферродинамич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ские, индукционные, магнитодинамические; электронные; термоэлектрические; эле</w:t>
      </w:r>
      <w:r w:rsidRPr="000C5174">
        <w:rPr>
          <w:sz w:val="28"/>
          <w:szCs w:val="28"/>
        </w:rPr>
        <w:t>к</w:t>
      </w:r>
      <w:r w:rsidRPr="000C5174">
        <w:rPr>
          <w:sz w:val="28"/>
          <w:szCs w:val="28"/>
        </w:rPr>
        <w:t>трохимические).</w:t>
      </w:r>
    </w:p>
    <w:p w14:paraId="7DEAF35D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В данном реферате я постараюсь рассказать об устройс</w:t>
      </w:r>
      <w:r w:rsidRPr="000C5174">
        <w:rPr>
          <w:sz w:val="28"/>
          <w:szCs w:val="28"/>
        </w:rPr>
        <w:t>т</w:t>
      </w:r>
      <w:r w:rsidRPr="000C5174">
        <w:rPr>
          <w:sz w:val="28"/>
          <w:szCs w:val="28"/>
        </w:rPr>
        <w:t>ве, принципе действия, дать описание и краткую характеристику электроизмерительным приборам электромеханического кла</w:t>
      </w:r>
      <w:r w:rsidRPr="000C5174">
        <w:rPr>
          <w:sz w:val="28"/>
          <w:szCs w:val="28"/>
        </w:rPr>
        <w:t>с</w:t>
      </w:r>
      <w:r w:rsidRPr="000C5174">
        <w:rPr>
          <w:sz w:val="28"/>
          <w:szCs w:val="28"/>
        </w:rPr>
        <w:t>са.</w:t>
      </w:r>
    </w:p>
    <w:p w14:paraId="398730C5" w14:textId="77777777" w:rsidR="000160EA" w:rsidRPr="000C5174" w:rsidRDefault="000160EA" w:rsidP="000C5174">
      <w:pPr>
        <w:ind w:firstLine="709"/>
        <w:rPr>
          <w:sz w:val="28"/>
          <w:szCs w:val="28"/>
        </w:rPr>
      </w:pPr>
    </w:p>
    <w:p w14:paraId="1266C452" w14:textId="77777777" w:rsidR="000160EA" w:rsidRPr="000C5174" w:rsidRDefault="000C5174" w:rsidP="000C517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60EA" w:rsidRPr="000C5174">
        <w:rPr>
          <w:b/>
          <w:sz w:val="28"/>
          <w:szCs w:val="28"/>
        </w:rPr>
        <w:lastRenderedPageBreak/>
        <w:t>Измерение силы тока</w:t>
      </w:r>
    </w:p>
    <w:p w14:paraId="0B862D99" w14:textId="77777777" w:rsidR="000160EA" w:rsidRPr="000C5174" w:rsidRDefault="000160EA" w:rsidP="000C5174">
      <w:pPr>
        <w:ind w:firstLine="709"/>
        <w:rPr>
          <w:sz w:val="28"/>
          <w:szCs w:val="28"/>
        </w:rPr>
      </w:pPr>
    </w:p>
    <w:p w14:paraId="358FF5B7" w14:textId="77777777" w:rsidR="000160EA" w:rsidRDefault="000160EA" w:rsidP="000C5174">
      <w:pPr>
        <w:ind w:firstLine="709"/>
        <w:rPr>
          <w:sz w:val="28"/>
          <w:szCs w:val="28"/>
        </w:rPr>
      </w:pPr>
      <w:r w:rsidRPr="000C5174">
        <w:rPr>
          <w:bCs/>
          <w:sz w:val="28"/>
          <w:szCs w:val="28"/>
        </w:rPr>
        <w:t>Амперметр</w:t>
      </w:r>
      <w:r w:rsidRPr="000C5174">
        <w:rPr>
          <w:sz w:val="28"/>
          <w:szCs w:val="28"/>
        </w:rPr>
        <w:t xml:space="preserve"> – прибор для измерения силы тока в амперах (рис.1). Шкалу амперметров градуируют в микроамперах, ми</w:t>
      </w:r>
      <w:r w:rsidRPr="000C5174">
        <w:rPr>
          <w:sz w:val="28"/>
          <w:szCs w:val="28"/>
        </w:rPr>
        <w:t>л</w:t>
      </w:r>
      <w:r w:rsidRPr="000C5174">
        <w:rPr>
          <w:sz w:val="28"/>
          <w:szCs w:val="28"/>
        </w:rPr>
        <w:t>лиамперах, амперах или килоамперах в соответствии с пред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лами измерения прибора. В электрическую цепь амперметр включается последовательно с тем участком электрической цепи (рис.2) , силу тока в котором изм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ряют; для увеличения предела измерений — с шунтом или через тран</w:t>
      </w:r>
      <w:r w:rsidRPr="000C5174">
        <w:rPr>
          <w:sz w:val="28"/>
          <w:szCs w:val="28"/>
        </w:rPr>
        <w:t>с</w:t>
      </w:r>
      <w:r w:rsidRPr="000C5174">
        <w:rPr>
          <w:sz w:val="28"/>
          <w:szCs w:val="28"/>
        </w:rPr>
        <w:t>форматор.</w:t>
      </w:r>
    </w:p>
    <w:p w14:paraId="6ED22A9F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0FB9F7FF" w14:textId="31F79D5E" w:rsidR="000C5174" w:rsidRDefault="00650D84" w:rsidP="000C5174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5B18D2" wp14:editId="25C5D7E1">
                <wp:simplePos x="0" y="0"/>
                <wp:positionH relativeFrom="column">
                  <wp:posOffset>457200</wp:posOffset>
                </wp:positionH>
                <wp:positionV relativeFrom="paragraph">
                  <wp:posOffset>53340</wp:posOffset>
                </wp:positionV>
                <wp:extent cx="1767840" cy="2335530"/>
                <wp:effectExtent l="0" t="0" r="0" b="0"/>
                <wp:wrapTight wrapText="bothSides">
                  <wp:wrapPolygon edited="0">
                    <wp:start x="-85" y="0"/>
                    <wp:lineTo x="-85" y="21541"/>
                    <wp:lineTo x="21600" y="21541"/>
                    <wp:lineTo x="21600" y="0"/>
                    <wp:lineTo x="-85" y="0"/>
                  </wp:wrapPolygon>
                </wp:wrapTight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840" cy="233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61C06" w14:textId="73736086" w:rsidR="001D0CAE" w:rsidRPr="00272D67" w:rsidRDefault="00650D84" w:rsidP="000160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FDE28E" wp14:editId="5D71D7DF">
                                  <wp:extent cx="1381125" cy="18002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80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ADFD66" w14:textId="77777777" w:rsidR="001D0CAE" w:rsidRDefault="001D0CAE" w:rsidP="000160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1DF2F7D" w14:textId="77777777" w:rsidR="001D0CAE" w:rsidRPr="000160EA" w:rsidRDefault="001D0CAE" w:rsidP="000160EA">
                            <w:pPr>
                              <w:jc w:val="center"/>
                              <w:rPr>
                                <w:rFonts w:ascii="GOST type A Cyr" w:hAnsi="GOST type A Cyr"/>
                              </w:rPr>
                            </w:pPr>
                            <w:r w:rsidRPr="000160EA">
                              <w:rPr>
                                <w:rFonts w:ascii="GOST type A Cyr" w:hAnsi="GOST type A Cyr"/>
                              </w:rPr>
                              <w:t>Рис. 1.</w:t>
                            </w:r>
                          </w:p>
                          <w:p w14:paraId="6A2D846E" w14:textId="77777777" w:rsidR="001D0CAE" w:rsidRPr="000160EA" w:rsidRDefault="001D0CAE" w:rsidP="000160EA">
                            <w:pPr>
                              <w:jc w:val="center"/>
                              <w:rPr>
                                <w:rFonts w:ascii="GOST type A Cyr" w:hAnsi="GOST type A Cyr"/>
                              </w:rPr>
                            </w:pPr>
                            <w:r w:rsidRPr="000160EA">
                              <w:rPr>
                                <w:rFonts w:ascii="GOST type A Cyr" w:hAnsi="GOST type A Cyr"/>
                              </w:rPr>
                              <w:t>Схема действия ампе</w:t>
                            </w:r>
                            <w:r w:rsidRPr="000160EA">
                              <w:rPr>
                                <w:rFonts w:ascii="GOST type A Cyr" w:hAnsi="GOST type A Cyr"/>
                              </w:rPr>
                              <w:t>р</w:t>
                            </w:r>
                            <w:r w:rsidRPr="000160EA">
                              <w:rPr>
                                <w:rFonts w:ascii="GOST type A Cyr" w:hAnsi="GOST type A Cyr"/>
                              </w:rPr>
                              <w:t>метра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B18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4.2pt;width:139.2pt;height:183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" stroked="f">
                <v:textbox>
                  <w:txbxContent>
                    <w:p w14:paraId="68461C06" w14:textId="73736086" w:rsidR="001D0CAE" w:rsidRPr="00272D67" w:rsidRDefault="00650D84" w:rsidP="000160EA">
                      <w:r>
                        <w:rPr>
                          <w:noProof/>
                        </w:rPr>
                        <w:drawing>
                          <wp:inline distT="0" distB="0" distL="0" distR="0" wp14:anchorId="79FDE28E" wp14:editId="5D71D7DF">
                            <wp:extent cx="1381125" cy="1800225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80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ADFD66" w14:textId="77777777" w:rsidR="001D0CAE" w:rsidRDefault="001D0CAE" w:rsidP="000160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1DF2F7D" w14:textId="77777777" w:rsidR="001D0CAE" w:rsidRPr="000160EA" w:rsidRDefault="001D0CAE" w:rsidP="000160EA">
                      <w:pPr>
                        <w:jc w:val="center"/>
                        <w:rPr>
                          <w:rFonts w:ascii="GOST type A Cyr" w:hAnsi="GOST type A Cyr"/>
                        </w:rPr>
                      </w:pPr>
                      <w:r w:rsidRPr="000160EA">
                        <w:rPr>
                          <w:rFonts w:ascii="GOST type A Cyr" w:hAnsi="GOST type A Cyr"/>
                        </w:rPr>
                        <w:t>Рис. 1.</w:t>
                      </w:r>
                    </w:p>
                    <w:p w14:paraId="6A2D846E" w14:textId="77777777" w:rsidR="001D0CAE" w:rsidRPr="000160EA" w:rsidRDefault="001D0CAE" w:rsidP="000160EA">
                      <w:pPr>
                        <w:jc w:val="center"/>
                        <w:rPr>
                          <w:rFonts w:ascii="GOST type A Cyr" w:hAnsi="GOST type A Cyr"/>
                        </w:rPr>
                      </w:pPr>
                      <w:r w:rsidRPr="000160EA">
                        <w:rPr>
                          <w:rFonts w:ascii="GOST type A Cyr" w:hAnsi="GOST type A Cyr"/>
                        </w:rPr>
                        <w:t>Схема действия ампе</w:t>
                      </w:r>
                      <w:r w:rsidRPr="000160EA">
                        <w:rPr>
                          <w:rFonts w:ascii="GOST type A Cyr" w:hAnsi="GOST type A Cyr"/>
                        </w:rPr>
                        <w:t>р</w:t>
                      </w:r>
                      <w:r w:rsidRPr="000160EA">
                        <w:rPr>
                          <w:rFonts w:ascii="GOST type A Cyr" w:hAnsi="GOST type A Cyr"/>
                        </w:rPr>
                        <w:t>метра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C6BAA35" w14:textId="77777777" w:rsidR="000C5174" w:rsidRDefault="000C5174" w:rsidP="000C5174">
      <w:pPr>
        <w:ind w:firstLine="709"/>
        <w:rPr>
          <w:sz w:val="28"/>
          <w:szCs w:val="28"/>
        </w:rPr>
      </w:pPr>
    </w:p>
    <w:p w14:paraId="796D9269" w14:textId="77777777" w:rsidR="000C5174" w:rsidRDefault="000C5174" w:rsidP="000C5174">
      <w:pPr>
        <w:ind w:firstLine="709"/>
        <w:rPr>
          <w:sz w:val="28"/>
          <w:szCs w:val="28"/>
        </w:rPr>
      </w:pPr>
    </w:p>
    <w:p w14:paraId="7B96BA5B" w14:textId="77777777" w:rsidR="000C5174" w:rsidRDefault="000C5174" w:rsidP="000C5174">
      <w:pPr>
        <w:ind w:firstLine="709"/>
        <w:rPr>
          <w:sz w:val="28"/>
          <w:szCs w:val="28"/>
        </w:rPr>
      </w:pPr>
    </w:p>
    <w:p w14:paraId="60782AC5" w14:textId="77777777" w:rsidR="000C5174" w:rsidRDefault="000C5174" w:rsidP="000C5174">
      <w:pPr>
        <w:ind w:firstLine="709"/>
        <w:rPr>
          <w:sz w:val="28"/>
          <w:szCs w:val="28"/>
        </w:rPr>
      </w:pPr>
    </w:p>
    <w:p w14:paraId="7D0DAF30" w14:textId="77777777" w:rsidR="000C5174" w:rsidRDefault="000C5174" w:rsidP="000C5174">
      <w:pPr>
        <w:ind w:firstLine="709"/>
        <w:rPr>
          <w:sz w:val="28"/>
          <w:szCs w:val="28"/>
        </w:rPr>
      </w:pPr>
    </w:p>
    <w:p w14:paraId="1106CCA9" w14:textId="77777777" w:rsidR="000C5174" w:rsidRDefault="000C5174" w:rsidP="000C5174">
      <w:pPr>
        <w:ind w:firstLine="709"/>
        <w:rPr>
          <w:sz w:val="28"/>
          <w:szCs w:val="28"/>
        </w:rPr>
      </w:pPr>
    </w:p>
    <w:p w14:paraId="4CE62B90" w14:textId="77777777" w:rsidR="000C5174" w:rsidRDefault="000C5174" w:rsidP="000C5174">
      <w:pPr>
        <w:ind w:firstLine="709"/>
        <w:rPr>
          <w:sz w:val="28"/>
          <w:szCs w:val="28"/>
        </w:rPr>
      </w:pPr>
    </w:p>
    <w:p w14:paraId="352207AF" w14:textId="77777777" w:rsidR="000C5174" w:rsidRDefault="000C5174" w:rsidP="000C5174">
      <w:pPr>
        <w:ind w:firstLine="709"/>
        <w:rPr>
          <w:sz w:val="28"/>
          <w:szCs w:val="28"/>
        </w:rPr>
      </w:pPr>
    </w:p>
    <w:p w14:paraId="758D8C47" w14:textId="1FA3B1F4" w:rsidR="000C5174" w:rsidRDefault="00650D84" w:rsidP="000C5174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42D57" wp14:editId="22CCA35B">
                <wp:simplePos x="0" y="0"/>
                <wp:positionH relativeFrom="column">
                  <wp:posOffset>361950</wp:posOffset>
                </wp:positionH>
                <wp:positionV relativeFrom="paragraph">
                  <wp:posOffset>132080</wp:posOffset>
                </wp:positionV>
                <wp:extent cx="3700145" cy="2260600"/>
                <wp:effectExtent l="0" t="0" r="0" b="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145" cy="226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B4664" w14:textId="0BF46F30" w:rsidR="001D0CAE" w:rsidRDefault="00650D84" w:rsidP="000160EA">
                            <w:pPr>
                              <w:ind w:firstLine="708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E955E1" wp14:editId="1969D3F0">
                                  <wp:extent cx="3067050" cy="1409700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705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383C61" w14:textId="77777777" w:rsidR="001D0CAE" w:rsidRDefault="001D0CAE" w:rsidP="000160EA">
                            <w:pPr>
                              <w:ind w:firstLine="708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47104BE" w14:textId="77777777" w:rsidR="001D0CAE" w:rsidRPr="000160EA" w:rsidRDefault="001D0CAE" w:rsidP="000160EA">
                            <w:pPr>
                              <w:ind w:firstLine="708"/>
                              <w:jc w:val="center"/>
                              <w:rPr>
                                <w:rFonts w:ascii="GOST type A Cyr" w:hAnsi="GOST type A Cyr"/>
                              </w:rPr>
                            </w:pPr>
                            <w:r w:rsidRPr="000160EA">
                              <w:rPr>
                                <w:rFonts w:ascii="GOST type A Cyr" w:hAnsi="GOST type A Cyr"/>
                              </w:rPr>
                              <w:t>Рис. 2.</w:t>
                            </w:r>
                          </w:p>
                          <w:p w14:paraId="6ECFCD01" w14:textId="77777777" w:rsidR="001D0CAE" w:rsidRPr="000160EA" w:rsidRDefault="001D0CAE" w:rsidP="000160EA">
                            <w:pPr>
                              <w:ind w:firstLine="708"/>
                              <w:jc w:val="center"/>
                              <w:rPr>
                                <w:rFonts w:ascii="GOST type A Cyr" w:hAnsi="GOST type A Cyr"/>
                              </w:rPr>
                            </w:pPr>
                            <w:r w:rsidRPr="000160EA">
                              <w:rPr>
                                <w:rFonts w:ascii="GOST type A Cyr" w:hAnsi="GOST type A Cyr"/>
                              </w:rPr>
                              <w:t>Подключение амперметра в цепь.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42D57" id="Text Box 3" o:spid="_x0000_s1027" type="#_x0000_t202" style="position:absolute;left:0;text-align:left;margin-left:28.5pt;margin-top:10.4pt;width:291.35pt;height:17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" stroked="f">
                <v:textbox style="mso-fit-shape-to-text:t">
                  <w:txbxContent>
                    <w:p w14:paraId="492B4664" w14:textId="0BF46F30" w:rsidR="001D0CAE" w:rsidRDefault="00650D84" w:rsidP="000160EA">
                      <w:pPr>
                        <w:ind w:firstLine="708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E955E1" wp14:editId="1969D3F0">
                            <wp:extent cx="3067050" cy="1409700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7050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383C61" w14:textId="77777777" w:rsidR="001D0CAE" w:rsidRDefault="001D0CAE" w:rsidP="000160EA">
                      <w:pPr>
                        <w:ind w:firstLine="708"/>
                        <w:jc w:val="center"/>
                        <w:rPr>
                          <w:b/>
                        </w:rPr>
                      </w:pPr>
                    </w:p>
                    <w:p w14:paraId="347104BE" w14:textId="77777777" w:rsidR="001D0CAE" w:rsidRPr="000160EA" w:rsidRDefault="001D0CAE" w:rsidP="000160EA">
                      <w:pPr>
                        <w:ind w:firstLine="708"/>
                        <w:jc w:val="center"/>
                        <w:rPr>
                          <w:rFonts w:ascii="GOST type A Cyr" w:hAnsi="GOST type A Cyr"/>
                        </w:rPr>
                      </w:pPr>
                      <w:r w:rsidRPr="000160EA">
                        <w:rPr>
                          <w:rFonts w:ascii="GOST type A Cyr" w:hAnsi="GOST type A Cyr"/>
                        </w:rPr>
                        <w:t>Рис. 2.</w:t>
                      </w:r>
                    </w:p>
                    <w:p w14:paraId="6ECFCD01" w14:textId="77777777" w:rsidR="001D0CAE" w:rsidRPr="000160EA" w:rsidRDefault="001D0CAE" w:rsidP="000160EA">
                      <w:pPr>
                        <w:ind w:firstLine="708"/>
                        <w:jc w:val="center"/>
                        <w:rPr>
                          <w:rFonts w:ascii="GOST type A Cyr" w:hAnsi="GOST type A Cyr"/>
                        </w:rPr>
                      </w:pPr>
                      <w:r w:rsidRPr="000160EA">
                        <w:rPr>
                          <w:rFonts w:ascii="GOST type A Cyr" w:hAnsi="GOST type A Cyr"/>
                        </w:rPr>
                        <w:t>Подключение амперметра в цепь.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4B797A" w14:textId="77777777" w:rsidR="000C5174" w:rsidRDefault="000C5174" w:rsidP="000C5174">
      <w:pPr>
        <w:ind w:firstLine="709"/>
        <w:rPr>
          <w:sz w:val="28"/>
          <w:szCs w:val="28"/>
        </w:rPr>
      </w:pPr>
    </w:p>
    <w:p w14:paraId="34801690" w14:textId="77777777" w:rsidR="000C5174" w:rsidRDefault="000C5174" w:rsidP="000C5174">
      <w:pPr>
        <w:ind w:firstLine="709"/>
        <w:rPr>
          <w:sz w:val="28"/>
          <w:szCs w:val="28"/>
        </w:rPr>
      </w:pPr>
    </w:p>
    <w:p w14:paraId="30EE529A" w14:textId="77777777" w:rsidR="000C5174" w:rsidRDefault="000C5174" w:rsidP="000C5174">
      <w:pPr>
        <w:ind w:firstLine="709"/>
        <w:rPr>
          <w:sz w:val="28"/>
          <w:szCs w:val="28"/>
        </w:rPr>
      </w:pPr>
    </w:p>
    <w:p w14:paraId="41E3B1F1" w14:textId="77777777" w:rsidR="000C5174" w:rsidRDefault="000C5174" w:rsidP="000C5174">
      <w:pPr>
        <w:ind w:firstLine="709"/>
        <w:rPr>
          <w:sz w:val="28"/>
          <w:szCs w:val="28"/>
        </w:rPr>
      </w:pPr>
    </w:p>
    <w:p w14:paraId="572E35C7" w14:textId="77777777" w:rsidR="000C5174" w:rsidRDefault="000C5174" w:rsidP="000C5174">
      <w:pPr>
        <w:ind w:firstLine="709"/>
        <w:rPr>
          <w:sz w:val="28"/>
          <w:szCs w:val="28"/>
        </w:rPr>
      </w:pPr>
    </w:p>
    <w:p w14:paraId="22D1FB38" w14:textId="77777777" w:rsidR="000C5174" w:rsidRDefault="000C5174" w:rsidP="000C5174">
      <w:pPr>
        <w:ind w:firstLine="709"/>
        <w:rPr>
          <w:sz w:val="28"/>
          <w:szCs w:val="28"/>
        </w:rPr>
      </w:pPr>
    </w:p>
    <w:p w14:paraId="6C9F6AB5" w14:textId="77777777" w:rsidR="000C5174" w:rsidRDefault="000C5174" w:rsidP="000C5174">
      <w:pPr>
        <w:ind w:firstLine="709"/>
        <w:rPr>
          <w:sz w:val="28"/>
          <w:szCs w:val="28"/>
        </w:rPr>
      </w:pPr>
    </w:p>
    <w:p w14:paraId="3ACD9A04" w14:textId="77777777" w:rsidR="000C5174" w:rsidRDefault="000C5174" w:rsidP="000C5174">
      <w:pPr>
        <w:ind w:firstLine="709"/>
        <w:rPr>
          <w:sz w:val="28"/>
          <w:szCs w:val="28"/>
        </w:rPr>
      </w:pPr>
    </w:p>
    <w:p w14:paraId="7C9A5375" w14:textId="77777777" w:rsidR="000160EA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Наиболее распространены амперметры, в которых дв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жущаяся часть прибора со стрелкой поворачивается на угол, пропорциональной величине изм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ряемого тока.</w:t>
      </w:r>
    </w:p>
    <w:p w14:paraId="47809EB3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lastRenderedPageBreak/>
        <w:t>Амперметры бывают магнитоэлектрическими, электромагнитными, электродинамическими, теплов</w:t>
      </w:r>
      <w:r w:rsidRPr="000C5174">
        <w:rPr>
          <w:sz w:val="28"/>
          <w:szCs w:val="28"/>
        </w:rPr>
        <w:t>ы</w:t>
      </w:r>
      <w:r w:rsidRPr="000C5174">
        <w:rPr>
          <w:sz w:val="28"/>
          <w:szCs w:val="28"/>
        </w:rPr>
        <w:t>ми, индукционными, детекторными, термоэлектрическими и фотоэлектрич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скими.</w:t>
      </w:r>
    </w:p>
    <w:p w14:paraId="2C5501C9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iCs/>
          <w:sz w:val="28"/>
          <w:szCs w:val="28"/>
        </w:rPr>
        <w:t>Магнитоэлектрическими ампе</w:t>
      </w:r>
      <w:r w:rsidRPr="000C5174">
        <w:rPr>
          <w:iCs/>
          <w:sz w:val="28"/>
          <w:szCs w:val="28"/>
        </w:rPr>
        <w:t>р</w:t>
      </w:r>
      <w:r w:rsidRPr="000C5174">
        <w:rPr>
          <w:iCs/>
          <w:sz w:val="28"/>
          <w:szCs w:val="28"/>
        </w:rPr>
        <w:t>метрами</w:t>
      </w:r>
      <w:r w:rsidRPr="000C5174">
        <w:rPr>
          <w:sz w:val="28"/>
          <w:szCs w:val="28"/>
        </w:rPr>
        <w:t xml:space="preserve"> измеряют силу постоянного тока; индукционными и детекторными — силу переменного тока; амперметры других систем измеряют силу л</w:t>
      </w:r>
      <w:r w:rsidRPr="000C5174">
        <w:rPr>
          <w:sz w:val="28"/>
          <w:szCs w:val="28"/>
        </w:rPr>
        <w:t>ю</w:t>
      </w:r>
      <w:r w:rsidRPr="000C5174">
        <w:rPr>
          <w:sz w:val="28"/>
          <w:szCs w:val="28"/>
        </w:rPr>
        <w:t>бого тока. Самыми точными и чувствительными являются магнитоэлектрические и электродинамические амперметры.</w:t>
      </w:r>
    </w:p>
    <w:p w14:paraId="54323DCE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Принцип действия магнитоэлектрического прибора основан на создании крутящего момента, благодаря взаимодейс</w:t>
      </w:r>
      <w:r w:rsidRPr="000C5174">
        <w:rPr>
          <w:sz w:val="28"/>
          <w:szCs w:val="28"/>
        </w:rPr>
        <w:t>т</w:t>
      </w:r>
      <w:r w:rsidRPr="000C5174">
        <w:rPr>
          <w:sz w:val="28"/>
          <w:szCs w:val="28"/>
        </w:rPr>
        <w:t>вию между полем постоянного магнита и током, который проходит через обмотку рамки. С рамкой соединена стрелка, которая перемещается по шкале. Угол поворота стрелки пропорци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нален силе тока.</w:t>
      </w:r>
    </w:p>
    <w:p w14:paraId="2679F41C" w14:textId="77777777" w:rsidR="000160EA" w:rsidRPr="000C5174" w:rsidRDefault="000160EA" w:rsidP="000C5174">
      <w:pPr>
        <w:ind w:firstLine="709"/>
        <w:rPr>
          <w:sz w:val="28"/>
          <w:szCs w:val="28"/>
        </w:rPr>
      </w:pPr>
      <w:r w:rsidRPr="000C5174">
        <w:rPr>
          <w:iCs/>
          <w:sz w:val="28"/>
          <w:szCs w:val="28"/>
        </w:rPr>
        <w:t>Электродинамические амперметры</w:t>
      </w:r>
      <w:r w:rsidRPr="000C5174">
        <w:rPr>
          <w:sz w:val="28"/>
          <w:szCs w:val="28"/>
        </w:rPr>
        <w:t xml:space="preserve"> состоят из неподвижной и подвижной катушек, соединённых параллельно или последов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тельно. Взаимодействия между токами, которые проходят через катушки, вызывает отклонения подвижной катушки и соединё</w:t>
      </w:r>
      <w:r w:rsidRPr="000C5174">
        <w:rPr>
          <w:sz w:val="28"/>
          <w:szCs w:val="28"/>
        </w:rPr>
        <w:t>н</w:t>
      </w:r>
      <w:r w:rsidRPr="000C5174">
        <w:rPr>
          <w:sz w:val="28"/>
          <w:szCs w:val="28"/>
        </w:rPr>
        <w:t>ной с нею стрелки. В электрическом контуре амперметр соед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няется последовательно с нагрузкой, а при высоком напряжении или больших токах — 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рез трансформатор.</w:t>
      </w:r>
    </w:p>
    <w:p w14:paraId="2F969BB5" w14:textId="77777777" w:rsidR="000160EA" w:rsidRDefault="000160EA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Технические данные некоторых типов отечественных амперметров, миллиамперметров, микроамперметров, магнит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электрической, электромагнитной, электродинамической, а также тепловой систем</w:t>
      </w:r>
      <w:r w:rsidR="000C5174">
        <w:rPr>
          <w:sz w:val="28"/>
          <w:szCs w:val="28"/>
        </w:rPr>
        <w:t xml:space="preserve"> </w:t>
      </w:r>
      <w:r w:rsidRPr="000C5174">
        <w:rPr>
          <w:sz w:val="28"/>
          <w:szCs w:val="28"/>
        </w:rPr>
        <w:t>прив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дены в таблице 1.</w:t>
      </w:r>
    </w:p>
    <w:p w14:paraId="3FE037CF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17C9DDDD" w14:textId="77777777" w:rsidR="000160EA" w:rsidRPr="000C5174" w:rsidRDefault="000160EA" w:rsidP="000C5174">
      <w:pPr>
        <w:ind w:firstLine="709"/>
        <w:rPr>
          <w:b/>
          <w:sz w:val="28"/>
          <w:szCs w:val="28"/>
        </w:rPr>
      </w:pPr>
      <w:r w:rsidRPr="000C5174">
        <w:rPr>
          <w:sz w:val="28"/>
          <w:szCs w:val="28"/>
        </w:rPr>
        <w:t>Таблица 1.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Амперметры, миллиамперметры, микроамперметры</w:t>
      </w:r>
    </w:p>
    <w:tbl>
      <w:tblPr>
        <w:tblStyle w:val="af3"/>
        <w:tblW w:w="0" w:type="auto"/>
        <w:tblInd w:w="392" w:type="dxa"/>
        <w:tblLook w:val="01E0" w:firstRow="1" w:lastRow="1" w:firstColumn="1" w:lastColumn="1" w:noHBand="0" w:noVBand="0"/>
      </w:tblPr>
      <w:tblGrid>
        <w:gridCol w:w="2189"/>
        <w:gridCol w:w="1307"/>
        <w:gridCol w:w="1544"/>
        <w:gridCol w:w="1921"/>
      </w:tblGrid>
      <w:tr w:rsidR="000160EA" w:rsidRPr="000C5174" w14:paraId="48857C7E" w14:textId="77777777" w:rsidTr="000C5174">
        <w:tc>
          <w:tcPr>
            <w:tcW w:w="1797" w:type="dxa"/>
          </w:tcPr>
          <w:p w14:paraId="36511CB6" w14:textId="77777777" w:rsidR="000160EA" w:rsidRPr="000C5174" w:rsidRDefault="000160EA" w:rsidP="000C5174">
            <w:r w:rsidRPr="000C5174">
              <w:t>Система прибора</w:t>
            </w:r>
          </w:p>
        </w:tc>
        <w:tc>
          <w:tcPr>
            <w:tcW w:w="0" w:type="auto"/>
          </w:tcPr>
          <w:p w14:paraId="60C73926" w14:textId="77777777" w:rsidR="000160EA" w:rsidRPr="000C5174" w:rsidRDefault="000160EA" w:rsidP="000C5174">
            <w:r w:rsidRPr="000C5174">
              <w:t>Тип пр</w:t>
            </w:r>
            <w:r w:rsidRPr="000C5174">
              <w:t>и</w:t>
            </w:r>
            <w:r w:rsidRPr="000C5174">
              <w:t>бора</w:t>
            </w:r>
          </w:p>
        </w:tc>
        <w:tc>
          <w:tcPr>
            <w:tcW w:w="0" w:type="auto"/>
          </w:tcPr>
          <w:p w14:paraId="55E84823" w14:textId="77777777" w:rsidR="000160EA" w:rsidRPr="000C5174" w:rsidRDefault="000160EA" w:rsidP="000C5174">
            <w:r w:rsidRPr="000C5174">
              <w:t>Класс то</w:t>
            </w:r>
            <w:r w:rsidRPr="000C5174">
              <w:t>ч</w:t>
            </w:r>
            <w:r w:rsidRPr="000C5174">
              <w:t>ности</w:t>
            </w:r>
          </w:p>
        </w:tc>
        <w:tc>
          <w:tcPr>
            <w:tcW w:w="0" w:type="auto"/>
          </w:tcPr>
          <w:p w14:paraId="4B243EAE" w14:textId="77777777" w:rsidR="000160EA" w:rsidRPr="000C5174" w:rsidRDefault="000160EA" w:rsidP="000C5174">
            <w:r w:rsidRPr="000C5174">
              <w:t>Пределы изм</w:t>
            </w:r>
            <w:r w:rsidRPr="000C5174">
              <w:t>е</w:t>
            </w:r>
            <w:r w:rsidRPr="000C5174">
              <w:t>рения</w:t>
            </w:r>
          </w:p>
        </w:tc>
      </w:tr>
      <w:tr w:rsidR="000160EA" w:rsidRPr="000C5174" w14:paraId="238FF241" w14:textId="77777777" w:rsidTr="000C5174">
        <w:tc>
          <w:tcPr>
            <w:tcW w:w="1797" w:type="dxa"/>
            <w:vMerge w:val="restart"/>
            <w:vAlign w:val="center"/>
          </w:tcPr>
          <w:p w14:paraId="4405BB19" w14:textId="77777777" w:rsidR="000160EA" w:rsidRPr="000C5174" w:rsidRDefault="000160EA" w:rsidP="000C5174">
            <w:r w:rsidRPr="000C5174">
              <w:t>Магнитоэлектрическая</w:t>
            </w:r>
          </w:p>
        </w:tc>
        <w:tc>
          <w:tcPr>
            <w:tcW w:w="0" w:type="auto"/>
          </w:tcPr>
          <w:p w14:paraId="2AE7994E" w14:textId="77777777" w:rsidR="000160EA" w:rsidRPr="000C5174" w:rsidRDefault="000160EA" w:rsidP="000C5174">
            <w:r w:rsidRPr="000C5174">
              <w:t>М109</w:t>
            </w:r>
          </w:p>
        </w:tc>
        <w:tc>
          <w:tcPr>
            <w:tcW w:w="0" w:type="auto"/>
          </w:tcPr>
          <w:p w14:paraId="11F11C68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69DB77CD" w14:textId="77777777" w:rsidR="000160EA" w:rsidRPr="000C5174" w:rsidRDefault="000160EA" w:rsidP="000C5174">
            <w:r w:rsidRPr="000C5174">
              <w:t>1; 2; 5; 10 А</w:t>
            </w:r>
          </w:p>
        </w:tc>
      </w:tr>
      <w:tr w:rsidR="000160EA" w:rsidRPr="000C5174" w14:paraId="2D92A0F2" w14:textId="77777777" w:rsidTr="000C5174">
        <w:tc>
          <w:tcPr>
            <w:tcW w:w="1797" w:type="dxa"/>
            <w:vMerge/>
            <w:vAlign w:val="center"/>
          </w:tcPr>
          <w:p w14:paraId="644D67FA" w14:textId="77777777" w:rsidR="000160EA" w:rsidRPr="000C5174" w:rsidRDefault="000160EA" w:rsidP="000C5174"/>
        </w:tc>
        <w:tc>
          <w:tcPr>
            <w:tcW w:w="0" w:type="auto"/>
          </w:tcPr>
          <w:p w14:paraId="089ABCC9" w14:textId="77777777" w:rsidR="000160EA" w:rsidRPr="000C5174" w:rsidRDefault="000160EA" w:rsidP="000C5174">
            <w:r w:rsidRPr="000C5174">
              <w:t>М109/1</w:t>
            </w:r>
          </w:p>
        </w:tc>
        <w:tc>
          <w:tcPr>
            <w:tcW w:w="0" w:type="auto"/>
          </w:tcPr>
          <w:p w14:paraId="33493221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1A14DDEE" w14:textId="77777777" w:rsidR="000160EA" w:rsidRPr="000C5174" w:rsidRDefault="000160EA" w:rsidP="000C5174">
            <w:r w:rsidRPr="000C5174">
              <w:t>1,5-3 А</w:t>
            </w:r>
          </w:p>
        </w:tc>
      </w:tr>
      <w:tr w:rsidR="000160EA" w:rsidRPr="000C5174" w14:paraId="762A4291" w14:textId="77777777" w:rsidTr="000C5174">
        <w:tc>
          <w:tcPr>
            <w:tcW w:w="1797" w:type="dxa"/>
            <w:vMerge/>
            <w:vAlign w:val="center"/>
          </w:tcPr>
          <w:p w14:paraId="6D352134" w14:textId="77777777" w:rsidR="000160EA" w:rsidRPr="000C5174" w:rsidRDefault="000160EA" w:rsidP="000C5174"/>
        </w:tc>
        <w:tc>
          <w:tcPr>
            <w:tcW w:w="0" w:type="auto"/>
            <w:vMerge w:val="restart"/>
            <w:vAlign w:val="center"/>
          </w:tcPr>
          <w:p w14:paraId="2A47B80F" w14:textId="77777777" w:rsidR="000160EA" w:rsidRPr="000C5174" w:rsidRDefault="000160EA" w:rsidP="000C5174">
            <w:r w:rsidRPr="000C5174">
              <w:t>М45М</w:t>
            </w:r>
          </w:p>
        </w:tc>
        <w:tc>
          <w:tcPr>
            <w:tcW w:w="0" w:type="auto"/>
            <w:vMerge w:val="restart"/>
            <w:vAlign w:val="center"/>
          </w:tcPr>
          <w:p w14:paraId="1C6CEE25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19F8BAFD" w14:textId="77777777" w:rsidR="000160EA" w:rsidRPr="000C5174" w:rsidRDefault="000160EA" w:rsidP="000C5174">
            <w:r w:rsidRPr="000C5174">
              <w:t>75мВ</w:t>
            </w:r>
          </w:p>
        </w:tc>
      </w:tr>
      <w:tr w:rsidR="000160EA" w:rsidRPr="000C5174" w14:paraId="025C101E" w14:textId="77777777" w:rsidTr="000C5174">
        <w:tc>
          <w:tcPr>
            <w:tcW w:w="1797" w:type="dxa"/>
            <w:vMerge/>
            <w:vAlign w:val="center"/>
          </w:tcPr>
          <w:p w14:paraId="4E489987" w14:textId="77777777" w:rsidR="000160EA" w:rsidRPr="000C5174" w:rsidRDefault="000160EA" w:rsidP="000C5174"/>
        </w:tc>
        <w:tc>
          <w:tcPr>
            <w:tcW w:w="0" w:type="auto"/>
            <w:vMerge/>
          </w:tcPr>
          <w:p w14:paraId="5236BCC3" w14:textId="77777777" w:rsidR="000160EA" w:rsidRPr="000C5174" w:rsidRDefault="000160EA" w:rsidP="000C5174"/>
        </w:tc>
        <w:tc>
          <w:tcPr>
            <w:tcW w:w="0" w:type="auto"/>
            <w:vMerge/>
          </w:tcPr>
          <w:p w14:paraId="18F47430" w14:textId="77777777" w:rsidR="000160EA" w:rsidRPr="000C5174" w:rsidRDefault="000160EA" w:rsidP="000C5174"/>
        </w:tc>
        <w:tc>
          <w:tcPr>
            <w:tcW w:w="0" w:type="auto"/>
          </w:tcPr>
          <w:p w14:paraId="751A05C3" w14:textId="77777777" w:rsidR="000160EA" w:rsidRPr="000C5174" w:rsidRDefault="000160EA" w:rsidP="000C5174">
            <w:r w:rsidRPr="000C5174">
              <w:t>75-0-75мВ</w:t>
            </w:r>
          </w:p>
        </w:tc>
      </w:tr>
      <w:tr w:rsidR="000160EA" w:rsidRPr="000C5174" w14:paraId="69377D0B" w14:textId="77777777" w:rsidTr="000C5174">
        <w:tc>
          <w:tcPr>
            <w:tcW w:w="1797" w:type="dxa"/>
            <w:vMerge/>
            <w:vAlign w:val="center"/>
          </w:tcPr>
          <w:p w14:paraId="20E2EF32" w14:textId="77777777" w:rsidR="000160EA" w:rsidRPr="000C5174" w:rsidRDefault="000160EA" w:rsidP="000C5174"/>
        </w:tc>
        <w:tc>
          <w:tcPr>
            <w:tcW w:w="0" w:type="auto"/>
          </w:tcPr>
          <w:p w14:paraId="3CFF0FA8" w14:textId="77777777" w:rsidR="000160EA" w:rsidRPr="000C5174" w:rsidRDefault="000160EA" w:rsidP="000C5174">
            <w:r w:rsidRPr="000C5174">
              <w:t>М1-9</w:t>
            </w:r>
          </w:p>
        </w:tc>
        <w:tc>
          <w:tcPr>
            <w:tcW w:w="0" w:type="auto"/>
          </w:tcPr>
          <w:p w14:paraId="20087D3F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00B98BDE" w14:textId="77777777" w:rsidR="000160EA" w:rsidRPr="000C5174" w:rsidRDefault="000160EA" w:rsidP="000C5174">
            <w:r w:rsidRPr="000C5174">
              <w:t>10-1000 мкА</w:t>
            </w:r>
          </w:p>
        </w:tc>
      </w:tr>
      <w:tr w:rsidR="000160EA" w:rsidRPr="000C5174" w14:paraId="691B5256" w14:textId="77777777" w:rsidTr="000C5174">
        <w:tc>
          <w:tcPr>
            <w:tcW w:w="1797" w:type="dxa"/>
            <w:vMerge/>
            <w:vAlign w:val="center"/>
          </w:tcPr>
          <w:p w14:paraId="10C4EE16" w14:textId="77777777" w:rsidR="000160EA" w:rsidRPr="000C5174" w:rsidRDefault="000160EA" w:rsidP="000C5174"/>
        </w:tc>
        <w:tc>
          <w:tcPr>
            <w:tcW w:w="0" w:type="auto"/>
          </w:tcPr>
          <w:p w14:paraId="6DEE6DD3" w14:textId="77777777" w:rsidR="000160EA" w:rsidRPr="000C5174" w:rsidRDefault="000160EA" w:rsidP="000C5174">
            <w:r w:rsidRPr="000C5174">
              <w:t>М109</w:t>
            </w:r>
          </w:p>
        </w:tc>
        <w:tc>
          <w:tcPr>
            <w:tcW w:w="0" w:type="auto"/>
          </w:tcPr>
          <w:p w14:paraId="6EF81B74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3F422F3F" w14:textId="77777777" w:rsidR="000160EA" w:rsidRPr="000C5174" w:rsidRDefault="000160EA" w:rsidP="000C5174">
            <w:r w:rsidRPr="000C5174">
              <w:t>2; 10; 50 мА</w:t>
            </w:r>
          </w:p>
        </w:tc>
      </w:tr>
      <w:tr w:rsidR="000160EA" w:rsidRPr="000C5174" w14:paraId="363A986C" w14:textId="77777777" w:rsidTr="000C5174">
        <w:tc>
          <w:tcPr>
            <w:tcW w:w="1797" w:type="dxa"/>
            <w:vMerge/>
            <w:vAlign w:val="center"/>
          </w:tcPr>
          <w:p w14:paraId="58328DE6" w14:textId="77777777" w:rsidR="000160EA" w:rsidRPr="000C5174" w:rsidRDefault="000160EA" w:rsidP="000C5174"/>
        </w:tc>
        <w:tc>
          <w:tcPr>
            <w:tcW w:w="0" w:type="auto"/>
          </w:tcPr>
          <w:p w14:paraId="267A9689" w14:textId="77777777" w:rsidR="000160EA" w:rsidRPr="000C5174" w:rsidRDefault="000160EA" w:rsidP="000C5174"/>
        </w:tc>
        <w:tc>
          <w:tcPr>
            <w:tcW w:w="0" w:type="auto"/>
          </w:tcPr>
          <w:p w14:paraId="47EDC16A" w14:textId="77777777" w:rsidR="000160EA" w:rsidRPr="000C5174" w:rsidRDefault="000160EA" w:rsidP="000C5174"/>
        </w:tc>
        <w:tc>
          <w:tcPr>
            <w:tcW w:w="0" w:type="auto"/>
          </w:tcPr>
          <w:p w14:paraId="0721C977" w14:textId="77777777" w:rsidR="000160EA" w:rsidRPr="000C5174" w:rsidRDefault="000160EA" w:rsidP="000C5174">
            <w:r w:rsidRPr="000C5174">
              <w:t>200 мА</w:t>
            </w:r>
          </w:p>
        </w:tc>
      </w:tr>
      <w:tr w:rsidR="000160EA" w:rsidRPr="000C5174" w14:paraId="4A809660" w14:textId="77777777" w:rsidTr="000C5174">
        <w:tc>
          <w:tcPr>
            <w:tcW w:w="1797" w:type="dxa"/>
            <w:vMerge/>
            <w:vAlign w:val="center"/>
          </w:tcPr>
          <w:p w14:paraId="00F637F0" w14:textId="77777777" w:rsidR="000160EA" w:rsidRPr="000C5174" w:rsidRDefault="000160EA" w:rsidP="000C5174"/>
        </w:tc>
        <w:tc>
          <w:tcPr>
            <w:tcW w:w="0" w:type="auto"/>
          </w:tcPr>
          <w:p w14:paraId="00CC975B" w14:textId="77777777" w:rsidR="000160EA" w:rsidRPr="000C5174" w:rsidRDefault="000160EA" w:rsidP="000C5174">
            <w:r w:rsidRPr="000C5174">
              <w:t>М45М</w:t>
            </w:r>
          </w:p>
        </w:tc>
        <w:tc>
          <w:tcPr>
            <w:tcW w:w="0" w:type="auto"/>
          </w:tcPr>
          <w:p w14:paraId="43D73522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321E2BBC" w14:textId="77777777" w:rsidR="000160EA" w:rsidRPr="000C5174" w:rsidRDefault="000160EA" w:rsidP="000C5174">
            <w:r w:rsidRPr="000C5174">
              <w:t>1,5-150 мА</w:t>
            </w:r>
          </w:p>
        </w:tc>
      </w:tr>
      <w:tr w:rsidR="000160EA" w:rsidRPr="000C5174" w14:paraId="39D30DD7" w14:textId="77777777" w:rsidTr="000C5174">
        <w:tc>
          <w:tcPr>
            <w:tcW w:w="1797" w:type="dxa"/>
            <w:vMerge w:val="restart"/>
            <w:vAlign w:val="center"/>
          </w:tcPr>
          <w:p w14:paraId="4215BADD" w14:textId="77777777" w:rsidR="000160EA" w:rsidRPr="000C5174" w:rsidRDefault="000160EA" w:rsidP="000C5174">
            <w:r w:rsidRPr="000C5174">
              <w:t>Электромагнитная</w:t>
            </w:r>
          </w:p>
        </w:tc>
        <w:tc>
          <w:tcPr>
            <w:tcW w:w="0" w:type="auto"/>
          </w:tcPr>
          <w:p w14:paraId="56AE8FE5" w14:textId="77777777" w:rsidR="000160EA" w:rsidRPr="000C5174" w:rsidRDefault="000160EA" w:rsidP="000C5174">
            <w:r w:rsidRPr="000C5174">
              <w:t>Э514/3</w:t>
            </w:r>
          </w:p>
        </w:tc>
        <w:tc>
          <w:tcPr>
            <w:tcW w:w="0" w:type="auto"/>
          </w:tcPr>
          <w:p w14:paraId="01D31558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19E67995" w14:textId="77777777" w:rsidR="000160EA" w:rsidRPr="000C5174" w:rsidRDefault="000160EA" w:rsidP="000C5174">
            <w:r w:rsidRPr="000C5174">
              <w:t>5-10 А</w:t>
            </w:r>
          </w:p>
        </w:tc>
      </w:tr>
      <w:tr w:rsidR="000160EA" w:rsidRPr="000C5174" w14:paraId="3EDADB32" w14:textId="77777777" w:rsidTr="000C5174">
        <w:tc>
          <w:tcPr>
            <w:tcW w:w="1797" w:type="dxa"/>
            <w:vMerge/>
            <w:vAlign w:val="center"/>
          </w:tcPr>
          <w:p w14:paraId="70C6D13C" w14:textId="77777777" w:rsidR="000160EA" w:rsidRPr="000C5174" w:rsidRDefault="000160EA" w:rsidP="000C5174"/>
        </w:tc>
        <w:tc>
          <w:tcPr>
            <w:tcW w:w="0" w:type="auto"/>
          </w:tcPr>
          <w:p w14:paraId="1655ECBA" w14:textId="77777777" w:rsidR="000160EA" w:rsidRPr="000C5174" w:rsidRDefault="000160EA" w:rsidP="000C5174">
            <w:r w:rsidRPr="000C5174">
              <w:t>Э514/2</w:t>
            </w:r>
          </w:p>
        </w:tc>
        <w:tc>
          <w:tcPr>
            <w:tcW w:w="0" w:type="auto"/>
          </w:tcPr>
          <w:p w14:paraId="79674DD8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0B22531B" w14:textId="77777777" w:rsidR="000160EA" w:rsidRPr="000C5174" w:rsidRDefault="000160EA" w:rsidP="000C5174">
            <w:r w:rsidRPr="000C5174">
              <w:t>2,5-5 А</w:t>
            </w:r>
          </w:p>
        </w:tc>
      </w:tr>
      <w:tr w:rsidR="000160EA" w:rsidRPr="000C5174" w14:paraId="70E67E52" w14:textId="77777777" w:rsidTr="000C5174">
        <w:tc>
          <w:tcPr>
            <w:tcW w:w="1797" w:type="dxa"/>
            <w:vMerge/>
            <w:vAlign w:val="center"/>
          </w:tcPr>
          <w:p w14:paraId="6D17E354" w14:textId="77777777" w:rsidR="000160EA" w:rsidRPr="000C5174" w:rsidRDefault="000160EA" w:rsidP="000C5174"/>
        </w:tc>
        <w:tc>
          <w:tcPr>
            <w:tcW w:w="0" w:type="auto"/>
          </w:tcPr>
          <w:p w14:paraId="4879095F" w14:textId="77777777" w:rsidR="000160EA" w:rsidRPr="000C5174" w:rsidRDefault="000160EA" w:rsidP="000C5174">
            <w:r w:rsidRPr="000C5174">
              <w:t>Э514/1</w:t>
            </w:r>
          </w:p>
        </w:tc>
        <w:tc>
          <w:tcPr>
            <w:tcW w:w="0" w:type="auto"/>
          </w:tcPr>
          <w:p w14:paraId="66696517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74580C8D" w14:textId="77777777" w:rsidR="000160EA" w:rsidRPr="000C5174" w:rsidRDefault="000160EA" w:rsidP="000C5174">
            <w:r w:rsidRPr="000C5174">
              <w:t>1-2 А</w:t>
            </w:r>
          </w:p>
        </w:tc>
      </w:tr>
      <w:tr w:rsidR="000160EA" w:rsidRPr="000C5174" w14:paraId="02A8695E" w14:textId="77777777" w:rsidTr="000C5174">
        <w:tc>
          <w:tcPr>
            <w:tcW w:w="1797" w:type="dxa"/>
            <w:vMerge/>
            <w:vAlign w:val="center"/>
          </w:tcPr>
          <w:p w14:paraId="55890ECB" w14:textId="77777777" w:rsidR="000160EA" w:rsidRPr="000C5174" w:rsidRDefault="000160EA" w:rsidP="000C5174"/>
        </w:tc>
        <w:tc>
          <w:tcPr>
            <w:tcW w:w="0" w:type="auto"/>
          </w:tcPr>
          <w:p w14:paraId="06095718" w14:textId="77777777" w:rsidR="000160EA" w:rsidRPr="000C5174" w:rsidRDefault="000160EA" w:rsidP="000C5174">
            <w:r w:rsidRPr="000C5174">
              <w:t>Э316</w:t>
            </w:r>
          </w:p>
        </w:tc>
        <w:tc>
          <w:tcPr>
            <w:tcW w:w="0" w:type="auto"/>
          </w:tcPr>
          <w:p w14:paraId="2F5EE2ED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66346235" w14:textId="77777777" w:rsidR="000160EA" w:rsidRPr="000C5174" w:rsidRDefault="000160EA" w:rsidP="000C5174">
            <w:r w:rsidRPr="000C5174">
              <w:t>1-2 А</w:t>
            </w:r>
          </w:p>
        </w:tc>
      </w:tr>
      <w:tr w:rsidR="000160EA" w:rsidRPr="000C5174" w14:paraId="29050E53" w14:textId="77777777" w:rsidTr="000C5174">
        <w:tc>
          <w:tcPr>
            <w:tcW w:w="1797" w:type="dxa"/>
            <w:vMerge/>
            <w:vAlign w:val="center"/>
          </w:tcPr>
          <w:p w14:paraId="11DEF406" w14:textId="77777777" w:rsidR="000160EA" w:rsidRPr="000C5174" w:rsidRDefault="000160EA" w:rsidP="000C5174"/>
        </w:tc>
        <w:tc>
          <w:tcPr>
            <w:tcW w:w="0" w:type="auto"/>
          </w:tcPr>
          <w:p w14:paraId="3144387D" w14:textId="77777777" w:rsidR="000160EA" w:rsidRPr="000C5174" w:rsidRDefault="000160EA" w:rsidP="000C5174">
            <w:r w:rsidRPr="000C5174">
              <w:t>3316</w:t>
            </w:r>
          </w:p>
        </w:tc>
        <w:tc>
          <w:tcPr>
            <w:tcW w:w="0" w:type="auto"/>
          </w:tcPr>
          <w:p w14:paraId="2137E7A2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78BDEB9E" w14:textId="77777777" w:rsidR="000160EA" w:rsidRPr="000C5174" w:rsidRDefault="000160EA" w:rsidP="000C5174">
            <w:r w:rsidRPr="000C5174">
              <w:t>2,5-5 А</w:t>
            </w:r>
          </w:p>
        </w:tc>
      </w:tr>
      <w:tr w:rsidR="000160EA" w:rsidRPr="000C5174" w14:paraId="45676929" w14:textId="77777777" w:rsidTr="000C5174">
        <w:tc>
          <w:tcPr>
            <w:tcW w:w="1797" w:type="dxa"/>
            <w:vMerge/>
            <w:vAlign w:val="center"/>
          </w:tcPr>
          <w:p w14:paraId="42035ECB" w14:textId="77777777" w:rsidR="000160EA" w:rsidRPr="000C5174" w:rsidRDefault="000160EA" w:rsidP="000C5174"/>
        </w:tc>
        <w:tc>
          <w:tcPr>
            <w:tcW w:w="0" w:type="auto"/>
          </w:tcPr>
          <w:p w14:paraId="16586704" w14:textId="77777777" w:rsidR="000160EA" w:rsidRPr="000C5174" w:rsidRDefault="000160EA" w:rsidP="000C5174">
            <w:r w:rsidRPr="000C5174">
              <w:t>Э513/4</w:t>
            </w:r>
          </w:p>
        </w:tc>
        <w:tc>
          <w:tcPr>
            <w:tcW w:w="0" w:type="auto"/>
          </w:tcPr>
          <w:p w14:paraId="5874D30D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14D18852" w14:textId="77777777" w:rsidR="000160EA" w:rsidRPr="000C5174" w:rsidRDefault="000160EA" w:rsidP="000C5174">
            <w:r w:rsidRPr="000C5174">
              <w:t>0,25-0,5-1 А</w:t>
            </w:r>
          </w:p>
        </w:tc>
      </w:tr>
      <w:tr w:rsidR="000160EA" w:rsidRPr="000C5174" w14:paraId="59703C17" w14:textId="77777777" w:rsidTr="000C5174">
        <w:tc>
          <w:tcPr>
            <w:tcW w:w="1797" w:type="dxa"/>
            <w:vMerge/>
            <w:vAlign w:val="center"/>
          </w:tcPr>
          <w:p w14:paraId="2B3A2CA7" w14:textId="77777777" w:rsidR="000160EA" w:rsidRPr="000C5174" w:rsidRDefault="000160EA" w:rsidP="000C5174"/>
        </w:tc>
        <w:tc>
          <w:tcPr>
            <w:tcW w:w="0" w:type="auto"/>
          </w:tcPr>
          <w:p w14:paraId="71CFC594" w14:textId="77777777" w:rsidR="000160EA" w:rsidRPr="000C5174" w:rsidRDefault="000160EA" w:rsidP="000C5174">
            <w:r w:rsidRPr="000C5174">
              <w:t>Э513/3</w:t>
            </w:r>
          </w:p>
        </w:tc>
        <w:tc>
          <w:tcPr>
            <w:tcW w:w="0" w:type="auto"/>
          </w:tcPr>
          <w:p w14:paraId="4ADBA079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66A81666" w14:textId="77777777" w:rsidR="000160EA" w:rsidRPr="000C5174" w:rsidRDefault="000160EA" w:rsidP="000C5174">
            <w:r w:rsidRPr="000C5174">
              <w:t>50-100-200 мА</w:t>
            </w:r>
          </w:p>
        </w:tc>
      </w:tr>
      <w:tr w:rsidR="000160EA" w:rsidRPr="000C5174" w14:paraId="2BF9740C" w14:textId="77777777" w:rsidTr="000C5174">
        <w:tc>
          <w:tcPr>
            <w:tcW w:w="1797" w:type="dxa"/>
            <w:vMerge/>
            <w:vAlign w:val="center"/>
          </w:tcPr>
          <w:p w14:paraId="41BE33EB" w14:textId="77777777" w:rsidR="000160EA" w:rsidRPr="000C5174" w:rsidRDefault="000160EA" w:rsidP="000C5174"/>
        </w:tc>
        <w:tc>
          <w:tcPr>
            <w:tcW w:w="0" w:type="auto"/>
          </w:tcPr>
          <w:p w14:paraId="38DA97FC" w14:textId="77777777" w:rsidR="000160EA" w:rsidRPr="000C5174" w:rsidRDefault="000160EA" w:rsidP="000C5174">
            <w:r w:rsidRPr="000C5174">
              <w:t>Э513/2</w:t>
            </w:r>
          </w:p>
        </w:tc>
        <w:tc>
          <w:tcPr>
            <w:tcW w:w="0" w:type="auto"/>
          </w:tcPr>
          <w:p w14:paraId="350581AE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2F4CAF9A" w14:textId="77777777" w:rsidR="000160EA" w:rsidRPr="000C5174" w:rsidRDefault="000160EA" w:rsidP="000C5174">
            <w:r w:rsidRPr="000C5174">
              <w:t>25-50-100 мА</w:t>
            </w:r>
          </w:p>
        </w:tc>
      </w:tr>
      <w:tr w:rsidR="000160EA" w:rsidRPr="000C5174" w14:paraId="4BA15D11" w14:textId="77777777" w:rsidTr="000C5174">
        <w:tc>
          <w:tcPr>
            <w:tcW w:w="1797" w:type="dxa"/>
            <w:vMerge/>
            <w:vAlign w:val="center"/>
          </w:tcPr>
          <w:p w14:paraId="1BE5C6AE" w14:textId="77777777" w:rsidR="000160EA" w:rsidRPr="000C5174" w:rsidRDefault="000160EA" w:rsidP="000C5174"/>
        </w:tc>
        <w:tc>
          <w:tcPr>
            <w:tcW w:w="0" w:type="auto"/>
          </w:tcPr>
          <w:p w14:paraId="5903BE47" w14:textId="77777777" w:rsidR="000160EA" w:rsidRPr="000C5174" w:rsidRDefault="000160EA" w:rsidP="000C5174">
            <w:r w:rsidRPr="000C5174">
              <w:t>Э513/1</w:t>
            </w:r>
          </w:p>
        </w:tc>
        <w:tc>
          <w:tcPr>
            <w:tcW w:w="0" w:type="auto"/>
          </w:tcPr>
          <w:p w14:paraId="7FA7850D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58A84D11" w14:textId="77777777" w:rsidR="000160EA" w:rsidRPr="000C5174" w:rsidRDefault="000160EA" w:rsidP="000C5174">
            <w:r w:rsidRPr="000C5174">
              <w:t>10-20-40 мА</w:t>
            </w:r>
          </w:p>
        </w:tc>
      </w:tr>
      <w:tr w:rsidR="000160EA" w:rsidRPr="000C5174" w14:paraId="21DD1024" w14:textId="77777777" w:rsidTr="000C5174">
        <w:tc>
          <w:tcPr>
            <w:tcW w:w="1797" w:type="dxa"/>
            <w:vMerge/>
            <w:vAlign w:val="center"/>
          </w:tcPr>
          <w:p w14:paraId="087C317E" w14:textId="77777777" w:rsidR="000160EA" w:rsidRPr="000C5174" w:rsidRDefault="000160EA" w:rsidP="000C5174"/>
        </w:tc>
        <w:tc>
          <w:tcPr>
            <w:tcW w:w="0" w:type="auto"/>
          </w:tcPr>
          <w:p w14:paraId="1F8359DC" w14:textId="77777777" w:rsidR="000160EA" w:rsidRPr="000C5174" w:rsidRDefault="000160EA" w:rsidP="000C5174">
            <w:r w:rsidRPr="000C5174">
              <w:t>Э316</w:t>
            </w:r>
          </w:p>
        </w:tc>
        <w:tc>
          <w:tcPr>
            <w:tcW w:w="0" w:type="auto"/>
          </w:tcPr>
          <w:p w14:paraId="0D1B1169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62779D5E" w14:textId="77777777" w:rsidR="000160EA" w:rsidRPr="000C5174" w:rsidRDefault="000160EA" w:rsidP="000C5174">
            <w:r w:rsidRPr="000C5174">
              <w:t>10-20 мА</w:t>
            </w:r>
          </w:p>
        </w:tc>
      </w:tr>
      <w:tr w:rsidR="000160EA" w:rsidRPr="000C5174" w14:paraId="5A2D0551" w14:textId="77777777" w:rsidTr="000C5174">
        <w:tc>
          <w:tcPr>
            <w:tcW w:w="1797" w:type="dxa"/>
            <w:vAlign w:val="center"/>
          </w:tcPr>
          <w:p w14:paraId="38C10B9F" w14:textId="77777777" w:rsidR="000160EA" w:rsidRPr="000C5174" w:rsidRDefault="000160EA" w:rsidP="000C5174">
            <w:r w:rsidRPr="000C5174">
              <w:t>Электродинамическая</w:t>
            </w:r>
          </w:p>
        </w:tc>
        <w:tc>
          <w:tcPr>
            <w:tcW w:w="0" w:type="auto"/>
          </w:tcPr>
          <w:p w14:paraId="60E7A4BB" w14:textId="77777777" w:rsidR="000160EA" w:rsidRPr="000C5174" w:rsidRDefault="000160EA" w:rsidP="000C5174">
            <w:r w:rsidRPr="000C5174">
              <w:t>Д510/1</w:t>
            </w:r>
          </w:p>
        </w:tc>
        <w:tc>
          <w:tcPr>
            <w:tcW w:w="0" w:type="auto"/>
          </w:tcPr>
          <w:p w14:paraId="31A78F33" w14:textId="77777777" w:rsidR="000160EA" w:rsidRPr="000C5174" w:rsidRDefault="000160EA" w:rsidP="000C5174">
            <w:r w:rsidRPr="000C5174">
              <w:t>0,5</w:t>
            </w:r>
          </w:p>
        </w:tc>
        <w:tc>
          <w:tcPr>
            <w:tcW w:w="0" w:type="auto"/>
          </w:tcPr>
          <w:p w14:paraId="042D5546" w14:textId="77777777" w:rsidR="000160EA" w:rsidRPr="000C5174" w:rsidRDefault="000160EA" w:rsidP="000C5174">
            <w:r w:rsidRPr="000C5174">
              <w:t>0,1-0,2-0,5-1-2-5 А</w:t>
            </w:r>
          </w:p>
        </w:tc>
      </w:tr>
      <w:tr w:rsidR="000160EA" w:rsidRPr="000C5174" w14:paraId="02D00082" w14:textId="77777777" w:rsidTr="000C5174">
        <w:tc>
          <w:tcPr>
            <w:tcW w:w="1797" w:type="dxa"/>
            <w:vAlign w:val="center"/>
          </w:tcPr>
          <w:p w14:paraId="0C31D8AF" w14:textId="77777777" w:rsidR="000160EA" w:rsidRPr="000C5174" w:rsidRDefault="000160EA" w:rsidP="000C5174">
            <w:r w:rsidRPr="000C5174">
              <w:t>Тепловая</w:t>
            </w:r>
          </w:p>
        </w:tc>
        <w:tc>
          <w:tcPr>
            <w:tcW w:w="0" w:type="auto"/>
          </w:tcPr>
          <w:p w14:paraId="6F526665" w14:textId="77777777" w:rsidR="000160EA" w:rsidRPr="000C5174" w:rsidRDefault="000160EA" w:rsidP="000C5174">
            <w:r w:rsidRPr="000C5174">
              <w:t>Е15</w:t>
            </w:r>
          </w:p>
        </w:tc>
        <w:tc>
          <w:tcPr>
            <w:tcW w:w="0" w:type="auto"/>
          </w:tcPr>
          <w:p w14:paraId="472F3311" w14:textId="77777777" w:rsidR="000160EA" w:rsidRPr="000C5174" w:rsidRDefault="000160EA" w:rsidP="000C5174">
            <w:r w:rsidRPr="000C5174">
              <w:t>1,0</w:t>
            </w:r>
          </w:p>
        </w:tc>
        <w:tc>
          <w:tcPr>
            <w:tcW w:w="0" w:type="auto"/>
          </w:tcPr>
          <w:p w14:paraId="78C6EF1C" w14:textId="77777777" w:rsidR="000160EA" w:rsidRPr="000C5174" w:rsidRDefault="000160EA" w:rsidP="000C5174">
            <w:r w:rsidRPr="000C5174">
              <w:t>30;50;100;300 мА</w:t>
            </w:r>
          </w:p>
        </w:tc>
      </w:tr>
    </w:tbl>
    <w:p w14:paraId="00B02E1B" w14:textId="77777777" w:rsidR="000C5174" w:rsidRDefault="000C5174" w:rsidP="000C5174">
      <w:pPr>
        <w:ind w:firstLine="709"/>
        <w:rPr>
          <w:b/>
          <w:sz w:val="28"/>
          <w:szCs w:val="28"/>
        </w:rPr>
      </w:pPr>
    </w:p>
    <w:p w14:paraId="01E5821B" w14:textId="77777777" w:rsidR="00066DB4" w:rsidRPr="000C5174" w:rsidRDefault="00066DB4" w:rsidP="000C5174">
      <w:pPr>
        <w:ind w:firstLine="709"/>
        <w:jc w:val="center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Измерение напряжения</w:t>
      </w:r>
    </w:p>
    <w:p w14:paraId="5CBCE413" w14:textId="77777777" w:rsidR="000C5174" w:rsidRDefault="000C5174" w:rsidP="000C5174">
      <w:pPr>
        <w:ind w:firstLine="709"/>
        <w:rPr>
          <w:bCs/>
          <w:sz w:val="28"/>
          <w:szCs w:val="28"/>
        </w:rPr>
      </w:pPr>
    </w:p>
    <w:p w14:paraId="5586824E" w14:textId="77777777" w:rsidR="00066DB4" w:rsidRDefault="00066DB4" w:rsidP="000C5174">
      <w:pPr>
        <w:ind w:firstLine="709"/>
        <w:rPr>
          <w:sz w:val="28"/>
          <w:szCs w:val="28"/>
        </w:rPr>
      </w:pPr>
      <w:r w:rsidRPr="000C5174">
        <w:rPr>
          <w:bCs/>
          <w:sz w:val="28"/>
          <w:szCs w:val="28"/>
        </w:rPr>
        <w:t>Вольтметр</w:t>
      </w:r>
      <w:r w:rsidRPr="000C5174">
        <w:rPr>
          <w:b/>
          <w:bCs/>
          <w:sz w:val="28"/>
          <w:szCs w:val="28"/>
        </w:rPr>
        <w:t xml:space="preserve"> -</w:t>
      </w:r>
      <w:r w:rsidRPr="000C5174">
        <w:rPr>
          <w:sz w:val="28"/>
          <w:szCs w:val="28"/>
        </w:rPr>
        <w:t xml:space="preserve"> измерительный прибор</w:t>
      </w:r>
      <w:r w:rsidR="000C5174">
        <w:rPr>
          <w:sz w:val="28"/>
          <w:szCs w:val="28"/>
        </w:rPr>
        <w:t xml:space="preserve"> </w:t>
      </w:r>
      <w:r w:rsidRPr="000C5174">
        <w:rPr>
          <w:sz w:val="28"/>
          <w:szCs w:val="28"/>
        </w:rPr>
        <w:t>непосредственного отсчёта для определения напряжения или ЭДС в электрических цепях (рис. 3). Подключается параллельно нагрузке или источнику электрич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ской энергии (рис.4).</w:t>
      </w:r>
    </w:p>
    <w:p w14:paraId="2441BF62" w14:textId="1599E3DF" w:rsidR="000C5174" w:rsidRPr="000C5174" w:rsidRDefault="00650D84" w:rsidP="000C5174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C68E1" wp14:editId="08EA0A4D">
                <wp:simplePos x="0" y="0"/>
                <wp:positionH relativeFrom="column">
                  <wp:posOffset>9525</wp:posOffset>
                </wp:positionH>
                <wp:positionV relativeFrom="paragraph">
                  <wp:posOffset>448310</wp:posOffset>
                </wp:positionV>
                <wp:extent cx="1708785" cy="1123315"/>
                <wp:effectExtent l="0" t="0" r="0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9C46E" w14:textId="2E9FBCCD" w:rsidR="001D0CAE" w:rsidRDefault="00650D84" w:rsidP="00066DB4">
                            <w:pPr>
                              <w:ind w:firstLine="708"/>
                              <w:rPr>
                                <w:rFonts w:ascii="Arial" w:hAnsi="Arial" w:cs="Arial"/>
                              </w:rPr>
                            </w:pPr>
                            <w:r w:rsidRPr="0087782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190489E" wp14:editId="742E487C">
                                  <wp:extent cx="1038225" cy="723900"/>
                                  <wp:effectExtent l="0" t="0" r="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225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31768C" w14:textId="77777777" w:rsidR="001D0CAE" w:rsidRPr="00066DB4" w:rsidRDefault="001D0CAE" w:rsidP="00066DB4">
                            <w:pPr>
                              <w:ind w:firstLine="708"/>
                              <w:jc w:val="center"/>
                              <w:rPr>
                                <w:rFonts w:ascii="GOST type A Cyr" w:hAnsi="GOST type A Cyr" w:cs="Arial"/>
                              </w:rPr>
                            </w:pPr>
                            <w:r w:rsidRPr="00066DB4">
                              <w:rPr>
                                <w:rFonts w:ascii="GOST type A Cyr" w:hAnsi="GOST type A Cyr" w:cs="Arial"/>
                              </w:rPr>
                              <w:t>Рис.3. Вольтметр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C68E1" id="Text Box 4" o:spid="_x0000_s1028" type="#_x0000_t202" style="position:absolute;left:0;text-align:left;margin-left:.75pt;margin-top:35.3pt;width:134.55pt;height:88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" stroked="f">
                <v:textbox style="mso-fit-shape-to-text:t">
                  <w:txbxContent>
                    <w:p w14:paraId="3F39C46E" w14:textId="2E9FBCCD" w:rsidR="001D0CAE" w:rsidRDefault="00650D84" w:rsidP="00066DB4">
                      <w:pPr>
                        <w:ind w:firstLine="708"/>
                        <w:rPr>
                          <w:rFonts w:ascii="Arial" w:hAnsi="Arial" w:cs="Arial"/>
                        </w:rPr>
                      </w:pPr>
                      <w:r w:rsidRPr="0087782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190489E" wp14:editId="742E487C">
                            <wp:extent cx="1038225" cy="723900"/>
                            <wp:effectExtent l="0" t="0" r="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225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31768C" w14:textId="77777777" w:rsidR="001D0CAE" w:rsidRPr="00066DB4" w:rsidRDefault="001D0CAE" w:rsidP="00066DB4">
                      <w:pPr>
                        <w:ind w:firstLine="708"/>
                        <w:jc w:val="center"/>
                        <w:rPr>
                          <w:rFonts w:ascii="GOST type A Cyr" w:hAnsi="GOST type A Cyr" w:cs="Arial"/>
                        </w:rPr>
                      </w:pPr>
                      <w:r w:rsidRPr="00066DB4">
                        <w:rPr>
                          <w:rFonts w:ascii="GOST type A Cyr" w:hAnsi="GOST type A Cyr" w:cs="Arial"/>
                        </w:rPr>
                        <w:t>Рис.3. Вольтметр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57CC4D" w14:textId="77777777" w:rsidR="000C5174" w:rsidRDefault="000C5174" w:rsidP="000C5174">
      <w:pPr>
        <w:ind w:firstLine="709"/>
        <w:rPr>
          <w:sz w:val="28"/>
          <w:szCs w:val="28"/>
        </w:rPr>
      </w:pPr>
    </w:p>
    <w:p w14:paraId="08455435" w14:textId="77777777" w:rsidR="000C5174" w:rsidRDefault="000C5174" w:rsidP="000C5174">
      <w:pPr>
        <w:ind w:firstLine="709"/>
        <w:rPr>
          <w:sz w:val="28"/>
          <w:szCs w:val="28"/>
        </w:rPr>
      </w:pPr>
    </w:p>
    <w:p w14:paraId="66BC2B80" w14:textId="77777777" w:rsidR="000C5174" w:rsidRDefault="000C5174" w:rsidP="000C5174">
      <w:pPr>
        <w:ind w:firstLine="709"/>
        <w:rPr>
          <w:sz w:val="28"/>
          <w:szCs w:val="28"/>
        </w:rPr>
      </w:pPr>
    </w:p>
    <w:p w14:paraId="5BDDBAD2" w14:textId="77777777" w:rsidR="000C5174" w:rsidRDefault="000C5174" w:rsidP="000C5174">
      <w:pPr>
        <w:ind w:firstLine="709"/>
        <w:rPr>
          <w:sz w:val="28"/>
          <w:szCs w:val="28"/>
        </w:rPr>
      </w:pPr>
    </w:p>
    <w:p w14:paraId="6454E4A7" w14:textId="77777777" w:rsidR="000C5174" w:rsidRDefault="000C5174" w:rsidP="000C5174">
      <w:pPr>
        <w:ind w:firstLine="709"/>
        <w:rPr>
          <w:sz w:val="28"/>
          <w:szCs w:val="28"/>
        </w:rPr>
      </w:pPr>
    </w:p>
    <w:p w14:paraId="27D4B6C2" w14:textId="77777777" w:rsidR="000C5174" w:rsidRDefault="000C5174" w:rsidP="000C5174">
      <w:pPr>
        <w:ind w:firstLine="709"/>
        <w:rPr>
          <w:sz w:val="28"/>
          <w:szCs w:val="28"/>
        </w:rPr>
      </w:pPr>
    </w:p>
    <w:p w14:paraId="2673ED05" w14:textId="0D69BC7D" w:rsidR="000C5174" w:rsidRDefault="00650D84" w:rsidP="000C5174">
      <w:pPr>
        <w:ind w:firstLine="709"/>
        <w:rPr>
          <w:sz w:val="28"/>
          <w:szCs w:val="28"/>
        </w:rPr>
      </w:pPr>
      <w:r w:rsidRPr="0087782D">
        <w:rPr>
          <w:rFonts w:ascii="Arial" w:hAnsi="Arial" w:cs="Arial"/>
          <w:noProof/>
        </w:rPr>
        <w:drawing>
          <wp:inline distT="0" distB="0" distL="0" distR="0" wp14:anchorId="1EB04666" wp14:editId="48FF83A2">
            <wp:extent cx="1057275" cy="895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8A9AA" w14:textId="1B4AE5FB" w:rsidR="000C5174" w:rsidRDefault="00650D84" w:rsidP="000C5174">
      <w:pPr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9758B" wp14:editId="091C3C88">
                <wp:simplePos x="0" y="0"/>
                <wp:positionH relativeFrom="column">
                  <wp:posOffset>9525</wp:posOffset>
                </wp:positionH>
                <wp:positionV relativeFrom="paragraph">
                  <wp:posOffset>245110</wp:posOffset>
                </wp:positionV>
                <wp:extent cx="2983230" cy="325120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8C9EF" w14:textId="77777777" w:rsidR="001D0CAE" w:rsidRPr="00066DB4" w:rsidRDefault="001D0CAE" w:rsidP="00066DB4">
                            <w:pPr>
                              <w:ind w:firstLine="708"/>
                              <w:rPr>
                                <w:rFonts w:ascii="GOST type A Cyr" w:hAnsi="GOST type A Cyr" w:cs="Arial"/>
                              </w:rPr>
                            </w:pPr>
                            <w:r w:rsidRPr="00066DB4">
                              <w:rPr>
                                <w:rFonts w:ascii="GOST type A Cyr" w:hAnsi="GOST type A Cyr" w:cs="Arial"/>
                              </w:rPr>
                              <w:t>Рис. 4. Схема включения вольтме</w:t>
                            </w:r>
                            <w:r w:rsidRPr="00066DB4">
                              <w:rPr>
                                <w:rFonts w:ascii="GOST type A Cyr" w:hAnsi="GOST type A Cyr" w:cs="Arial"/>
                              </w:rPr>
                              <w:t>т</w:t>
                            </w:r>
                            <w:r w:rsidRPr="00066DB4">
                              <w:rPr>
                                <w:rFonts w:ascii="GOST type A Cyr" w:hAnsi="GOST type A Cyr" w:cs="Arial"/>
                              </w:rPr>
                              <w:t>ра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9758B" id="Text Box 5" o:spid="_x0000_s1029" type="#_x0000_t202" style="position:absolute;left:0;text-align:left;margin-left:.75pt;margin-top:19.3pt;width:234.9pt;height:25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" stroked="f">
                <v:textbox style="mso-fit-shape-to-text:t">
                  <w:txbxContent>
                    <w:p w14:paraId="01B8C9EF" w14:textId="77777777" w:rsidR="001D0CAE" w:rsidRPr="00066DB4" w:rsidRDefault="001D0CAE" w:rsidP="00066DB4">
                      <w:pPr>
                        <w:ind w:firstLine="708"/>
                        <w:rPr>
                          <w:rFonts w:ascii="GOST type A Cyr" w:hAnsi="GOST type A Cyr" w:cs="Arial"/>
                        </w:rPr>
                      </w:pPr>
                      <w:r w:rsidRPr="00066DB4">
                        <w:rPr>
                          <w:rFonts w:ascii="GOST type A Cyr" w:hAnsi="GOST type A Cyr" w:cs="Arial"/>
                        </w:rPr>
                        <w:t>Рис. 4. Схема включения вольтме</w:t>
                      </w:r>
                      <w:r w:rsidRPr="00066DB4">
                        <w:rPr>
                          <w:rFonts w:ascii="GOST type A Cyr" w:hAnsi="GOST type A Cyr" w:cs="Arial"/>
                        </w:rPr>
                        <w:t>т</w:t>
                      </w:r>
                      <w:r w:rsidRPr="00066DB4">
                        <w:rPr>
                          <w:rFonts w:ascii="GOST type A Cyr" w:hAnsi="GOST type A Cyr" w:cs="Arial"/>
                        </w:rPr>
                        <w:t>ра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1B83A" w14:textId="77777777" w:rsidR="000C5174" w:rsidRDefault="000C5174" w:rsidP="000C5174">
      <w:pPr>
        <w:ind w:firstLine="709"/>
        <w:rPr>
          <w:sz w:val="28"/>
          <w:szCs w:val="28"/>
        </w:rPr>
      </w:pPr>
    </w:p>
    <w:p w14:paraId="01B537E8" w14:textId="77777777" w:rsidR="00066DB4" w:rsidRPr="000C5174" w:rsidRDefault="000C5174" w:rsidP="000C5174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6DB4" w:rsidRPr="000C5174">
        <w:rPr>
          <w:sz w:val="28"/>
          <w:szCs w:val="28"/>
        </w:rPr>
        <w:lastRenderedPageBreak/>
        <w:t>По принципу действия воль</w:t>
      </w:r>
      <w:r w:rsidR="00066DB4" w:rsidRPr="000C5174">
        <w:rPr>
          <w:sz w:val="28"/>
          <w:szCs w:val="28"/>
        </w:rPr>
        <w:t>т</w:t>
      </w:r>
      <w:r w:rsidR="00066DB4" w:rsidRPr="000C5174">
        <w:rPr>
          <w:sz w:val="28"/>
          <w:szCs w:val="28"/>
        </w:rPr>
        <w:t>метры разделяются на: электромеханические — магнитоэлектрические, электромагнитные, электродинамические, электростатические, выпрямительные, термоэлектрические; электронные — аналоговые и цифровые. По назначению: постоянного тока; переменного тока; импульсные; фазочувств</w:t>
      </w:r>
      <w:r w:rsidR="00066DB4" w:rsidRPr="000C5174">
        <w:rPr>
          <w:sz w:val="28"/>
          <w:szCs w:val="28"/>
        </w:rPr>
        <w:t>и</w:t>
      </w:r>
      <w:r w:rsidR="00066DB4" w:rsidRPr="000C5174">
        <w:rPr>
          <w:sz w:val="28"/>
          <w:szCs w:val="28"/>
        </w:rPr>
        <w:t>тельные; селективные; универсальные. По конструкции и способу применения: щитовые; переносные; стационарные.</w:t>
      </w:r>
      <w:r>
        <w:rPr>
          <w:sz w:val="28"/>
          <w:szCs w:val="28"/>
        </w:rPr>
        <w:t xml:space="preserve"> </w:t>
      </w:r>
      <w:r w:rsidR="00066DB4" w:rsidRPr="000C5174">
        <w:rPr>
          <w:sz w:val="28"/>
          <w:szCs w:val="28"/>
        </w:rPr>
        <w:t>Технические данные некоторых отечественных вольтметров, милливольтметров магнитоэле</w:t>
      </w:r>
      <w:r w:rsidR="00066DB4" w:rsidRPr="000C5174">
        <w:rPr>
          <w:sz w:val="28"/>
          <w:szCs w:val="28"/>
        </w:rPr>
        <w:t>к</w:t>
      </w:r>
      <w:r w:rsidR="00066DB4" w:rsidRPr="000C5174">
        <w:rPr>
          <w:sz w:val="28"/>
          <w:szCs w:val="28"/>
        </w:rPr>
        <w:t>трической, электродинамической, электромагнитной, а также тепловой систем представлены в таблице 2.</w:t>
      </w:r>
    </w:p>
    <w:p w14:paraId="202E608D" w14:textId="77777777" w:rsidR="000C5174" w:rsidRDefault="000C5174" w:rsidP="000C5174">
      <w:pPr>
        <w:ind w:firstLine="709"/>
        <w:rPr>
          <w:sz w:val="28"/>
          <w:szCs w:val="28"/>
        </w:rPr>
      </w:pPr>
    </w:p>
    <w:p w14:paraId="2E3ACD94" w14:textId="77777777" w:rsidR="00066DB4" w:rsidRPr="000C5174" w:rsidRDefault="00066DB4" w:rsidP="000C5174">
      <w:pPr>
        <w:ind w:firstLine="709"/>
        <w:rPr>
          <w:b/>
          <w:sz w:val="28"/>
          <w:szCs w:val="28"/>
        </w:rPr>
      </w:pPr>
      <w:r w:rsidRPr="000C5174">
        <w:rPr>
          <w:sz w:val="28"/>
          <w:szCs w:val="28"/>
        </w:rPr>
        <w:t>Таблица 2.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Вольтметры и милливольтметры</w:t>
      </w:r>
    </w:p>
    <w:tbl>
      <w:tblPr>
        <w:tblStyle w:val="af3"/>
        <w:tblW w:w="0" w:type="auto"/>
        <w:tblInd w:w="250" w:type="dxa"/>
        <w:tblLook w:val="01E0" w:firstRow="1" w:lastRow="1" w:firstColumn="1" w:lastColumn="1" w:noHBand="0" w:noVBand="0"/>
      </w:tblPr>
      <w:tblGrid>
        <w:gridCol w:w="2874"/>
        <w:gridCol w:w="1307"/>
        <w:gridCol w:w="1544"/>
        <w:gridCol w:w="1921"/>
      </w:tblGrid>
      <w:tr w:rsidR="00066DB4" w:rsidRPr="000C5174" w14:paraId="6293BE16" w14:textId="77777777" w:rsidTr="000C5174">
        <w:tc>
          <w:tcPr>
            <w:tcW w:w="2874" w:type="dxa"/>
          </w:tcPr>
          <w:p w14:paraId="20ED74C5" w14:textId="77777777" w:rsidR="00066DB4" w:rsidRPr="000C5174" w:rsidRDefault="00066DB4" w:rsidP="000C5174">
            <w:r w:rsidRPr="000C5174">
              <w:t>Система прибора</w:t>
            </w:r>
          </w:p>
        </w:tc>
        <w:tc>
          <w:tcPr>
            <w:tcW w:w="0" w:type="auto"/>
          </w:tcPr>
          <w:p w14:paraId="50A5606A" w14:textId="77777777" w:rsidR="00066DB4" w:rsidRPr="000C5174" w:rsidRDefault="00066DB4" w:rsidP="000C5174">
            <w:r w:rsidRPr="000C5174">
              <w:t>Тип пр</w:t>
            </w:r>
            <w:r w:rsidRPr="000C5174">
              <w:t>и</w:t>
            </w:r>
            <w:r w:rsidRPr="000C5174">
              <w:t>бора</w:t>
            </w:r>
          </w:p>
        </w:tc>
        <w:tc>
          <w:tcPr>
            <w:tcW w:w="0" w:type="auto"/>
          </w:tcPr>
          <w:p w14:paraId="73709AD8" w14:textId="77777777" w:rsidR="00066DB4" w:rsidRPr="000C5174" w:rsidRDefault="00066DB4" w:rsidP="000C5174">
            <w:r w:rsidRPr="000C5174">
              <w:t>Класс точн</w:t>
            </w:r>
            <w:r w:rsidRPr="000C5174">
              <w:t>о</w:t>
            </w:r>
            <w:r w:rsidRPr="000C5174">
              <w:t>сти</w:t>
            </w:r>
          </w:p>
        </w:tc>
        <w:tc>
          <w:tcPr>
            <w:tcW w:w="0" w:type="auto"/>
          </w:tcPr>
          <w:p w14:paraId="41F15697" w14:textId="77777777" w:rsidR="00066DB4" w:rsidRPr="000C5174" w:rsidRDefault="00066DB4" w:rsidP="000C5174">
            <w:r w:rsidRPr="000C5174">
              <w:t>Пределы и</w:t>
            </w:r>
            <w:r w:rsidRPr="000C5174">
              <w:t>з</w:t>
            </w:r>
            <w:r w:rsidRPr="000C5174">
              <w:t>мерения</w:t>
            </w:r>
          </w:p>
        </w:tc>
      </w:tr>
      <w:tr w:rsidR="00066DB4" w:rsidRPr="000C5174" w14:paraId="337F7B0F" w14:textId="77777777" w:rsidTr="000C5174">
        <w:tc>
          <w:tcPr>
            <w:tcW w:w="2874" w:type="dxa"/>
          </w:tcPr>
          <w:p w14:paraId="58F04D06" w14:textId="77777777" w:rsidR="00066DB4" w:rsidRPr="000C5174" w:rsidRDefault="00066DB4" w:rsidP="000C5174">
            <w:r w:rsidRPr="000C5174">
              <w:t>Электродинамическая</w:t>
            </w:r>
          </w:p>
        </w:tc>
        <w:tc>
          <w:tcPr>
            <w:tcW w:w="0" w:type="auto"/>
          </w:tcPr>
          <w:p w14:paraId="15C7C2C3" w14:textId="77777777" w:rsidR="00066DB4" w:rsidRPr="000C5174" w:rsidRDefault="00066DB4" w:rsidP="000C5174">
            <w:r w:rsidRPr="000C5174">
              <w:t>Д121</w:t>
            </w:r>
          </w:p>
        </w:tc>
        <w:tc>
          <w:tcPr>
            <w:tcW w:w="0" w:type="auto"/>
          </w:tcPr>
          <w:p w14:paraId="2B8775AD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06BA4897" w14:textId="77777777" w:rsidR="00066DB4" w:rsidRPr="000C5174" w:rsidRDefault="00066DB4" w:rsidP="000C5174">
            <w:r w:rsidRPr="000C5174">
              <w:t>150-250 В</w:t>
            </w:r>
          </w:p>
        </w:tc>
      </w:tr>
      <w:tr w:rsidR="00066DB4" w:rsidRPr="000C5174" w14:paraId="71AEEA28" w14:textId="77777777" w:rsidTr="000C5174">
        <w:tc>
          <w:tcPr>
            <w:tcW w:w="2874" w:type="dxa"/>
          </w:tcPr>
          <w:p w14:paraId="3CA0BCC0" w14:textId="77777777" w:rsidR="00066DB4" w:rsidRPr="000C5174" w:rsidRDefault="00066DB4" w:rsidP="000C5174"/>
        </w:tc>
        <w:tc>
          <w:tcPr>
            <w:tcW w:w="0" w:type="auto"/>
          </w:tcPr>
          <w:p w14:paraId="7D75E478" w14:textId="77777777" w:rsidR="00066DB4" w:rsidRPr="000C5174" w:rsidRDefault="00066DB4" w:rsidP="000C5174">
            <w:r w:rsidRPr="000C5174">
              <w:t>Д567</w:t>
            </w:r>
          </w:p>
        </w:tc>
        <w:tc>
          <w:tcPr>
            <w:tcW w:w="0" w:type="auto"/>
          </w:tcPr>
          <w:p w14:paraId="2ECABDD1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32E0B5E5" w14:textId="77777777" w:rsidR="00066DB4" w:rsidRPr="000C5174" w:rsidRDefault="00066DB4" w:rsidP="000C5174">
            <w:r w:rsidRPr="000C5174">
              <w:t>15-600 В</w:t>
            </w:r>
          </w:p>
        </w:tc>
      </w:tr>
      <w:tr w:rsidR="00066DB4" w:rsidRPr="000C5174" w14:paraId="78621FF3" w14:textId="77777777" w:rsidTr="000C5174">
        <w:tc>
          <w:tcPr>
            <w:tcW w:w="2874" w:type="dxa"/>
          </w:tcPr>
          <w:p w14:paraId="5E59E3CF" w14:textId="77777777" w:rsidR="00066DB4" w:rsidRPr="000C5174" w:rsidRDefault="00066DB4" w:rsidP="000C5174">
            <w:r w:rsidRPr="000C5174">
              <w:t>Магнитоэлектрическая</w:t>
            </w:r>
          </w:p>
        </w:tc>
        <w:tc>
          <w:tcPr>
            <w:tcW w:w="0" w:type="auto"/>
          </w:tcPr>
          <w:p w14:paraId="39856FF7" w14:textId="77777777" w:rsidR="00066DB4" w:rsidRPr="000C5174" w:rsidRDefault="00066DB4" w:rsidP="000C5174">
            <w:r w:rsidRPr="000C5174">
              <w:t>М109</w:t>
            </w:r>
          </w:p>
        </w:tc>
        <w:tc>
          <w:tcPr>
            <w:tcW w:w="0" w:type="auto"/>
          </w:tcPr>
          <w:p w14:paraId="4F25228F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5EAB9AE5" w14:textId="77777777" w:rsidR="00066DB4" w:rsidRPr="000C5174" w:rsidRDefault="00066DB4" w:rsidP="000C5174">
            <w:r w:rsidRPr="000C5174">
              <w:t>3-600 В</w:t>
            </w:r>
          </w:p>
        </w:tc>
      </w:tr>
      <w:tr w:rsidR="00066DB4" w:rsidRPr="000C5174" w14:paraId="2BD336F7" w14:textId="77777777" w:rsidTr="000C5174">
        <w:tc>
          <w:tcPr>
            <w:tcW w:w="2874" w:type="dxa"/>
          </w:tcPr>
          <w:p w14:paraId="6770A888" w14:textId="77777777" w:rsidR="00066DB4" w:rsidRPr="000C5174" w:rsidRDefault="00066DB4" w:rsidP="000C5174"/>
        </w:tc>
        <w:tc>
          <w:tcPr>
            <w:tcW w:w="0" w:type="auto"/>
          </w:tcPr>
          <w:p w14:paraId="67FE61F7" w14:textId="77777777" w:rsidR="00066DB4" w:rsidRPr="000C5174" w:rsidRDefault="00066DB4" w:rsidP="000C5174">
            <w:r w:rsidRPr="000C5174">
              <w:t>М250</w:t>
            </w:r>
          </w:p>
        </w:tc>
        <w:tc>
          <w:tcPr>
            <w:tcW w:w="0" w:type="auto"/>
          </w:tcPr>
          <w:p w14:paraId="25012489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37E37383" w14:textId="77777777" w:rsidR="00066DB4" w:rsidRPr="000C5174" w:rsidRDefault="00066DB4" w:rsidP="000C5174">
            <w:r w:rsidRPr="000C5174">
              <w:t>3; 50; 200; 400 В</w:t>
            </w:r>
          </w:p>
        </w:tc>
      </w:tr>
      <w:tr w:rsidR="00066DB4" w:rsidRPr="000C5174" w14:paraId="645F4027" w14:textId="77777777" w:rsidTr="000C5174">
        <w:tc>
          <w:tcPr>
            <w:tcW w:w="2874" w:type="dxa"/>
          </w:tcPr>
          <w:p w14:paraId="60F07B6B" w14:textId="77777777" w:rsidR="00066DB4" w:rsidRPr="000C5174" w:rsidRDefault="00066DB4" w:rsidP="000C5174"/>
        </w:tc>
        <w:tc>
          <w:tcPr>
            <w:tcW w:w="0" w:type="auto"/>
          </w:tcPr>
          <w:p w14:paraId="04BBA1F9" w14:textId="77777777" w:rsidR="00066DB4" w:rsidRPr="000C5174" w:rsidRDefault="00066DB4" w:rsidP="000C5174">
            <w:r w:rsidRPr="000C5174">
              <w:t>М45М</w:t>
            </w:r>
          </w:p>
        </w:tc>
        <w:tc>
          <w:tcPr>
            <w:tcW w:w="0" w:type="auto"/>
          </w:tcPr>
          <w:p w14:paraId="2D4188BA" w14:textId="77777777" w:rsidR="00066DB4" w:rsidRPr="000C5174" w:rsidRDefault="00066DB4" w:rsidP="000C5174">
            <w:r w:rsidRPr="000C5174">
              <w:t>1,0</w:t>
            </w:r>
          </w:p>
        </w:tc>
        <w:tc>
          <w:tcPr>
            <w:tcW w:w="0" w:type="auto"/>
          </w:tcPr>
          <w:p w14:paraId="4627150C" w14:textId="77777777" w:rsidR="00066DB4" w:rsidRPr="000C5174" w:rsidRDefault="00066DB4" w:rsidP="000C5174">
            <w:r w:rsidRPr="000C5174">
              <w:t>75 мВ;</w:t>
            </w:r>
          </w:p>
        </w:tc>
      </w:tr>
      <w:tr w:rsidR="00066DB4" w:rsidRPr="000C5174" w14:paraId="03F7C205" w14:textId="77777777" w:rsidTr="000C5174">
        <w:tc>
          <w:tcPr>
            <w:tcW w:w="2874" w:type="dxa"/>
          </w:tcPr>
          <w:p w14:paraId="352D0D5B" w14:textId="77777777" w:rsidR="00066DB4" w:rsidRPr="000C5174" w:rsidRDefault="00066DB4" w:rsidP="000C5174"/>
        </w:tc>
        <w:tc>
          <w:tcPr>
            <w:tcW w:w="0" w:type="auto"/>
          </w:tcPr>
          <w:p w14:paraId="1C663932" w14:textId="77777777" w:rsidR="00066DB4" w:rsidRPr="000C5174" w:rsidRDefault="00066DB4" w:rsidP="000C5174"/>
        </w:tc>
        <w:tc>
          <w:tcPr>
            <w:tcW w:w="0" w:type="auto"/>
          </w:tcPr>
          <w:p w14:paraId="18AD048A" w14:textId="77777777" w:rsidR="00066DB4" w:rsidRPr="000C5174" w:rsidRDefault="00066DB4" w:rsidP="000C5174"/>
        </w:tc>
        <w:tc>
          <w:tcPr>
            <w:tcW w:w="0" w:type="auto"/>
          </w:tcPr>
          <w:p w14:paraId="4093DFA6" w14:textId="77777777" w:rsidR="00066DB4" w:rsidRPr="000C5174" w:rsidRDefault="00066DB4" w:rsidP="000C5174">
            <w:r w:rsidRPr="000C5174">
              <w:t>75-0-75 мВ</w:t>
            </w:r>
          </w:p>
        </w:tc>
      </w:tr>
      <w:tr w:rsidR="00066DB4" w:rsidRPr="000C5174" w14:paraId="4EBA392D" w14:textId="77777777" w:rsidTr="000C5174">
        <w:tc>
          <w:tcPr>
            <w:tcW w:w="2874" w:type="dxa"/>
          </w:tcPr>
          <w:p w14:paraId="52DADDB5" w14:textId="77777777" w:rsidR="00066DB4" w:rsidRPr="000C5174" w:rsidRDefault="00066DB4" w:rsidP="000C5174"/>
        </w:tc>
        <w:tc>
          <w:tcPr>
            <w:tcW w:w="0" w:type="auto"/>
          </w:tcPr>
          <w:p w14:paraId="317842D2" w14:textId="77777777" w:rsidR="00066DB4" w:rsidRPr="000C5174" w:rsidRDefault="00066DB4" w:rsidP="000C5174"/>
        </w:tc>
        <w:tc>
          <w:tcPr>
            <w:tcW w:w="0" w:type="auto"/>
          </w:tcPr>
          <w:p w14:paraId="6DA83280" w14:textId="77777777" w:rsidR="00066DB4" w:rsidRPr="000C5174" w:rsidRDefault="00066DB4" w:rsidP="000C5174"/>
        </w:tc>
        <w:tc>
          <w:tcPr>
            <w:tcW w:w="0" w:type="auto"/>
          </w:tcPr>
          <w:p w14:paraId="68A64BE3" w14:textId="77777777" w:rsidR="00066DB4" w:rsidRPr="000C5174" w:rsidRDefault="00066DB4" w:rsidP="000C5174">
            <w:r w:rsidRPr="000C5174">
              <w:t>75-15-750-1500 мВ</w:t>
            </w:r>
          </w:p>
        </w:tc>
      </w:tr>
      <w:tr w:rsidR="00066DB4" w:rsidRPr="000C5174" w14:paraId="5ACB9769" w14:textId="77777777" w:rsidTr="000C5174">
        <w:tc>
          <w:tcPr>
            <w:tcW w:w="2874" w:type="dxa"/>
          </w:tcPr>
          <w:p w14:paraId="59305AE6" w14:textId="77777777" w:rsidR="00066DB4" w:rsidRPr="000C5174" w:rsidRDefault="00066DB4" w:rsidP="000C5174"/>
        </w:tc>
        <w:tc>
          <w:tcPr>
            <w:tcW w:w="0" w:type="auto"/>
          </w:tcPr>
          <w:p w14:paraId="2F1C0472" w14:textId="77777777" w:rsidR="00066DB4" w:rsidRPr="000C5174" w:rsidRDefault="00066DB4" w:rsidP="000C5174">
            <w:r w:rsidRPr="000C5174">
              <w:t>М109</w:t>
            </w:r>
          </w:p>
        </w:tc>
        <w:tc>
          <w:tcPr>
            <w:tcW w:w="0" w:type="auto"/>
          </w:tcPr>
          <w:p w14:paraId="60E3498D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0A8992A6" w14:textId="77777777" w:rsidR="00066DB4" w:rsidRPr="000C5174" w:rsidRDefault="00066DB4" w:rsidP="000C5174">
            <w:r w:rsidRPr="000C5174">
              <w:t>10-3000 мВ</w:t>
            </w:r>
          </w:p>
        </w:tc>
      </w:tr>
      <w:tr w:rsidR="00066DB4" w:rsidRPr="000C5174" w14:paraId="6FBA8FFC" w14:textId="77777777" w:rsidTr="000C5174">
        <w:tc>
          <w:tcPr>
            <w:tcW w:w="2874" w:type="dxa"/>
          </w:tcPr>
          <w:p w14:paraId="4F7C7E52" w14:textId="77777777" w:rsidR="00066DB4" w:rsidRPr="000C5174" w:rsidRDefault="00066DB4" w:rsidP="000C5174">
            <w:r w:rsidRPr="000C5174">
              <w:t>Электростатическая</w:t>
            </w:r>
          </w:p>
        </w:tc>
        <w:tc>
          <w:tcPr>
            <w:tcW w:w="0" w:type="auto"/>
          </w:tcPr>
          <w:p w14:paraId="7606EE32" w14:textId="77777777" w:rsidR="00066DB4" w:rsidRPr="000C5174" w:rsidRDefault="00066DB4" w:rsidP="000C5174">
            <w:r w:rsidRPr="000C5174">
              <w:t>С50/1</w:t>
            </w:r>
          </w:p>
        </w:tc>
        <w:tc>
          <w:tcPr>
            <w:tcW w:w="0" w:type="auto"/>
          </w:tcPr>
          <w:p w14:paraId="02ECEF46" w14:textId="77777777" w:rsidR="00066DB4" w:rsidRPr="000C5174" w:rsidRDefault="00066DB4" w:rsidP="000C5174">
            <w:r w:rsidRPr="000C5174">
              <w:t>1,0</w:t>
            </w:r>
          </w:p>
        </w:tc>
        <w:tc>
          <w:tcPr>
            <w:tcW w:w="0" w:type="auto"/>
          </w:tcPr>
          <w:p w14:paraId="56A414B0" w14:textId="77777777" w:rsidR="00066DB4" w:rsidRPr="000C5174" w:rsidRDefault="00066DB4" w:rsidP="000C5174">
            <w:r w:rsidRPr="000C5174">
              <w:t>30 В</w:t>
            </w:r>
          </w:p>
        </w:tc>
      </w:tr>
      <w:tr w:rsidR="00066DB4" w:rsidRPr="000C5174" w14:paraId="719652C7" w14:textId="77777777" w:rsidTr="000C5174">
        <w:tc>
          <w:tcPr>
            <w:tcW w:w="2874" w:type="dxa"/>
          </w:tcPr>
          <w:p w14:paraId="6332A48A" w14:textId="77777777" w:rsidR="00066DB4" w:rsidRPr="000C5174" w:rsidRDefault="00066DB4" w:rsidP="000C5174"/>
        </w:tc>
        <w:tc>
          <w:tcPr>
            <w:tcW w:w="0" w:type="auto"/>
          </w:tcPr>
          <w:p w14:paraId="28DF34DA" w14:textId="77777777" w:rsidR="00066DB4" w:rsidRPr="000C5174" w:rsidRDefault="00066DB4" w:rsidP="000C5174">
            <w:r w:rsidRPr="000C5174">
              <w:t>С50/5</w:t>
            </w:r>
          </w:p>
        </w:tc>
        <w:tc>
          <w:tcPr>
            <w:tcW w:w="0" w:type="auto"/>
          </w:tcPr>
          <w:p w14:paraId="15FB4632" w14:textId="77777777" w:rsidR="00066DB4" w:rsidRPr="000C5174" w:rsidRDefault="00066DB4" w:rsidP="000C5174">
            <w:r w:rsidRPr="000C5174">
              <w:t>1,0</w:t>
            </w:r>
          </w:p>
        </w:tc>
        <w:tc>
          <w:tcPr>
            <w:tcW w:w="0" w:type="auto"/>
          </w:tcPr>
          <w:p w14:paraId="63C0AC13" w14:textId="77777777" w:rsidR="00066DB4" w:rsidRPr="000C5174" w:rsidRDefault="00066DB4" w:rsidP="000C5174">
            <w:r w:rsidRPr="000C5174">
              <w:t>600 В</w:t>
            </w:r>
          </w:p>
        </w:tc>
      </w:tr>
      <w:tr w:rsidR="00066DB4" w:rsidRPr="000C5174" w14:paraId="5E4CC91A" w14:textId="77777777" w:rsidTr="000C5174">
        <w:tc>
          <w:tcPr>
            <w:tcW w:w="2874" w:type="dxa"/>
          </w:tcPr>
          <w:p w14:paraId="2EF2A27E" w14:textId="77777777" w:rsidR="00066DB4" w:rsidRPr="000C5174" w:rsidRDefault="00066DB4" w:rsidP="000C5174"/>
        </w:tc>
        <w:tc>
          <w:tcPr>
            <w:tcW w:w="0" w:type="auto"/>
          </w:tcPr>
          <w:p w14:paraId="2D507B8A" w14:textId="77777777" w:rsidR="00066DB4" w:rsidRPr="000C5174" w:rsidRDefault="00066DB4" w:rsidP="000C5174">
            <w:r w:rsidRPr="000C5174">
              <w:t>С50/8</w:t>
            </w:r>
          </w:p>
        </w:tc>
        <w:tc>
          <w:tcPr>
            <w:tcW w:w="0" w:type="auto"/>
          </w:tcPr>
          <w:p w14:paraId="03A026B7" w14:textId="77777777" w:rsidR="00066DB4" w:rsidRPr="000C5174" w:rsidRDefault="00066DB4" w:rsidP="000C5174">
            <w:r w:rsidRPr="000C5174">
              <w:t>1,0</w:t>
            </w:r>
          </w:p>
        </w:tc>
        <w:tc>
          <w:tcPr>
            <w:tcW w:w="0" w:type="auto"/>
          </w:tcPr>
          <w:p w14:paraId="31F9FC32" w14:textId="77777777" w:rsidR="00066DB4" w:rsidRPr="000C5174" w:rsidRDefault="00066DB4" w:rsidP="000C5174">
            <w:r w:rsidRPr="000C5174">
              <w:t>3 кВ</w:t>
            </w:r>
          </w:p>
        </w:tc>
      </w:tr>
      <w:tr w:rsidR="00066DB4" w:rsidRPr="000C5174" w14:paraId="5441F284" w14:textId="77777777" w:rsidTr="000C5174">
        <w:tc>
          <w:tcPr>
            <w:tcW w:w="2874" w:type="dxa"/>
          </w:tcPr>
          <w:p w14:paraId="42CBDA77" w14:textId="77777777" w:rsidR="00066DB4" w:rsidRPr="000C5174" w:rsidRDefault="00066DB4" w:rsidP="000C5174"/>
        </w:tc>
        <w:tc>
          <w:tcPr>
            <w:tcW w:w="0" w:type="auto"/>
          </w:tcPr>
          <w:p w14:paraId="2188CFEA" w14:textId="77777777" w:rsidR="00066DB4" w:rsidRPr="000C5174" w:rsidRDefault="00066DB4" w:rsidP="000C5174">
            <w:r w:rsidRPr="000C5174">
              <w:t>С96</w:t>
            </w:r>
          </w:p>
        </w:tc>
        <w:tc>
          <w:tcPr>
            <w:tcW w:w="0" w:type="auto"/>
          </w:tcPr>
          <w:p w14:paraId="189CFED4" w14:textId="77777777" w:rsidR="00066DB4" w:rsidRPr="000C5174" w:rsidRDefault="00066DB4" w:rsidP="000C5174">
            <w:r w:rsidRPr="000C5174">
              <w:t>1,5</w:t>
            </w:r>
          </w:p>
        </w:tc>
        <w:tc>
          <w:tcPr>
            <w:tcW w:w="0" w:type="auto"/>
          </w:tcPr>
          <w:p w14:paraId="59E8D50B" w14:textId="77777777" w:rsidR="00066DB4" w:rsidRPr="000C5174" w:rsidRDefault="00066DB4" w:rsidP="000C5174">
            <w:r w:rsidRPr="000C5174">
              <w:t>7,5-15-30 кВ</w:t>
            </w:r>
          </w:p>
        </w:tc>
      </w:tr>
      <w:tr w:rsidR="00066DB4" w:rsidRPr="000C5174" w14:paraId="26E7BD42" w14:textId="77777777" w:rsidTr="000C5174">
        <w:tc>
          <w:tcPr>
            <w:tcW w:w="2874" w:type="dxa"/>
          </w:tcPr>
          <w:p w14:paraId="0101A4E6" w14:textId="77777777" w:rsidR="00066DB4" w:rsidRPr="000C5174" w:rsidRDefault="00066DB4" w:rsidP="000C5174">
            <w:r w:rsidRPr="000C5174">
              <w:t>Электромагнитная</w:t>
            </w:r>
          </w:p>
        </w:tc>
        <w:tc>
          <w:tcPr>
            <w:tcW w:w="0" w:type="auto"/>
          </w:tcPr>
          <w:p w14:paraId="371FB118" w14:textId="77777777" w:rsidR="00066DB4" w:rsidRPr="000C5174" w:rsidRDefault="00066DB4" w:rsidP="000C5174">
            <w:r w:rsidRPr="000C5174">
              <w:t>Э515/3</w:t>
            </w:r>
          </w:p>
        </w:tc>
        <w:tc>
          <w:tcPr>
            <w:tcW w:w="0" w:type="auto"/>
          </w:tcPr>
          <w:p w14:paraId="55D9BFA2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1D998DF5" w14:textId="77777777" w:rsidR="00066DB4" w:rsidRPr="000C5174" w:rsidRDefault="00066DB4" w:rsidP="000C5174">
            <w:r w:rsidRPr="000C5174">
              <w:t>75-600 В</w:t>
            </w:r>
          </w:p>
        </w:tc>
      </w:tr>
      <w:tr w:rsidR="00066DB4" w:rsidRPr="000C5174" w14:paraId="1FE089B2" w14:textId="77777777" w:rsidTr="000C5174">
        <w:tc>
          <w:tcPr>
            <w:tcW w:w="2874" w:type="dxa"/>
          </w:tcPr>
          <w:p w14:paraId="23544ADF" w14:textId="77777777" w:rsidR="00066DB4" w:rsidRPr="000C5174" w:rsidRDefault="00066DB4" w:rsidP="000C5174"/>
        </w:tc>
        <w:tc>
          <w:tcPr>
            <w:tcW w:w="0" w:type="auto"/>
          </w:tcPr>
          <w:p w14:paraId="73C901D5" w14:textId="77777777" w:rsidR="00066DB4" w:rsidRPr="000C5174" w:rsidRDefault="00066DB4" w:rsidP="000C5174">
            <w:r w:rsidRPr="000C5174">
              <w:t>Э515/2</w:t>
            </w:r>
          </w:p>
        </w:tc>
        <w:tc>
          <w:tcPr>
            <w:tcW w:w="0" w:type="auto"/>
          </w:tcPr>
          <w:p w14:paraId="01584AC2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3338AA0D" w14:textId="77777777" w:rsidR="00066DB4" w:rsidRPr="000C5174" w:rsidRDefault="00066DB4" w:rsidP="000C5174">
            <w:r w:rsidRPr="000C5174">
              <w:t>7,5-60 В</w:t>
            </w:r>
          </w:p>
        </w:tc>
      </w:tr>
      <w:tr w:rsidR="00066DB4" w:rsidRPr="000C5174" w14:paraId="564D46A0" w14:textId="77777777" w:rsidTr="000C5174">
        <w:tc>
          <w:tcPr>
            <w:tcW w:w="2874" w:type="dxa"/>
          </w:tcPr>
          <w:p w14:paraId="040F2FE5" w14:textId="77777777" w:rsidR="00066DB4" w:rsidRPr="000C5174" w:rsidRDefault="00066DB4" w:rsidP="000C5174"/>
        </w:tc>
        <w:tc>
          <w:tcPr>
            <w:tcW w:w="0" w:type="auto"/>
          </w:tcPr>
          <w:p w14:paraId="55AD2531" w14:textId="77777777" w:rsidR="00066DB4" w:rsidRPr="000C5174" w:rsidRDefault="00066DB4" w:rsidP="000C5174">
            <w:r w:rsidRPr="000C5174">
              <w:t>Э512/1</w:t>
            </w:r>
          </w:p>
        </w:tc>
        <w:tc>
          <w:tcPr>
            <w:tcW w:w="0" w:type="auto"/>
          </w:tcPr>
          <w:p w14:paraId="6E78A572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25700A71" w14:textId="77777777" w:rsidR="00066DB4" w:rsidRPr="000C5174" w:rsidRDefault="00066DB4" w:rsidP="000C5174">
            <w:r w:rsidRPr="000C5174">
              <w:t>1,5-15 В</w:t>
            </w:r>
          </w:p>
        </w:tc>
      </w:tr>
      <w:tr w:rsidR="00066DB4" w:rsidRPr="000C5174" w14:paraId="35722521" w14:textId="77777777" w:rsidTr="000C5174">
        <w:tc>
          <w:tcPr>
            <w:tcW w:w="2874" w:type="dxa"/>
          </w:tcPr>
          <w:p w14:paraId="6D9B3D17" w14:textId="77777777" w:rsidR="00066DB4" w:rsidRPr="000C5174" w:rsidRDefault="00066DB4" w:rsidP="000C5174">
            <w:r w:rsidRPr="000C5174">
              <w:t>С электронным преобр</w:t>
            </w:r>
            <w:r w:rsidRPr="000C5174">
              <w:t>а</w:t>
            </w:r>
            <w:r w:rsidRPr="000C5174">
              <w:t>зователем</w:t>
            </w:r>
          </w:p>
        </w:tc>
        <w:tc>
          <w:tcPr>
            <w:tcW w:w="0" w:type="auto"/>
          </w:tcPr>
          <w:p w14:paraId="77839ACE" w14:textId="77777777" w:rsidR="00066DB4" w:rsidRPr="000C5174" w:rsidRDefault="00066DB4" w:rsidP="000C5174">
            <w:r w:rsidRPr="000C5174">
              <w:t>Ф534</w:t>
            </w:r>
          </w:p>
        </w:tc>
        <w:tc>
          <w:tcPr>
            <w:tcW w:w="0" w:type="auto"/>
          </w:tcPr>
          <w:p w14:paraId="0ED6CFFE" w14:textId="77777777" w:rsidR="00066DB4" w:rsidRPr="000C5174" w:rsidRDefault="00066DB4" w:rsidP="000C5174">
            <w:r w:rsidRPr="000C5174">
              <w:t>0,5</w:t>
            </w:r>
          </w:p>
        </w:tc>
        <w:tc>
          <w:tcPr>
            <w:tcW w:w="0" w:type="auto"/>
          </w:tcPr>
          <w:p w14:paraId="61F60030" w14:textId="77777777" w:rsidR="00066DB4" w:rsidRPr="000C5174" w:rsidRDefault="00066DB4" w:rsidP="000C5174">
            <w:r w:rsidRPr="000C5174">
              <w:t>0,3-300 В</w:t>
            </w:r>
          </w:p>
        </w:tc>
      </w:tr>
      <w:tr w:rsidR="00066DB4" w:rsidRPr="000C5174" w14:paraId="37D7883D" w14:textId="77777777" w:rsidTr="000C5174">
        <w:tc>
          <w:tcPr>
            <w:tcW w:w="2874" w:type="dxa"/>
          </w:tcPr>
          <w:p w14:paraId="770727D8" w14:textId="77777777" w:rsidR="00066DB4" w:rsidRPr="000C5174" w:rsidRDefault="00066DB4" w:rsidP="000C5174">
            <w:r w:rsidRPr="000C5174">
              <w:t>Тепловая</w:t>
            </w:r>
          </w:p>
        </w:tc>
        <w:tc>
          <w:tcPr>
            <w:tcW w:w="0" w:type="auto"/>
          </w:tcPr>
          <w:p w14:paraId="689086E6" w14:textId="77777777" w:rsidR="00066DB4" w:rsidRPr="000C5174" w:rsidRDefault="00066DB4" w:rsidP="000C5174">
            <w:r w:rsidRPr="000C5174">
              <w:t>Е16</w:t>
            </w:r>
          </w:p>
        </w:tc>
        <w:tc>
          <w:tcPr>
            <w:tcW w:w="0" w:type="auto"/>
          </w:tcPr>
          <w:p w14:paraId="0B940218" w14:textId="77777777" w:rsidR="00066DB4" w:rsidRPr="000C5174" w:rsidRDefault="00066DB4" w:rsidP="000C5174">
            <w:r w:rsidRPr="000C5174">
              <w:t>1,5</w:t>
            </w:r>
          </w:p>
        </w:tc>
        <w:tc>
          <w:tcPr>
            <w:tcW w:w="0" w:type="auto"/>
          </w:tcPr>
          <w:p w14:paraId="482112B5" w14:textId="77777777" w:rsidR="00066DB4" w:rsidRPr="000C5174" w:rsidRDefault="00066DB4" w:rsidP="000C5174">
            <w:r w:rsidRPr="000C5174">
              <w:t>0,75-50 В</w:t>
            </w:r>
          </w:p>
        </w:tc>
      </w:tr>
    </w:tbl>
    <w:p w14:paraId="629267DF" w14:textId="77777777" w:rsidR="00066DB4" w:rsidRDefault="00066DB4" w:rsidP="000C5174">
      <w:pPr>
        <w:ind w:firstLine="709"/>
        <w:rPr>
          <w:sz w:val="28"/>
          <w:szCs w:val="28"/>
        </w:rPr>
      </w:pPr>
    </w:p>
    <w:p w14:paraId="25A7BC71" w14:textId="77777777" w:rsidR="00066DB4" w:rsidRPr="000C5174" w:rsidRDefault="000C5174" w:rsidP="000C517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44979" w:rsidRPr="000C5174">
        <w:rPr>
          <w:b/>
          <w:sz w:val="28"/>
          <w:szCs w:val="28"/>
        </w:rPr>
        <w:t>Комбинированные приборы магнитоэлектрич</w:t>
      </w:r>
      <w:r w:rsidR="00244979" w:rsidRPr="000C5174">
        <w:rPr>
          <w:b/>
          <w:sz w:val="28"/>
          <w:szCs w:val="28"/>
        </w:rPr>
        <w:t>е</w:t>
      </w:r>
      <w:r w:rsidR="00244979" w:rsidRPr="000C5174">
        <w:rPr>
          <w:b/>
          <w:sz w:val="28"/>
          <w:szCs w:val="28"/>
        </w:rPr>
        <w:t>ской системы</w:t>
      </w:r>
    </w:p>
    <w:p w14:paraId="2EF4FA24" w14:textId="77777777" w:rsidR="000C5174" w:rsidRDefault="000C5174" w:rsidP="000C5174">
      <w:pPr>
        <w:ind w:firstLine="709"/>
        <w:rPr>
          <w:sz w:val="28"/>
          <w:szCs w:val="28"/>
        </w:rPr>
      </w:pPr>
    </w:p>
    <w:p w14:paraId="072D0EAC" w14:textId="77777777" w:rsidR="00244979" w:rsidRDefault="00552374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Для измерения в цепях постоянного тока используются ко</w:t>
      </w:r>
      <w:r w:rsidRPr="000C5174">
        <w:rPr>
          <w:sz w:val="28"/>
          <w:szCs w:val="28"/>
        </w:rPr>
        <w:t>м</w:t>
      </w:r>
      <w:r w:rsidRPr="000C5174">
        <w:rPr>
          <w:sz w:val="28"/>
          <w:szCs w:val="28"/>
        </w:rPr>
        <w:t>бинированные приборы магнитоэлектрической системы ампер-вольметры. Технические данные о некоторых типах приборов приведены в таблице 3.</w:t>
      </w:r>
    </w:p>
    <w:p w14:paraId="66989CEC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07C8EBAB" w14:textId="77777777" w:rsidR="00C140B1" w:rsidRPr="000C5174" w:rsidRDefault="00C140B1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Таблица 3.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Комбинированные приборы магнитоэлектрической системы</w:t>
      </w:r>
      <w:r w:rsidRPr="000C5174">
        <w:rPr>
          <w:sz w:val="28"/>
          <w:szCs w:val="28"/>
        </w:rPr>
        <w:t>.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2802"/>
        <w:gridCol w:w="794"/>
        <w:gridCol w:w="1544"/>
        <w:gridCol w:w="2750"/>
      </w:tblGrid>
      <w:tr w:rsidR="00516EA8" w:rsidRPr="000C5174" w14:paraId="2584D1FE" w14:textId="77777777">
        <w:tc>
          <w:tcPr>
            <w:tcW w:w="0" w:type="auto"/>
          </w:tcPr>
          <w:p w14:paraId="4205C21B" w14:textId="77777777" w:rsidR="00516EA8" w:rsidRPr="000C5174" w:rsidRDefault="00516EA8" w:rsidP="000C5174">
            <w:r w:rsidRPr="000C5174">
              <w:t>Наименов</w:t>
            </w:r>
            <w:r w:rsidRPr="000C5174">
              <w:t>а</w:t>
            </w:r>
            <w:r w:rsidRPr="000C5174">
              <w:t>ние</w:t>
            </w:r>
          </w:p>
        </w:tc>
        <w:tc>
          <w:tcPr>
            <w:tcW w:w="0" w:type="auto"/>
          </w:tcPr>
          <w:p w14:paraId="71F46E7B" w14:textId="77777777" w:rsidR="00516EA8" w:rsidRPr="000C5174" w:rsidRDefault="00516EA8" w:rsidP="000C5174">
            <w:r w:rsidRPr="000C5174">
              <w:t>Тип</w:t>
            </w:r>
          </w:p>
        </w:tc>
        <w:tc>
          <w:tcPr>
            <w:tcW w:w="0" w:type="auto"/>
          </w:tcPr>
          <w:p w14:paraId="493F5B5F" w14:textId="77777777" w:rsidR="00516EA8" w:rsidRPr="000C5174" w:rsidRDefault="00516EA8" w:rsidP="000C5174">
            <w:r w:rsidRPr="000C5174">
              <w:t>Класс то</w:t>
            </w:r>
            <w:r w:rsidRPr="000C5174">
              <w:t>ч</w:t>
            </w:r>
            <w:r w:rsidRPr="000C5174">
              <w:t>ности</w:t>
            </w:r>
          </w:p>
        </w:tc>
        <w:tc>
          <w:tcPr>
            <w:tcW w:w="0" w:type="auto"/>
          </w:tcPr>
          <w:p w14:paraId="1EA11A90" w14:textId="77777777" w:rsidR="00516EA8" w:rsidRPr="000C5174" w:rsidRDefault="00516EA8" w:rsidP="000C5174">
            <w:r w:rsidRPr="000C5174">
              <w:t>Пределы изм</w:t>
            </w:r>
            <w:r w:rsidRPr="000C5174">
              <w:t>е</w:t>
            </w:r>
            <w:r w:rsidRPr="000C5174">
              <w:t>рения</w:t>
            </w:r>
          </w:p>
        </w:tc>
      </w:tr>
      <w:tr w:rsidR="00516EA8" w:rsidRPr="000C5174" w14:paraId="7C0197A9" w14:textId="77777777">
        <w:tc>
          <w:tcPr>
            <w:tcW w:w="0" w:type="auto"/>
          </w:tcPr>
          <w:p w14:paraId="7378C248" w14:textId="77777777" w:rsidR="00516EA8" w:rsidRPr="000C5174" w:rsidRDefault="00516EA8" w:rsidP="000C5174">
            <w:r w:rsidRPr="000C5174">
              <w:t>Милливольт-миллиамперметр</w:t>
            </w:r>
          </w:p>
        </w:tc>
        <w:tc>
          <w:tcPr>
            <w:tcW w:w="0" w:type="auto"/>
          </w:tcPr>
          <w:p w14:paraId="7AC22928" w14:textId="77777777" w:rsidR="00516EA8" w:rsidRPr="000C5174" w:rsidRDefault="00516EA8" w:rsidP="000C5174">
            <w:r w:rsidRPr="000C5174">
              <w:t>М82</w:t>
            </w:r>
          </w:p>
        </w:tc>
        <w:tc>
          <w:tcPr>
            <w:tcW w:w="0" w:type="auto"/>
          </w:tcPr>
          <w:p w14:paraId="05B1DE0B" w14:textId="77777777" w:rsidR="00516EA8" w:rsidRPr="000C5174" w:rsidRDefault="00516EA8" w:rsidP="000C5174">
            <w:r w:rsidRPr="000C5174">
              <w:t>0,5</w:t>
            </w:r>
          </w:p>
        </w:tc>
        <w:tc>
          <w:tcPr>
            <w:tcW w:w="0" w:type="auto"/>
          </w:tcPr>
          <w:p w14:paraId="139FFEE0" w14:textId="77777777" w:rsidR="00516EA8" w:rsidRPr="000C5174" w:rsidRDefault="00516EA8" w:rsidP="000C5174">
            <w:r w:rsidRPr="000C5174">
              <w:t>15-3000 мВ; 0,15-60 мА</w:t>
            </w:r>
          </w:p>
        </w:tc>
      </w:tr>
      <w:tr w:rsidR="00516EA8" w:rsidRPr="000C5174" w14:paraId="66889A07" w14:textId="77777777">
        <w:tc>
          <w:tcPr>
            <w:tcW w:w="0" w:type="auto"/>
          </w:tcPr>
          <w:p w14:paraId="642428C0" w14:textId="77777777" w:rsidR="00516EA8" w:rsidRPr="000C5174" w:rsidRDefault="00516EA8" w:rsidP="000C5174">
            <w:r w:rsidRPr="000C5174">
              <w:t>Вольтамперметр</w:t>
            </w:r>
          </w:p>
        </w:tc>
        <w:tc>
          <w:tcPr>
            <w:tcW w:w="0" w:type="auto"/>
          </w:tcPr>
          <w:p w14:paraId="5A3C3F6A" w14:textId="77777777" w:rsidR="00516EA8" w:rsidRPr="000C5174" w:rsidRDefault="00516EA8" w:rsidP="000C5174">
            <w:r w:rsidRPr="000C5174">
              <w:t>М128</w:t>
            </w:r>
          </w:p>
        </w:tc>
        <w:tc>
          <w:tcPr>
            <w:tcW w:w="0" w:type="auto"/>
          </w:tcPr>
          <w:p w14:paraId="5459B467" w14:textId="77777777" w:rsidR="00516EA8" w:rsidRPr="000C5174" w:rsidRDefault="00516EA8" w:rsidP="000C5174">
            <w:r w:rsidRPr="000C5174">
              <w:t>0,5</w:t>
            </w:r>
          </w:p>
        </w:tc>
        <w:tc>
          <w:tcPr>
            <w:tcW w:w="0" w:type="auto"/>
          </w:tcPr>
          <w:p w14:paraId="106AA6AB" w14:textId="77777777" w:rsidR="00516EA8" w:rsidRPr="000C5174" w:rsidRDefault="00516EA8" w:rsidP="000C5174">
            <w:r w:rsidRPr="000C5174">
              <w:t>75 мВ-600 В; 5; 10; 20 А</w:t>
            </w:r>
          </w:p>
        </w:tc>
      </w:tr>
      <w:tr w:rsidR="00516EA8" w:rsidRPr="000C5174" w14:paraId="03C45097" w14:textId="77777777">
        <w:tc>
          <w:tcPr>
            <w:tcW w:w="0" w:type="auto"/>
          </w:tcPr>
          <w:p w14:paraId="2189E951" w14:textId="77777777" w:rsidR="00516EA8" w:rsidRPr="000C5174" w:rsidRDefault="00516EA8" w:rsidP="000C5174">
            <w:r w:rsidRPr="000C5174">
              <w:t>Ампервольтметр</w:t>
            </w:r>
          </w:p>
        </w:tc>
        <w:tc>
          <w:tcPr>
            <w:tcW w:w="0" w:type="auto"/>
          </w:tcPr>
          <w:p w14:paraId="42C89C0C" w14:textId="77777777" w:rsidR="00516EA8" w:rsidRPr="000C5174" w:rsidRDefault="00516EA8" w:rsidP="000C5174">
            <w:r w:rsidRPr="000C5174">
              <w:t>М231</w:t>
            </w:r>
          </w:p>
        </w:tc>
        <w:tc>
          <w:tcPr>
            <w:tcW w:w="0" w:type="auto"/>
          </w:tcPr>
          <w:p w14:paraId="2517471C" w14:textId="77777777" w:rsidR="00516EA8" w:rsidRPr="000C5174" w:rsidRDefault="00516EA8" w:rsidP="000C5174">
            <w:r w:rsidRPr="000C5174">
              <w:t>1,5</w:t>
            </w:r>
          </w:p>
        </w:tc>
        <w:tc>
          <w:tcPr>
            <w:tcW w:w="0" w:type="auto"/>
          </w:tcPr>
          <w:p w14:paraId="090FD358" w14:textId="77777777" w:rsidR="00516EA8" w:rsidRPr="000C5174" w:rsidRDefault="00516EA8" w:rsidP="000C5174">
            <w:r w:rsidRPr="000C5174">
              <w:t>75-0-75 мВ; 100-0-100 В;</w:t>
            </w:r>
          </w:p>
          <w:p w14:paraId="3F2B8619" w14:textId="77777777" w:rsidR="00516EA8" w:rsidRPr="000C5174" w:rsidRDefault="00516EA8" w:rsidP="000C5174">
            <w:r w:rsidRPr="000C5174">
              <w:t>0,005-0-0,005 А; 10-0-10 А</w:t>
            </w:r>
          </w:p>
        </w:tc>
      </w:tr>
      <w:tr w:rsidR="00516EA8" w:rsidRPr="000C5174" w14:paraId="1A16A46C" w14:textId="77777777">
        <w:tc>
          <w:tcPr>
            <w:tcW w:w="0" w:type="auto"/>
          </w:tcPr>
          <w:p w14:paraId="1D546CBA" w14:textId="77777777" w:rsidR="00516EA8" w:rsidRPr="000C5174" w:rsidRDefault="00516EA8" w:rsidP="000C5174">
            <w:r w:rsidRPr="000C5174">
              <w:t>Вольтамперметр</w:t>
            </w:r>
          </w:p>
        </w:tc>
        <w:tc>
          <w:tcPr>
            <w:tcW w:w="0" w:type="auto"/>
          </w:tcPr>
          <w:p w14:paraId="4ADBD411" w14:textId="77777777" w:rsidR="00516EA8" w:rsidRPr="000C5174" w:rsidRDefault="00516EA8" w:rsidP="000C5174">
            <w:r w:rsidRPr="000C5174">
              <w:t>М253</w:t>
            </w:r>
          </w:p>
        </w:tc>
        <w:tc>
          <w:tcPr>
            <w:tcW w:w="0" w:type="auto"/>
          </w:tcPr>
          <w:p w14:paraId="6E63685D" w14:textId="77777777" w:rsidR="00516EA8" w:rsidRPr="000C5174" w:rsidRDefault="00516EA8" w:rsidP="000C5174">
            <w:r w:rsidRPr="000C5174">
              <w:t>0,5</w:t>
            </w:r>
          </w:p>
        </w:tc>
        <w:tc>
          <w:tcPr>
            <w:tcW w:w="0" w:type="auto"/>
          </w:tcPr>
          <w:p w14:paraId="76A7AFF8" w14:textId="77777777" w:rsidR="00516EA8" w:rsidRPr="000C5174" w:rsidRDefault="00516EA8" w:rsidP="000C5174">
            <w:r w:rsidRPr="000C5174">
              <w:t>15 мВ-600 В; 0,75 мА-3 А</w:t>
            </w:r>
          </w:p>
        </w:tc>
      </w:tr>
      <w:tr w:rsidR="00516EA8" w:rsidRPr="000C5174" w14:paraId="2BA3EA94" w14:textId="77777777">
        <w:tc>
          <w:tcPr>
            <w:tcW w:w="0" w:type="auto"/>
          </w:tcPr>
          <w:p w14:paraId="71AE894A" w14:textId="77777777" w:rsidR="00516EA8" w:rsidRPr="000C5174" w:rsidRDefault="00516EA8" w:rsidP="000C5174">
            <w:r w:rsidRPr="000C5174">
              <w:t>Милливольт-миллиамперметр</w:t>
            </w:r>
          </w:p>
        </w:tc>
        <w:tc>
          <w:tcPr>
            <w:tcW w:w="0" w:type="auto"/>
          </w:tcPr>
          <w:p w14:paraId="4FD5D5B7" w14:textId="77777777" w:rsidR="00516EA8" w:rsidRPr="000C5174" w:rsidRDefault="00516EA8" w:rsidP="000C5174">
            <w:r w:rsidRPr="000C5174">
              <w:t>М254</w:t>
            </w:r>
          </w:p>
        </w:tc>
        <w:tc>
          <w:tcPr>
            <w:tcW w:w="0" w:type="auto"/>
          </w:tcPr>
          <w:p w14:paraId="5974B4CE" w14:textId="77777777" w:rsidR="00516EA8" w:rsidRPr="000C5174" w:rsidRDefault="00516EA8" w:rsidP="000C5174">
            <w:r w:rsidRPr="000C5174">
              <w:t>0,5</w:t>
            </w:r>
          </w:p>
        </w:tc>
        <w:tc>
          <w:tcPr>
            <w:tcW w:w="0" w:type="auto"/>
          </w:tcPr>
          <w:p w14:paraId="6D492F2E" w14:textId="77777777" w:rsidR="00516EA8" w:rsidRPr="000C5174" w:rsidRDefault="00516EA8" w:rsidP="000C5174">
            <w:r w:rsidRPr="000C5174">
              <w:t>0,15-60 мА; 15-3000 мВ</w:t>
            </w:r>
          </w:p>
        </w:tc>
      </w:tr>
      <w:tr w:rsidR="00516EA8" w:rsidRPr="000C5174" w14:paraId="48CAA2A9" w14:textId="77777777">
        <w:tc>
          <w:tcPr>
            <w:tcW w:w="0" w:type="auto"/>
          </w:tcPr>
          <w:p w14:paraId="4A6AF4C6" w14:textId="77777777" w:rsidR="00516EA8" w:rsidRPr="000C5174" w:rsidRDefault="005E0110" w:rsidP="000C5174">
            <w:r w:rsidRPr="000C5174">
              <w:t>Микроампервольтметр</w:t>
            </w:r>
          </w:p>
        </w:tc>
        <w:tc>
          <w:tcPr>
            <w:tcW w:w="0" w:type="auto"/>
          </w:tcPr>
          <w:p w14:paraId="043D34F0" w14:textId="77777777" w:rsidR="00516EA8" w:rsidRPr="000C5174" w:rsidRDefault="00C140B1" w:rsidP="000C5174">
            <w:r w:rsidRPr="000C5174">
              <w:t>М1201</w:t>
            </w:r>
          </w:p>
        </w:tc>
        <w:tc>
          <w:tcPr>
            <w:tcW w:w="0" w:type="auto"/>
          </w:tcPr>
          <w:p w14:paraId="3B2488F8" w14:textId="77777777" w:rsidR="00516EA8" w:rsidRPr="000C5174" w:rsidRDefault="00C140B1" w:rsidP="000C5174">
            <w:r w:rsidRPr="000C5174">
              <w:t>0,5</w:t>
            </w:r>
          </w:p>
        </w:tc>
        <w:tc>
          <w:tcPr>
            <w:tcW w:w="0" w:type="auto"/>
          </w:tcPr>
          <w:p w14:paraId="03A76B43" w14:textId="77777777" w:rsidR="00516EA8" w:rsidRPr="000C5174" w:rsidRDefault="00C140B1" w:rsidP="000C5174">
            <w:r w:rsidRPr="000C5174">
              <w:t>3-750 В; 0,3-750 мкА</w:t>
            </w:r>
          </w:p>
        </w:tc>
      </w:tr>
      <w:tr w:rsidR="00C140B1" w:rsidRPr="000C5174" w14:paraId="424F0132" w14:textId="77777777">
        <w:tc>
          <w:tcPr>
            <w:tcW w:w="0" w:type="auto"/>
          </w:tcPr>
          <w:p w14:paraId="20CF0583" w14:textId="77777777" w:rsidR="00C140B1" w:rsidRPr="000C5174" w:rsidRDefault="00C140B1" w:rsidP="000C5174">
            <w:r w:rsidRPr="000C5174">
              <w:t>Вольтамперметр</w:t>
            </w:r>
          </w:p>
        </w:tc>
        <w:tc>
          <w:tcPr>
            <w:tcW w:w="0" w:type="auto"/>
          </w:tcPr>
          <w:p w14:paraId="41133D72" w14:textId="77777777" w:rsidR="00C140B1" w:rsidRPr="000C5174" w:rsidRDefault="00C140B1" w:rsidP="000C5174">
            <w:r w:rsidRPr="000C5174">
              <w:t>М1107</w:t>
            </w:r>
          </w:p>
        </w:tc>
        <w:tc>
          <w:tcPr>
            <w:tcW w:w="0" w:type="auto"/>
          </w:tcPr>
          <w:p w14:paraId="1A290380" w14:textId="77777777" w:rsidR="00C140B1" w:rsidRPr="000C5174" w:rsidRDefault="00C140B1" w:rsidP="000C5174">
            <w:r w:rsidRPr="000C5174">
              <w:t>0,2</w:t>
            </w:r>
          </w:p>
        </w:tc>
        <w:tc>
          <w:tcPr>
            <w:tcW w:w="0" w:type="auto"/>
          </w:tcPr>
          <w:p w14:paraId="32780B1C" w14:textId="77777777" w:rsidR="00C140B1" w:rsidRPr="000C5174" w:rsidRDefault="00C140B1" w:rsidP="000C5174">
            <w:r w:rsidRPr="000C5174">
              <w:t>45 мВ-600 В; 0,075 мА-30 А</w:t>
            </w:r>
          </w:p>
        </w:tc>
      </w:tr>
      <w:tr w:rsidR="00C140B1" w:rsidRPr="000C5174" w14:paraId="5BE1F1D1" w14:textId="77777777">
        <w:tc>
          <w:tcPr>
            <w:tcW w:w="0" w:type="auto"/>
          </w:tcPr>
          <w:p w14:paraId="6BEDB4B3" w14:textId="77777777" w:rsidR="00C140B1" w:rsidRPr="000C5174" w:rsidRDefault="00C140B1" w:rsidP="000C5174">
            <w:r w:rsidRPr="000C5174">
              <w:t>Миллиампервольтметр</w:t>
            </w:r>
          </w:p>
        </w:tc>
        <w:tc>
          <w:tcPr>
            <w:tcW w:w="0" w:type="auto"/>
          </w:tcPr>
          <w:p w14:paraId="193A398E" w14:textId="77777777" w:rsidR="00C140B1" w:rsidRPr="000C5174" w:rsidRDefault="00C140B1" w:rsidP="000C5174">
            <w:r w:rsidRPr="000C5174">
              <w:t>М45М</w:t>
            </w:r>
          </w:p>
        </w:tc>
        <w:tc>
          <w:tcPr>
            <w:tcW w:w="0" w:type="auto"/>
          </w:tcPr>
          <w:p w14:paraId="69BEC03E" w14:textId="77777777" w:rsidR="00C140B1" w:rsidRPr="000C5174" w:rsidRDefault="00C140B1" w:rsidP="000C5174">
            <w:r w:rsidRPr="000C5174">
              <w:t>1</w:t>
            </w:r>
          </w:p>
        </w:tc>
        <w:tc>
          <w:tcPr>
            <w:tcW w:w="0" w:type="auto"/>
          </w:tcPr>
          <w:p w14:paraId="55E20B8D" w14:textId="77777777" w:rsidR="00C140B1" w:rsidRPr="000C5174" w:rsidRDefault="00C140B1" w:rsidP="000C5174">
            <w:r w:rsidRPr="000C5174">
              <w:t>7,5-150 В; 1,5 мА</w:t>
            </w:r>
          </w:p>
        </w:tc>
      </w:tr>
      <w:tr w:rsidR="00C140B1" w:rsidRPr="000C5174" w14:paraId="0776E2D3" w14:textId="77777777">
        <w:tc>
          <w:tcPr>
            <w:tcW w:w="0" w:type="auto"/>
          </w:tcPr>
          <w:p w14:paraId="0606D7B7" w14:textId="77777777" w:rsidR="00C140B1" w:rsidRPr="000C5174" w:rsidRDefault="00C140B1" w:rsidP="000C5174">
            <w:r w:rsidRPr="000C5174">
              <w:t>Вольтомметр</w:t>
            </w:r>
          </w:p>
        </w:tc>
        <w:tc>
          <w:tcPr>
            <w:tcW w:w="0" w:type="auto"/>
          </w:tcPr>
          <w:p w14:paraId="4F8E3376" w14:textId="77777777" w:rsidR="00C140B1" w:rsidRPr="000C5174" w:rsidRDefault="00C140B1" w:rsidP="000C5174">
            <w:r w:rsidRPr="000C5174">
              <w:t>М491</w:t>
            </w:r>
          </w:p>
        </w:tc>
        <w:tc>
          <w:tcPr>
            <w:tcW w:w="0" w:type="auto"/>
          </w:tcPr>
          <w:p w14:paraId="1D59279C" w14:textId="77777777" w:rsidR="00C140B1" w:rsidRPr="000C5174" w:rsidRDefault="00C140B1" w:rsidP="000C5174">
            <w:r w:rsidRPr="000C5174">
              <w:t>2,5</w:t>
            </w:r>
          </w:p>
        </w:tc>
        <w:tc>
          <w:tcPr>
            <w:tcW w:w="0" w:type="auto"/>
          </w:tcPr>
          <w:p w14:paraId="00515B2D" w14:textId="77777777" w:rsidR="00C140B1" w:rsidRPr="000C5174" w:rsidRDefault="00C140B1" w:rsidP="000C5174">
            <w:r w:rsidRPr="000C5174">
              <w:t>3-30-300-600 В;</w:t>
            </w:r>
          </w:p>
          <w:p w14:paraId="4C23761C" w14:textId="77777777" w:rsidR="00C140B1" w:rsidRPr="000C5174" w:rsidRDefault="00C140B1" w:rsidP="000C5174">
            <w:r w:rsidRPr="000C5174">
              <w:t>30-300-3000 кОм</w:t>
            </w:r>
          </w:p>
        </w:tc>
      </w:tr>
      <w:tr w:rsidR="00C140B1" w:rsidRPr="000C5174" w14:paraId="2BE5A781" w14:textId="77777777">
        <w:tc>
          <w:tcPr>
            <w:tcW w:w="0" w:type="auto"/>
          </w:tcPr>
          <w:p w14:paraId="76E8618F" w14:textId="77777777" w:rsidR="00C140B1" w:rsidRPr="000C5174" w:rsidRDefault="00C140B1" w:rsidP="000C5174">
            <w:r w:rsidRPr="000C5174">
              <w:t>Ампервольтомметр</w:t>
            </w:r>
          </w:p>
        </w:tc>
        <w:tc>
          <w:tcPr>
            <w:tcW w:w="0" w:type="auto"/>
          </w:tcPr>
          <w:p w14:paraId="4BF3B1E5" w14:textId="77777777" w:rsidR="00C140B1" w:rsidRPr="000C5174" w:rsidRDefault="00C140B1" w:rsidP="000C5174">
            <w:r w:rsidRPr="000C5174">
              <w:t>М493</w:t>
            </w:r>
          </w:p>
        </w:tc>
        <w:tc>
          <w:tcPr>
            <w:tcW w:w="0" w:type="auto"/>
          </w:tcPr>
          <w:p w14:paraId="5EFC7D46" w14:textId="77777777" w:rsidR="00C140B1" w:rsidRPr="000C5174" w:rsidRDefault="00C140B1" w:rsidP="000C5174">
            <w:r w:rsidRPr="000C5174">
              <w:t>2,5</w:t>
            </w:r>
          </w:p>
        </w:tc>
        <w:tc>
          <w:tcPr>
            <w:tcW w:w="0" w:type="auto"/>
          </w:tcPr>
          <w:p w14:paraId="175ED387" w14:textId="77777777" w:rsidR="00C140B1" w:rsidRPr="000C5174" w:rsidRDefault="00C140B1" w:rsidP="000C5174">
            <w:r w:rsidRPr="000C5174">
              <w:t>3-300 мА; 3-600 В; 3-300 кОм</w:t>
            </w:r>
          </w:p>
        </w:tc>
      </w:tr>
      <w:tr w:rsidR="00C140B1" w:rsidRPr="000C5174" w14:paraId="3B21599A" w14:textId="77777777">
        <w:tc>
          <w:tcPr>
            <w:tcW w:w="0" w:type="auto"/>
          </w:tcPr>
          <w:p w14:paraId="2457C1F4" w14:textId="77777777" w:rsidR="00C140B1" w:rsidRPr="000C5174" w:rsidRDefault="00C140B1" w:rsidP="000C5174">
            <w:r w:rsidRPr="000C5174">
              <w:t>Ампервольтомметр</w:t>
            </w:r>
          </w:p>
        </w:tc>
        <w:tc>
          <w:tcPr>
            <w:tcW w:w="0" w:type="auto"/>
          </w:tcPr>
          <w:p w14:paraId="55B8690F" w14:textId="77777777" w:rsidR="00C140B1" w:rsidRPr="000C5174" w:rsidRDefault="00C140B1" w:rsidP="000C5174">
            <w:r w:rsidRPr="000C5174">
              <w:t>М351</w:t>
            </w:r>
          </w:p>
        </w:tc>
        <w:tc>
          <w:tcPr>
            <w:tcW w:w="0" w:type="auto"/>
          </w:tcPr>
          <w:p w14:paraId="1EA33FDD" w14:textId="77777777" w:rsidR="00C140B1" w:rsidRPr="000C5174" w:rsidRDefault="00C140B1" w:rsidP="000C5174">
            <w:r w:rsidRPr="000C5174">
              <w:t>1</w:t>
            </w:r>
          </w:p>
        </w:tc>
        <w:tc>
          <w:tcPr>
            <w:tcW w:w="0" w:type="auto"/>
          </w:tcPr>
          <w:p w14:paraId="77D5CBD6" w14:textId="77777777" w:rsidR="00C140B1" w:rsidRPr="000C5174" w:rsidRDefault="00C140B1" w:rsidP="000C5174">
            <w:r w:rsidRPr="000C5174">
              <w:t>75 мВ-1500 В;</w:t>
            </w:r>
          </w:p>
          <w:p w14:paraId="5FF9C6AD" w14:textId="77777777" w:rsidR="00C140B1" w:rsidRPr="000C5174" w:rsidRDefault="00C140B1" w:rsidP="000C5174">
            <w:r w:rsidRPr="000C5174">
              <w:t>15 мкА-3000 мА;</w:t>
            </w:r>
          </w:p>
          <w:p w14:paraId="0C47D775" w14:textId="77777777" w:rsidR="00C140B1" w:rsidRPr="000C5174" w:rsidRDefault="00C140B1" w:rsidP="000C5174">
            <w:r w:rsidRPr="000C5174">
              <w:t>200 Ом-200 Мом</w:t>
            </w:r>
          </w:p>
        </w:tc>
      </w:tr>
    </w:tbl>
    <w:p w14:paraId="09774855" w14:textId="77777777" w:rsidR="00516EA8" w:rsidRPr="000C5174" w:rsidRDefault="00516EA8" w:rsidP="000C5174">
      <w:pPr>
        <w:ind w:firstLine="709"/>
        <w:rPr>
          <w:sz w:val="28"/>
          <w:szCs w:val="28"/>
        </w:rPr>
      </w:pPr>
    </w:p>
    <w:p w14:paraId="401EA11F" w14:textId="77777777" w:rsidR="00C140B1" w:rsidRPr="000C5174" w:rsidRDefault="00C140B1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Технические данные о комбинированных приборах – ампервольметрах и ампервольтваттметрах для измерения напряжения и тока, а также</w:t>
      </w:r>
      <w:r w:rsidR="00E02FCA" w:rsidRPr="000C5174">
        <w:rPr>
          <w:sz w:val="28"/>
          <w:szCs w:val="28"/>
        </w:rPr>
        <w:t xml:space="preserve"> мощности в цепях переменного т</w:t>
      </w:r>
      <w:r w:rsidR="00E02FCA" w:rsidRPr="000C5174">
        <w:rPr>
          <w:sz w:val="28"/>
          <w:szCs w:val="28"/>
        </w:rPr>
        <w:t>о</w:t>
      </w:r>
      <w:r w:rsidR="00040A00" w:rsidRPr="000C5174">
        <w:rPr>
          <w:sz w:val="28"/>
          <w:szCs w:val="28"/>
        </w:rPr>
        <w:t>ка.</w:t>
      </w:r>
    </w:p>
    <w:p w14:paraId="7217FD99" w14:textId="77777777" w:rsidR="00040A00" w:rsidRPr="000C5174" w:rsidRDefault="00040A00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Комбинированные переносные приборы для измерения в цепях постоянного и переменного токов обеспечивают измер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ние постоянных и переменных токов и сопротивлений, а некот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рые – также емкость элементов в весьма широком диапазоне, отличаются компактностью, имеют автономное питание, что обеспечивает их широкое применение. Класс точности этого типа приборов на постоянном токе 2,5; на переменном – 4,0.</w:t>
      </w:r>
    </w:p>
    <w:p w14:paraId="1D68C088" w14:textId="77777777" w:rsidR="000C5174" w:rsidRDefault="000C5174" w:rsidP="000C5174">
      <w:pPr>
        <w:ind w:firstLine="709"/>
        <w:rPr>
          <w:b/>
          <w:sz w:val="28"/>
          <w:szCs w:val="28"/>
        </w:rPr>
      </w:pPr>
    </w:p>
    <w:p w14:paraId="56AEF540" w14:textId="77777777" w:rsidR="000A64D0" w:rsidRPr="000C5174" w:rsidRDefault="000A64D0" w:rsidP="000C5174">
      <w:pPr>
        <w:ind w:firstLine="709"/>
        <w:jc w:val="center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Универсальные электронные измерительные приборы</w:t>
      </w:r>
    </w:p>
    <w:p w14:paraId="11037BE8" w14:textId="77777777" w:rsidR="000C5174" w:rsidRDefault="000C5174" w:rsidP="000C5174">
      <w:pPr>
        <w:ind w:firstLine="709"/>
        <w:rPr>
          <w:sz w:val="28"/>
          <w:szCs w:val="28"/>
        </w:rPr>
      </w:pPr>
    </w:p>
    <w:p w14:paraId="4DB53D16" w14:textId="77777777" w:rsidR="000A64D0" w:rsidRPr="000C5174" w:rsidRDefault="000A64D0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Универсальные измерительные приборы (универсальные вольтметры) находят широкое применение для измерения электрических величин. Эти приборы позволяют, как правило, изм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рять в исключительно широких пределах переменные и постоя</w:t>
      </w:r>
      <w:r w:rsidRPr="000C5174">
        <w:rPr>
          <w:sz w:val="28"/>
          <w:szCs w:val="28"/>
        </w:rPr>
        <w:t>н</w:t>
      </w:r>
      <w:r w:rsidRPr="000C5174">
        <w:rPr>
          <w:sz w:val="28"/>
          <w:szCs w:val="28"/>
        </w:rPr>
        <w:t>ные напряжения и токи, сопротивления, в некоторых случаях ча</w:t>
      </w:r>
      <w:r w:rsidRPr="000C5174">
        <w:rPr>
          <w:sz w:val="28"/>
          <w:szCs w:val="28"/>
        </w:rPr>
        <w:t>с</w:t>
      </w:r>
      <w:r w:rsidRPr="000C5174">
        <w:rPr>
          <w:sz w:val="28"/>
          <w:szCs w:val="28"/>
        </w:rPr>
        <w:t>тоту сигналов. В литературе их часто называют универсальными вольтметрами, в силу того, что любая измеряемая приборами величина так или иначе преобразуется в напряжение, усилив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ется широко</w:t>
      </w:r>
      <w:r w:rsidR="001946F1" w:rsidRPr="000C5174">
        <w:rPr>
          <w:sz w:val="28"/>
          <w:szCs w:val="28"/>
        </w:rPr>
        <w:t>полосным усилителем. Приборы имеют стрелочную шкалу (прибор электромеханического типа), либо дисплей с жидкокристаллическим индикатором, в некоторых приборах имеются встроенные программы, обеспечивается математич</w:t>
      </w:r>
      <w:r w:rsidR="001946F1" w:rsidRPr="000C5174">
        <w:rPr>
          <w:sz w:val="28"/>
          <w:szCs w:val="28"/>
        </w:rPr>
        <w:t>е</w:t>
      </w:r>
      <w:r w:rsidR="001946F1" w:rsidRPr="000C5174">
        <w:rPr>
          <w:sz w:val="28"/>
          <w:szCs w:val="28"/>
        </w:rPr>
        <w:t>ская обработка результатов.</w:t>
      </w:r>
    </w:p>
    <w:p w14:paraId="3CF54B9C" w14:textId="77777777" w:rsidR="001946F1" w:rsidRPr="000C5174" w:rsidRDefault="00FE5DA4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Сведения о некоторых типах современных отечественных универсальных приборов приведены в таблице 4.</w:t>
      </w:r>
    </w:p>
    <w:p w14:paraId="2962789D" w14:textId="77777777" w:rsidR="000C5174" w:rsidRDefault="000C5174" w:rsidP="000C5174">
      <w:pPr>
        <w:ind w:firstLine="709"/>
        <w:rPr>
          <w:sz w:val="28"/>
          <w:szCs w:val="28"/>
        </w:rPr>
      </w:pPr>
    </w:p>
    <w:p w14:paraId="41B9E9D0" w14:textId="77777777" w:rsidR="00FE5DA4" w:rsidRPr="000C5174" w:rsidRDefault="00FE5DA4" w:rsidP="000C5174">
      <w:pPr>
        <w:ind w:firstLine="709"/>
        <w:rPr>
          <w:b/>
          <w:sz w:val="28"/>
          <w:szCs w:val="28"/>
        </w:rPr>
      </w:pPr>
      <w:r w:rsidRPr="000C5174">
        <w:rPr>
          <w:sz w:val="28"/>
          <w:szCs w:val="28"/>
        </w:rPr>
        <w:t>Таблица 4.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Универсальные измерительные приборы</w:t>
      </w:r>
    </w:p>
    <w:tbl>
      <w:tblPr>
        <w:tblStyle w:val="af3"/>
        <w:tblW w:w="0" w:type="auto"/>
        <w:tblInd w:w="250" w:type="dxa"/>
        <w:tblLook w:val="01E0" w:firstRow="1" w:lastRow="1" w:firstColumn="1" w:lastColumn="1" w:noHBand="0" w:noVBand="0"/>
      </w:tblPr>
      <w:tblGrid>
        <w:gridCol w:w="934"/>
        <w:gridCol w:w="5218"/>
        <w:gridCol w:w="2637"/>
      </w:tblGrid>
      <w:tr w:rsidR="005761A1" w:rsidRPr="000C5174" w14:paraId="74018467" w14:textId="77777777" w:rsidTr="000C5174">
        <w:tc>
          <w:tcPr>
            <w:tcW w:w="934" w:type="dxa"/>
          </w:tcPr>
          <w:p w14:paraId="144BB50B" w14:textId="77777777" w:rsidR="005761A1" w:rsidRPr="000C5174" w:rsidRDefault="005761A1" w:rsidP="000C5174">
            <w:r w:rsidRPr="000C5174">
              <w:t>Тип пр</w:t>
            </w:r>
            <w:r w:rsidRPr="000C5174">
              <w:t>и</w:t>
            </w:r>
            <w:r w:rsidRPr="000C5174">
              <w:t>бора</w:t>
            </w:r>
          </w:p>
        </w:tc>
        <w:tc>
          <w:tcPr>
            <w:tcW w:w="5218" w:type="dxa"/>
          </w:tcPr>
          <w:p w14:paraId="376D30BA" w14:textId="77777777" w:rsidR="005761A1" w:rsidRPr="000C5174" w:rsidRDefault="005761A1" w:rsidP="000C5174">
            <w:r w:rsidRPr="000C5174">
              <w:t>Пределы измеряемых величин, дополнительные фун</w:t>
            </w:r>
            <w:r w:rsidRPr="000C5174">
              <w:t>к</w:t>
            </w:r>
            <w:r w:rsidRPr="000C5174">
              <w:t>ции</w:t>
            </w:r>
          </w:p>
        </w:tc>
        <w:tc>
          <w:tcPr>
            <w:tcW w:w="2637" w:type="dxa"/>
          </w:tcPr>
          <w:p w14:paraId="72F31F37" w14:textId="77777777" w:rsidR="005761A1" w:rsidRPr="000C5174" w:rsidRDefault="005761A1" w:rsidP="000C5174">
            <w:r w:rsidRPr="000C5174">
              <w:t>Дополнительные св</w:t>
            </w:r>
            <w:r w:rsidRPr="000C5174">
              <w:t>е</w:t>
            </w:r>
            <w:r w:rsidRPr="000C5174">
              <w:t>дения</w:t>
            </w:r>
          </w:p>
        </w:tc>
      </w:tr>
      <w:tr w:rsidR="005761A1" w:rsidRPr="000C5174" w14:paraId="543FED8A" w14:textId="77777777" w:rsidTr="000C5174">
        <w:tc>
          <w:tcPr>
            <w:tcW w:w="934" w:type="dxa"/>
          </w:tcPr>
          <w:p w14:paraId="79415455" w14:textId="77777777" w:rsidR="005761A1" w:rsidRPr="000C5174" w:rsidRDefault="005761A1" w:rsidP="000C5174">
            <w:r w:rsidRPr="000C5174">
              <w:t>В7-21А</w:t>
            </w:r>
          </w:p>
        </w:tc>
        <w:tc>
          <w:tcPr>
            <w:tcW w:w="5218" w:type="dxa"/>
          </w:tcPr>
          <w:p w14:paraId="5A4D36E4" w14:textId="77777777" w:rsidR="005761A1" w:rsidRPr="000C5174" w:rsidRDefault="005761A1" w:rsidP="000C5174">
            <w:r w:rsidRPr="000C5174">
              <w:t>1 мкВ-1 000 В,</w:t>
            </w:r>
          </w:p>
          <w:p w14:paraId="5F3FA5F6" w14:textId="77777777" w:rsidR="005761A1" w:rsidRPr="000C5174" w:rsidRDefault="005761A1" w:rsidP="000C5174">
            <w:r w:rsidRPr="000C5174">
              <w:t>10 пА-10 А,</w:t>
            </w:r>
          </w:p>
          <w:p w14:paraId="27CEC61B" w14:textId="77777777" w:rsidR="005761A1" w:rsidRPr="000C5174" w:rsidRDefault="005761A1" w:rsidP="000C5174">
            <w:r w:rsidRPr="000C5174">
              <w:t>0,01 Ом-12 Мом,</w:t>
            </w:r>
          </w:p>
          <w:p w14:paraId="4292B753" w14:textId="77777777" w:rsidR="005761A1" w:rsidRPr="000C5174" w:rsidRDefault="005761A1" w:rsidP="000C5174">
            <w:r w:rsidRPr="000C5174">
              <w:t>частота до 20 КГц</w:t>
            </w:r>
          </w:p>
        </w:tc>
        <w:tc>
          <w:tcPr>
            <w:tcW w:w="2637" w:type="dxa"/>
          </w:tcPr>
          <w:p w14:paraId="118FC9DD" w14:textId="77777777" w:rsidR="005761A1" w:rsidRPr="000C5174" w:rsidRDefault="005761A1" w:rsidP="000C5174">
            <w:r w:rsidRPr="000C5174">
              <w:t xml:space="preserve">вес </w:t>
            </w:r>
            <w:smartTag w:uri="urn:schemas-microsoft-com:office:smarttags" w:element="metricconverter">
              <w:smartTagPr>
                <w:attr w:name="ProductID" w:val="5,5 кг"/>
              </w:smartTagPr>
              <w:r w:rsidRPr="000C5174">
                <w:t>5,5 кг</w:t>
              </w:r>
            </w:smartTag>
          </w:p>
        </w:tc>
      </w:tr>
      <w:tr w:rsidR="005761A1" w:rsidRPr="000C5174" w14:paraId="33266F2A" w14:textId="77777777" w:rsidTr="000C5174">
        <w:tc>
          <w:tcPr>
            <w:tcW w:w="934" w:type="dxa"/>
          </w:tcPr>
          <w:p w14:paraId="3388A133" w14:textId="77777777" w:rsidR="005761A1" w:rsidRPr="000C5174" w:rsidRDefault="005761A1" w:rsidP="000C5174">
            <w:r w:rsidRPr="000C5174">
              <w:t>В7-34А</w:t>
            </w:r>
          </w:p>
        </w:tc>
        <w:tc>
          <w:tcPr>
            <w:tcW w:w="5218" w:type="dxa"/>
          </w:tcPr>
          <w:p w14:paraId="1B9CE1BE" w14:textId="77777777" w:rsidR="005761A1" w:rsidRPr="000C5174" w:rsidRDefault="005761A1" w:rsidP="000C5174">
            <w:r w:rsidRPr="000C5174">
              <w:t>1 мкВ-1 000 В,</w:t>
            </w:r>
          </w:p>
          <w:p w14:paraId="6C8D030C" w14:textId="77777777" w:rsidR="005761A1" w:rsidRPr="000C5174" w:rsidRDefault="005761A1" w:rsidP="000C5174">
            <w:r w:rsidRPr="000C5174">
              <w:t>1 мОм – 10 Мом, погре</w:t>
            </w:r>
            <w:r w:rsidRPr="000C5174">
              <w:t>ш</w:t>
            </w:r>
            <w:r w:rsidRPr="000C5174">
              <w:t>ность 0,02%</w:t>
            </w:r>
          </w:p>
        </w:tc>
        <w:tc>
          <w:tcPr>
            <w:tcW w:w="2637" w:type="dxa"/>
          </w:tcPr>
          <w:p w14:paraId="78BAD912" w14:textId="77777777" w:rsidR="005761A1" w:rsidRPr="000C5174" w:rsidRDefault="005761A1" w:rsidP="000C5174">
            <w:r w:rsidRPr="000C5174">
              <w:t xml:space="preserve">вес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C5174">
                <w:t>10 кг</w:t>
              </w:r>
            </w:smartTag>
          </w:p>
        </w:tc>
      </w:tr>
      <w:tr w:rsidR="005761A1" w:rsidRPr="000C5174" w14:paraId="0BFC235F" w14:textId="77777777" w:rsidTr="000C5174">
        <w:tc>
          <w:tcPr>
            <w:tcW w:w="934" w:type="dxa"/>
          </w:tcPr>
          <w:p w14:paraId="64838030" w14:textId="77777777" w:rsidR="005761A1" w:rsidRPr="000C5174" w:rsidRDefault="005761A1" w:rsidP="000C5174">
            <w:r w:rsidRPr="000C5174">
              <w:t>В7-35</w:t>
            </w:r>
          </w:p>
        </w:tc>
        <w:tc>
          <w:tcPr>
            <w:tcW w:w="5218" w:type="dxa"/>
          </w:tcPr>
          <w:p w14:paraId="23D99ACA" w14:textId="77777777" w:rsidR="005761A1" w:rsidRPr="000C5174" w:rsidRDefault="005761A1" w:rsidP="000C5174">
            <w:r w:rsidRPr="000C5174">
              <w:t>0,1 мВ-1000 В,</w:t>
            </w:r>
          </w:p>
          <w:p w14:paraId="6E13F9B1" w14:textId="77777777" w:rsidR="005761A1" w:rsidRPr="000C5174" w:rsidRDefault="005761A1" w:rsidP="000C5174">
            <w:r w:rsidRPr="000C5174">
              <w:t>0,1 мкВ-10 А,</w:t>
            </w:r>
          </w:p>
          <w:p w14:paraId="0F5EF1FE" w14:textId="77777777" w:rsidR="005761A1" w:rsidRPr="000C5174" w:rsidRDefault="005761A1" w:rsidP="000C5174">
            <w:r w:rsidRPr="000C5174">
              <w:t>1 Ом-10 МОм,</w:t>
            </w:r>
          </w:p>
          <w:p w14:paraId="487645F6" w14:textId="77777777" w:rsidR="005761A1" w:rsidRPr="000C5174" w:rsidRDefault="005761A1" w:rsidP="000C5174">
            <w:r w:rsidRPr="000C5174">
              <w:t>до 100 МГц</w:t>
            </w:r>
          </w:p>
        </w:tc>
        <w:tc>
          <w:tcPr>
            <w:tcW w:w="2637" w:type="dxa"/>
          </w:tcPr>
          <w:p w14:paraId="7C66BA0B" w14:textId="77777777" w:rsidR="005761A1" w:rsidRPr="000C5174" w:rsidRDefault="005761A1" w:rsidP="000C5174">
            <w:r w:rsidRPr="000C5174">
              <w:t xml:space="preserve">батарейное питание вес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0C5174">
                <w:t>2 кг</w:t>
              </w:r>
            </w:smartTag>
          </w:p>
        </w:tc>
      </w:tr>
      <w:tr w:rsidR="005761A1" w:rsidRPr="000C5174" w14:paraId="67877E1E" w14:textId="77777777" w:rsidTr="000C5174">
        <w:tc>
          <w:tcPr>
            <w:tcW w:w="934" w:type="dxa"/>
          </w:tcPr>
          <w:p w14:paraId="62E5B23A" w14:textId="77777777" w:rsidR="005761A1" w:rsidRPr="000C5174" w:rsidRDefault="005761A1" w:rsidP="000C5174">
            <w:r w:rsidRPr="000C5174">
              <w:t>В7-36</w:t>
            </w:r>
          </w:p>
        </w:tc>
        <w:tc>
          <w:tcPr>
            <w:tcW w:w="5218" w:type="dxa"/>
          </w:tcPr>
          <w:p w14:paraId="20F3362F" w14:textId="77777777" w:rsidR="005761A1" w:rsidRPr="000C5174" w:rsidRDefault="005761A1" w:rsidP="000C5174">
            <w:r w:rsidRPr="000C5174">
              <w:t>0,1 мВ-1 000 В,</w:t>
            </w:r>
          </w:p>
          <w:p w14:paraId="2D727E1F" w14:textId="77777777" w:rsidR="005761A1" w:rsidRPr="000C5174" w:rsidRDefault="005761A1" w:rsidP="000C5174">
            <w:r w:rsidRPr="000C5174">
              <w:t>1 мкА-10 А,</w:t>
            </w:r>
          </w:p>
          <w:p w14:paraId="1C5D24F6" w14:textId="77777777" w:rsidR="005761A1" w:rsidRPr="000C5174" w:rsidRDefault="005761A1" w:rsidP="000C5174">
            <w:r w:rsidRPr="000C5174">
              <w:t>1 Ом-10 МОм,</w:t>
            </w:r>
          </w:p>
          <w:p w14:paraId="3C5F9F99" w14:textId="77777777" w:rsidR="005761A1" w:rsidRPr="000C5174" w:rsidRDefault="005761A1" w:rsidP="000C5174">
            <w:r w:rsidRPr="000C5174">
              <w:t xml:space="preserve">до </w:t>
            </w:r>
            <w:r w:rsidR="006C741A" w:rsidRPr="000C5174">
              <w:t>1 ГГц</w:t>
            </w:r>
          </w:p>
        </w:tc>
        <w:tc>
          <w:tcPr>
            <w:tcW w:w="2637" w:type="dxa"/>
          </w:tcPr>
          <w:p w14:paraId="3B7A8D32" w14:textId="77777777" w:rsidR="005761A1" w:rsidRPr="000C5174" w:rsidRDefault="006C741A" w:rsidP="000C5174">
            <w:r w:rsidRPr="000C5174">
              <w:t>Стрелочный , батарейное п</w:t>
            </w:r>
            <w:r w:rsidRPr="000C5174">
              <w:t>и</w:t>
            </w:r>
            <w:r w:rsidRPr="000C5174">
              <w:t>тание</w:t>
            </w:r>
          </w:p>
        </w:tc>
      </w:tr>
    </w:tbl>
    <w:p w14:paraId="53FE45A0" w14:textId="77777777" w:rsidR="003F590E" w:rsidRPr="000C5174" w:rsidRDefault="003F590E" w:rsidP="000C5174">
      <w:pPr>
        <w:ind w:firstLine="709"/>
        <w:rPr>
          <w:sz w:val="28"/>
          <w:szCs w:val="28"/>
        </w:rPr>
      </w:pPr>
    </w:p>
    <w:p w14:paraId="5CC1E736" w14:textId="77777777" w:rsidR="00FE5DA4" w:rsidRPr="000C5174" w:rsidRDefault="003F590E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К универсальным приборам прилагаются аксессуары:</w:t>
      </w:r>
    </w:p>
    <w:p w14:paraId="15CFE587" w14:textId="77777777" w:rsidR="003F590E" w:rsidRPr="000C5174" w:rsidRDefault="003F590E" w:rsidP="000C5174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C5174">
        <w:rPr>
          <w:sz w:val="28"/>
          <w:szCs w:val="28"/>
        </w:rPr>
        <w:t>Пробник для измерения переменного напряжения в диапазоне 50 кГц-1 ГГц для расш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рения переменного напряжения всеми универсальными вольтметрами и мультиметр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ми.</w:t>
      </w:r>
    </w:p>
    <w:p w14:paraId="63A51687" w14:textId="77777777" w:rsidR="003F590E" w:rsidRPr="000C5174" w:rsidRDefault="003F590E" w:rsidP="000C5174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0C5174">
        <w:rPr>
          <w:sz w:val="28"/>
          <w:szCs w:val="28"/>
        </w:rPr>
        <w:t>Делитель постоянного напряжения высоковольтный до 30 кВ 1 : 1000. В таблице 5 приведены технические</w:t>
      </w:r>
      <w:r w:rsidR="00974E39" w:rsidRPr="000C5174">
        <w:rPr>
          <w:sz w:val="28"/>
          <w:szCs w:val="28"/>
        </w:rPr>
        <w:t xml:space="preserve"> данные ун</w:t>
      </w:r>
      <w:r w:rsidR="00974E39" w:rsidRPr="000C5174">
        <w:rPr>
          <w:sz w:val="28"/>
          <w:szCs w:val="28"/>
        </w:rPr>
        <w:t>и</w:t>
      </w:r>
      <w:r w:rsidR="00974E39" w:rsidRPr="000C5174">
        <w:rPr>
          <w:sz w:val="28"/>
          <w:szCs w:val="28"/>
        </w:rPr>
        <w:t>версального В3-38В.</w:t>
      </w:r>
    </w:p>
    <w:p w14:paraId="4F5E1282" w14:textId="77777777" w:rsidR="00CC6842" w:rsidRPr="000C5174" w:rsidRDefault="00CC6842" w:rsidP="000C5174">
      <w:pPr>
        <w:ind w:firstLine="709"/>
        <w:rPr>
          <w:sz w:val="28"/>
          <w:szCs w:val="28"/>
        </w:rPr>
      </w:pPr>
    </w:p>
    <w:p w14:paraId="66F8DA6B" w14:textId="77777777" w:rsidR="00CC6842" w:rsidRPr="000C5174" w:rsidRDefault="00CC6842" w:rsidP="000C5174">
      <w:pPr>
        <w:ind w:firstLine="709"/>
        <w:rPr>
          <w:b/>
          <w:sz w:val="28"/>
          <w:szCs w:val="28"/>
        </w:rPr>
      </w:pPr>
      <w:r w:rsidRPr="000C5174">
        <w:rPr>
          <w:sz w:val="28"/>
          <w:szCs w:val="28"/>
        </w:rPr>
        <w:t>Таблице 5.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Технические данные цифрового милливольтметра В3-38В</w:t>
      </w:r>
    </w:p>
    <w:tbl>
      <w:tblPr>
        <w:tblStyle w:val="af3"/>
        <w:tblW w:w="0" w:type="auto"/>
        <w:tblInd w:w="392" w:type="dxa"/>
        <w:tblLook w:val="01E0" w:firstRow="1" w:lastRow="1" w:firstColumn="1" w:lastColumn="1" w:noHBand="0" w:noVBand="0"/>
      </w:tblPr>
      <w:tblGrid>
        <w:gridCol w:w="1766"/>
        <w:gridCol w:w="3195"/>
        <w:gridCol w:w="3686"/>
      </w:tblGrid>
      <w:tr w:rsidR="00E95260" w:rsidRPr="000C5174" w14:paraId="3AF0F9A5" w14:textId="77777777" w:rsidTr="000C5174">
        <w:tc>
          <w:tcPr>
            <w:tcW w:w="1766" w:type="dxa"/>
          </w:tcPr>
          <w:p w14:paraId="73E028DD" w14:textId="77777777" w:rsidR="00E95260" w:rsidRPr="000C5174" w:rsidRDefault="00E95260" w:rsidP="000C5174">
            <w:r w:rsidRPr="000C5174">
              <w:t>Характеристики</w:t>
            </w:r>
          </w:p>
        </w:tc>
        <w:tc>
          <w:tcPr>
            <w:tcW w:w="3195" w:type="dxa"/>
          </w:tcPr>
          <w:p w14:paraId="798C98FF" w14:textId="77777777" w:rsidR="00E95260" w:rsidRPr="000C5174" w:rsidRDefault="00E95260" w:rsidP="000C5174">
            <w:r w:rsidRPr="000C5174">
              <w:t>Параметры</w:t>
            </w:r>
          </w:p>
        </w:tc>
        <w:tc>
          <w:tcPr>
            <w:tcW w:w="3686" w:type="dxa"/>
          </w:tcPr>
          <w:p w14:paraId="21D67270" w14:textId="77777777" w:rsidR="00E95260" w:rsidRPr="000C5174" w:rsidRDefault="00E95260" w:rsidP="000C5174">
            <w:r w:rsidRPr="000C5174">
              <w:t>Значение</w:t>
            </w:r>
          </w:p>
        </w:tc>
      </w:tr>
      <w:tr w:rsidR="00B7799C" w:rsidRPr="000C5174" w14:paraId="5016A14A" w14:textId="77777777" w:rsidTr="000C5174">
        <w:tc>
          <w:tcPr>
            <w:tcW w:w="1766" w:type="dxa"/>
            <w:vMerge w:val="restart"/>
          </w:tcPr>
          <w:p w14:paraId="49A6094E" w14:textId="77777777" w:rsidR="00B7799C" w:rsidRPr="000C5174" w:rsidRDefault="00B7799C" w:rsidP="000C5174">
            <w:r w:rsidRPr="000C5174">
              <w:t>Переменное н</w:t>
            </w:r>
            <w:r w:rsidRPr="000C5174">
              <w:t>а</w:t>
            </w:r>
            <w:r w:rsidRPr="000C5174">
              <w:t>пряжение</w:t>
            </w:r>
          </w:p>
        </w:tc>
        <w:tc>
          <w:tcPr>
            <w:tcW w:w="3195" w:type="dxa"/>
          </w:tcPr>
          <w:p w14:paraId="01BFD16D" w14:textId="77777777" w:rsidR="00B7799C" w:rsidRPr="000C5174" w:rsidRDefault="00B7799C" w:rsidP="000C5174">
            <w:r w:rsidRPr="000C5174">
              <w:t>Диапазон напр</w:t>
            </w:r>
            <w:r w:rsidRPr="000C5174">
              <w:t>я</w:t>
            </w:r>
            <w:r w:rsidRPr="000C5174">
              <w:t>жений</w:t>
            </w:r>
          </w:p>
          <w:p w14:paraId="36D1FF24" w14:textId="77777777" w:rsidR="00B7799C" w:rsidRPr="000C5174" w:rsidRDefault="00B7799C" w:rsidP="000C5174">
            <w:r w:rsidRPr="000C5174">
              <w:t>Предел измерения</w:t>
            </w:r>
          </w:p>
        </w:tc>
        <w:tc>
          <w:tcPr>
            <w:tcW w:w="3686" w:type="dxa"/>
          </w:tcPr>
          <w:p w14:paraId="3135D8EE" w14:textId="77777777" w:rsidR="00B7799C" w:rsidRPr="000C5174" w:rsidRDefault="00B7799C" w:rsidP="000C5174">
            <w:r w:rsidRPr="000C5174">
              <w:t>10 мкВ…300 В</w:t>
            </w:r>
          </w:p>
          <w:p w14:paraId="79CFEC90" w14:textId="77777777" w:rsidR="00B7799C" w:rsidRPr="000C5174" w:rsidRDefault="00B7799C" w:rsidP="000C5174">
            <w:r w:rsidRPr="000C5174">
              <w:t>1 мВ/… /300 В</w:t>
            </w:r>
          </w:p>
          <w:p w14:paraId="38B342CE" w14:textId="77777777" w:rsidR="00B7799C" w:rsidRPr="000C5174" w:rsidRDefault="00B7799C" w:rsidP="000C5174">
            <w:r w:rsidRPr="000C5174">
              <w:t>(12 п/диапазонов, шаг 1-3)</w:t>
            </w:r>
          </w:p>
        </w:tc>
      </w:tr>
      <w:tr w:rsidR="00B7799C" w:rsidRPr="000C5174" w14:paraId="668E66BE" w14:textId="77777777" w:rsidTr="000C5174">
        <w:tc>
          <w:tcPr>
            <w:tcW w:w="1766" w:type="dxa"/>
            <w:vMerge/>
          </w:tcPr>
          <w:p w14:paraId="0F368687" w14:textId="77777777" w:rsidR="00B7799C" w:rsidRPr="000C5174" w:rsidRDefault="00B7799C" w:rsidP="000C5174"/>
        </w:tc>
        <w:tc>
          <w:tcPr>
            <w:tcW w:w="3195" w:type="dxa"/>
          </w:tcPr>
          <w:p w14:paraId="39D39913" w14:textId="77777777" w:rsidR="00B7799C" w:rsidRPr="000C5174" w:rsidRDefault="00B7799C" w:rsidP="000C5174">
            <w:r w:rsidRPr="000C5174">
              <w:t>Диапазон частоты</w:t>
            </w:r>
          </w:p>
        </w:tc>
        <w:tc>
          <w:tcPr>
            <w:tcW w:w="3686" w:type="dxa"/>
          </w:tcPr>
          <w:p w14:paraId="05A431F1" w14:textId="77777777" w:rsidR="00B7799C" w:rsidRPr="000C5174" w:rsidRDefault="00B7799C" w:rsidP="000C5174">
            <w:r w:rsidRPr="000C5174">
              <w:t>Нормальная область:</w:t>
            </w:r>
          </w:p>
          <w:p w14:paraId="071C9B55" w14:textId="77777777" w:rsidR="00B7799C" w:rsidRPr="000C5174" w:rsidRDefault="00B7799C" w:rsidP="000C5174">
            <w:r w:rsidRPr="000C5174">
              <w:t>45 Гц… 1 МГц</w:t>
            </w:r>
          </w:p>
          <w:p w14:paraId="6F7FC8DE" w14:textId="77777777" w:rsidR="00B7799C" w:rsidRPr="000C5174" w:rsidRDefault="00B7799C" w:rsidP="000C5174">
            <w:r w:rsidRPr="000C5174">
              <w:t>Рабочие области:</w:t>
            </w:r>
          </w:p>
          <w:p w14:paraId="1449E74F" w14:textId="77777777" w:rsidR="00B7799C" w:rsidRPr="000C5174" w:rsidRDefault="00B7799C" w:rsidP="000C5174">
            <w:r w:rsidRPr="000C5174">
              <w:t>20 Гц … 45 Гц;</w:t>
            </w:r>
          </w:p>
          <w:p w14:paraId="723B8282" w14:textId="77777777" w:rsidR="00B7799C" w:rsidRPr="000C5174" w:rsidRDefault="00B7799C" w:rsidP="000C5174">
            <w:r w:rsidRPr="000C5174">
              <w:t>1 МГц-3 МГц;</w:t>
            </w:r>
          </w:p>
          <w:p w14:paraId="700AB9FF" w14:textId="77777777" w:rsidR="00B7799C" w:rsidRPr="000C5174" w:rsidRDefault="00B7799C" w:rsidP="000C5174">
            <w:r w:rsidRPr="000C5174">
              <w:t>3 МГц-5 Мгц</w:t>
            </w:r>
          </w:p>
        </w:tc>
      </w:tr>
      <w:tr w:rsidR="00B7799C" w:rsidRPr="000C5174" w14:paraId="165B285C" w14:textId="77777777" w:rsidTr="000C5174">
        <w:trPr>
          <w:trHeight w:val="1179"/>
        </w:trPr>
        <w:tc>
          <w:tcPr>
            <w:tcW w:w="1766" w:type="dxa"/>
            <w:vMerge/>
          </w:tcPr>
          <w:p w14:paraId="000871A7" w14:textId="77777777" w:rsidR="00B7799C" w:rsidRPr="000C5174" w:rsidRDefault="00B7799C" w:rsidP="000C5174"/>
        </w:tc>
        <w:tc>
          <w:tcPr>
            <w:tcW w:w="3195" w:type="dxa"/>
          </w:tcPr>
          <w:p w14:paraId="5EFCB2FD" w14:textId="77777777" w:rsidR="00B7799C" w:rsidRPr="000C5174" w:rsidRDefault="00B7799C" w:rsidP="000C5174">
            <w:r w:rsidRPr="000C5174">
              <w:t>Погрешность и</w:t>
            </w:r>
            <w:r w:rsidRPr="000C5174">
              <w:t>з</w:t>
            </w:r>
            <w:r w:rsidRPr="000C5174">
              <w:t>мерения</w:t>
            </w:r>
          </w:p>
          <w:p w14:paraId="1F6B6AE8" w14:textId="77777777" w:rsidR="00B7799C" w:rsidRPr="000C5174" w:rsidRDefault="00B7799C" w:rsidP="000C5174">
            <w:r w:rsidRPr="000C5174">
              <w:t>Дополнительная погре</w:t>
            </w:r>
            <w:r w:rsidRPr="000C5174">
              <w:t>ш</w:t>
            </w:r>
            <w:r w:rsidRPr="000C5174">
              <w:t>ность</w:t>
            </w:r>
          </w:p>
          <w:p w14:paraId="76F102F8" w14:textId="77777777" w:rsidR="00B7799C" w:rsidRPr="000C5174" w:rsidRDefault="00B7799C" w:rsidP="000C5174">
            <w:r w:rsidRPr="000C5174">
              <w:t>Время установления пок</w:t>
            </w:r>
            <w:r w:rsidRPr="000C5174">
              <w:t>а</w:t>
            </w:r>
            <w:r w:rsidRPr="000C5174">
              <w:t>заний</w:t>
            </w:r>
          </w:p>
        </w:tc>
        <w:tc>
          <w:tcPr>
            <w:tcW w:w="3686" w:type="dxa"/>
          </w:tcPr>
          <w:p w14:paraId="170BE93F" w14:textId="77777777" w:rsidR="00B7799C" w:rsidRPr="000C5174" w:rsidRDefault="00B7799C" w:rsidP="000C5174">
            <w:r w:rsidRPr="000C5174">
              <w:t>±2% (для гармонических кол</w:t>
            </w:r>
            <w:r w:rsidRPr="000C5174">
              <w:t>е</w:t>
            </w:r>
            <w:r w:rsidRPr="000C5174">
              <w:t>баний)</w:t>
            </w:r>
          </w:p>
          <w:p w14:paraId="3EFFC0D2" w14:textId="77777777" w:rsidR="00B7799C" w:rsidRPr="000C5174" w:rsidRDefault="00B7799C" w:rsidP="000C5174">
            <w:r w:rsidRPr="000C5174">
              <w:t>±1/3хКг, при Кг 20% (для негармонических к</w:t>
            </w:r>
            <w:r w:rsidRPr="000C5174">
              <w:t>о</w:t>
            </w:r>
            <w:r w:rsidRPr="000C5174">
              <w:t>лебаний)</w:t>
            </w:r>
          </w:p>
          <w:p w14:paraId="74951532" w14:textId="77777777" w:rsidR="00B7799C" w:rsidRPr="000C5174" w:rsidRDefault="00B7799C" w:rsidP="000C5174">
            <w:r w:rsidRPr="000C5174">
              <w:t>≤3 с</w:t>
            </w:r>
          </w:p>
        </w:tc>
      </w:tr>
      <w:tr w:rsidR="00B7799C" w:rsidRPr="000C5174" w14:paraId="3585910B" w14:textId="77777777" w:rsidTr="000C5174">
        <w:trPr>
          <w:trHeight w:val="1342"/>
        </w:trPr>
        <w:tc>
          <w:tcPr>
            <w:tcW w:w="1766" w:type="dxa"/>
            <w:vMerge/>
          </w:tcPr>
          <w:p w14:paraId="42281B60" w14:textId="77777777" w:rsidR="00B7799C" w:rsidRPr="000C5174" w:rsidRDefault="00B7799C" w:rsidP="000C5174"/>
        </w:tc>
        <w:tc>
          <w:tcPr>
            <w:tcW w:w="3195" w:type="dxa"/>
          </w:tcPr>
          <w:p w14:paraId="17AF166E" w14:textId="77777777" w:rsidR="00B7799C" w:rsidRPr="000C5174" w:rsidRDefault="00B7799C" w:rsidP="000C5174">
            <w:r w:rsidRPr="000C5174">
              <w:t>Максимальное входное напряж</w:t>
            </w:r>
            <w:r w:rsidRPr="000C5174">
              <w:t>е</w:t>
            </w:r>
            <w:r w:rsidRPr="000C5174">
              <w:t>ние</w:t>
            </w:r>
          </w:p>
          <w:p w14:paraId="32FC4AA9" w14:textId="77777777" w:rsidR="00B7799C" w:rsidRPr="000C5174" w:rsidRDefault="00B7799C" w:rsidP="000C5174">
            <w:r w:rsidRPr="000C5174">
              <w:t>Входной импеданс</w:t>
            </w:r>
          </w:p>
        </w:tc>
        <w:tc>
          <w:tcPr>
            <w:tcW w:w="3686" w:type="dxa"/>
          </w:tcPr>
          <w:p w14:paraId="13C900ED" w14:textId="77777777" w:rsidR="00B7799C" w:rsidRPr="000C5174" w:rsidRDefault="00B7799C" w:rsidP="000C5174">
            <w:r w:rsidRPr="000C5174">
              <w:t>600 В (250 В постоянная с</w:t>
            </w:r>
            <w:r w:rsidRPr="000C5174">
              <w:t>о</w:t>
            </w:r>
            <w:r w:rsidRPr="000C5174">
              <w:t>ставляющая)</w:t>
            </w:r>
          </w:p>
          <w:p w14:paraId="21353B2C" w14:textId="77777777" w:rsidR="00B7799C" w:rsidRPr="000C5174" w:rsidRDefault="00B7799C" w:rsidP="000C5174">
            <w:r w:rsidRPr="000C5174">
              <w:t>4 МОм/25 пФ на пр</w:t>
            </w:r>
            <w:r w:rsidRPr="000C5174">
              <w:t>е</w:t>
            </w:r>
            <w:r w:rsidRPr="000C5174">
              <w:t>делах 1 мВ/… /300 мВ</w:t>
            </w:r>
          </w:p>
          <w:p w14:paraId="122BCDDF" w14:textId="77777777" w:rsidR="00B7799C" w:rsidRPr="000C5174" w:rsidRDefault="00B7799C" w:rsidP="000C5174">
            <w:r w:rsidRPr="000C5174">
              <w:t>5 МОм/15пФ на пр</w:t>
            </w:r>
            <w:r w:rsidRPr="000C5174">
              <w:t>е</w:t>
            </w:r>
            <w:r w:rsidRPr="000C5174">
              <w:t>делах 1 В/…/300 В</w:t>
            </w:r>
          </w:p>
        </w:tc>
      </w:tr>
      <w:tr w:rsidR="00B7799C" w:rsidRPr="000C5174" w14:paraId="6D204F6C" w14:textId="77777777" w:rsidTr="000C5174">
        <w:trPr>
          <w:trHeight w:val="983"/>
        </w:trPr>
        <w:tc>
          <w:tcPr>
            <w:tcW w:w="1766" w:type="dxa"/>
          </w:tcPr>
          <w:p w14:paraId="601A3334" w14:textId="77777777" w:rsidR="00B7799C" w:rsidRPr="000C5174" w:rsidRDefault="00B7799C" w:rsidP="000C5174">
            <w:r w:rsidRPr="000C5174">
              <w:t>Преобразователь напряж</w:t>
            </w:r>
            <w:r w:rsidRPr="000C5174">
              <w:t>е</w:t>
            </w:r>
            <w:r w:rsidRPr="000C5174">
              <w:t>ния</w:t>
            </w:r>
          </w:p>
        </w:tc>
        <w:tc>
          <w:tcPr>
            <w:tcW w:w="3195" w:type="dxa"/>
          </w:tcPr>
          <w:p w14:paraId="682B346B" w14:textId="77777777" w:rsidR="00B7799C" w:rsidRPr="000C5174" w:rsidRDefault="00B7799C" w:rsidP="000C5174">
            <w:r w:rsidRPr="000C5174">
              <w:t>Выходное напр</w:t>
            </w:r>
            <w:r w:rsidRPr="000C5174">
              <w:t>я</w:t>
            </w:r>
            <w:r w:rsidRPr="000C5174">
              <w:t>жение</w:t>
            </w:r>
          </w:p>
          <w:p w14:paraId="5C86E79A" w14:textId="77777777" w:rsidR="00B7799C" w:rsidRPr="000C5174" w:rsidRDefault="00B7799C" w:rsidP="000C5174">
            <w:r w:rsidRPr="000C5174">
              <w:t>Погрешность преобразов</w:t>
            </w:r>
            <w:r w:rsidRPr="000C5174">
              <w:t>а</w:t>
            </w:r>
            <w:r w:rsidRPr="000C5174">
              <w:t>ния</w:t>
            </w:r>
          </w:p>
          <w:p w14:paraId="3E6FED04" w14:textId="77777777" w:rsidR="00B7799C" w:rsidRPr="000C5174" w:rsidRDefault="00B7799C" w:rsidP="000C5174">
            <w:r w:rsidRPr="000C5174">
              <w:t>Выходное сопр</w:t>
            </w:r>
            <w:r w:rsidRPr="000C5174">
              <w:t>о</w:t>
            </w:r>
            <w:r w:rsidRPr="000C5174">
              <w:t>тивление</w:t>
            </w:r>
          </w:p>
        </w:tc>
        <w:tc>
          <w:tcPr>
            <w:tcW w:w="3686" w:type="dxa"/>
          </w:tcPr>
          <w:p w14:paraId="66E485C5" w14:textId="77777777" w:rsidR="00B7799C" w:rsidRPr="000C5174" w:rsidRDefault="00B7799C" w:rsidP="000C5174">
            <w:r w:rsidRPr="000C5174">
              <w:t>(1000±20) мВ</w:t>
            </w:r>
          </w:p>
          <w:p w14:paraId="67ECD62B" w14:textId="77777777" w:rsidR="00B7799C" w:rsidRPr="000C5174" w:rsidRDefault="00B7799C" w:rsidP="000C5174">
            <w:r w:rsidRPr="000C5174">
              <w:t>±2%</w:t>
            </w:r>
          </w:p>
          <w:p w14:paraId="03E11647" w14:textId="77777777" w:rsidR="00B7799C" w:rsidRPr="000C5174" w:rsidRDefault="00B7799C" w:rsidP="000C5174">
            <w:r w:rsidRPr="000C5174">
              <w:t>1 кОм</w:t>
            </w:r>
          </w:p>
        </w:tc>
      </w:tr>
      <w:tr w:rsidR="004E35BE" w:rsidRPr="000C5174" w14:paraId="7827103F" w14:textId="77777777" w:rsidTr="000C5174">
        <w:trPr>
          <w:trHeight w:val="385"/>
        </w:trPr>
        <w:tc>
          <w:tcPr>
            <w:tcW w:w="1766" w:type="dxa"/>
          </w:tcPr>
          <w:p w14:paraId="0B93D3D4" w14:textId="77777777" w:rsidR="004E35BE" w:rsidRPr="000C5174" w:rsidRDefault="004E35BE" w:rsidP="000C5174">
            <w:r w:rsidRPr="000C5174">
              <w:t>Широкополосный усилитель</w:t>
            </w:r>
          </w:p>
        </w:tc>
        <w:tc>
          <w:tcPr>
            <w:tcW w:w="3195" w:type="dxa"/>
          </w:tcPr>
          <w:p w14:paraId="41322D94" w14:textId="77777777" w:rsidR="004E35BE" w:rsidRPr="000C5174" w:rsidRDefault="004E35BE" w:rsidP="000C5174">
            <w:r w:rsidRPr="000C5174">
              <w:t>Максимальное выходное напряж</w:t>
            </w:r>
            <w:r w:rsidRPr="000C5174">
              <w:t>е</w:t>
            </w:r>
            <w:r w:rsidRPr="000C5174">
              <w:t>ние</w:t>
            </w:r>
          </w:p>
        </w:tc>
        <w:tc>
          <w:tcPr>
            <w:tcW w:w="3686" w:type="dxa"/>
          </w:tcPr>
          <w:p w14:paraId="3D0B5E22" w14:textId="77777777" w:rsidR="004E35BE" w:rsidRPr="000C5174" w:rsidRDefault="004E35BE" w:rsidP="000C5174">
            <w:r w:rsidRPr="000C5174">
              <w:t>(100±20) мВ</w:t>
            </w:r>
          </w:p>
        </w:tc>
      </w:tr>
      <w:tr w:rsidR="00B7799C" w:rsidRPr="000C5174" w14:paraId="5229A4A8" w14:textId="77777777" w:rsidTr="000C5174">
        <w:trPr>
          <w:trHeight w:val="510"/>
        </w:trPr>
        <w:tc>
          <w:tcPr>
            <w:tcW w:w="1766" w:type="dxa"/>
          </w:tcPr>
          <w:p w14:paraId="0DA72F2F" w14:textId="77777777" w:rsidR="00B7799C" w:rsidRPr="000C5174" w:rsidRDefault="00B7799C" w:rsidP="000C5174">
            <w:r w:rsidRPr="000C5174">
              <w:t>Дисплей</w:t>
            </w:r>
          </w:p>
        </w:tc>
        <w:tc>
          <w:tcPr>
            <w:tcW w:w="3195" w:type="dxa"/>
          </w:tcPr>
          <w:p w14:paraId="61C9DFEF" w14:textId="77777777" w:rsidR="00B7799C" w:rsidRPr="000C5174" w:rsidRDefault="00B7799C" w:rsidP="000C5174">
            <w:r w:rsidRPr="000C5174">
              <w:t>Тип индикаторов</w:t>
            </w:r>
          </w:p>
          <w:p w14:paraId="18A0C711" w14:textId="77777777" w:rsidR="00B7799C" w:rsidRPr="000C5174" w:rsidRDefault="00B7799C" w:rsidP="000C5174">
            <w:r w:rsidRPr="000C5174">
              <w:t>Формат индик</w:t>
            </w:r>
            <w:r w:rsidRPr="000C5174">
              <w:t>а</w:t>
            </w:r>
            <w:r w:rsidRPr="000C5174">
              <w:t>ции</w:t>
            </w:r>
          </w:p>
        </w:tc>
        <w:tc>
          <w:tcPr>
            <w:tcW w:w="3686" w:type="dxa"/>
          </w:tcPr>
          <w:p w14:paraId="6B019896" w14:textId="77777777" w:rsidR="00B7799C" w:rsidRPr="000C5174" w:rsidRDefault="00B7799C" w:rsidP="000C5174">
            <w:r w:rsidRPr="000C5174">
              <w:t>ЖК – индикатор</w:t>
            </w:r>
          </w:p>
          <w:p w14:paraId="3747A249" w14:textId="77777777" w:rsidR="00B7799C" w:rsidRPr="000C5174" w:rsidRDefault="00B7799C" w:rsidP="000C5174">
            <w:r w:rsidRPr="000C5174">
              <w:t>3 ½ разряда</w:t>
            </w:r>
          </w:p>
        </w:tc>
      </w:tr>
      <w:tr w:rsidR="00B7799C" w:rsidRPr="000C5174" w14:paraId="66585979" w14:textId="77777777" w:rsidTr="000C5174">
        <w:trPr>
          <w:trHeight w:val="803"/>
        </w:trPr>
        <w:tc>
          <w:tcPr>
            <w:tcW w:w="1766" w:type="dxa"/>
          </w:tcPr>
          <w:p w14:paraId="229EAE94" w14:textId="77777777" w:rsidR="00B7799C" w:rsidRPr="000C5174" w:rsidRDefault="00B7799C" w:rsidP="000C5174">
            <w:r w:rsidRPr="000C5174">
              <w:t>Общие данные</w:t>
            </w:r>
          </w:p>
        </w:tc>
        <w:tc>
          <w:tcPr>
            <w:tcW w:w="3195" w:type="dxa"/>
          </w:tcPr>
          <w:p w14:paraId="3C9C2CAC" w14:textId="77777777" w:rsidR="00B7799C" w:rsidRPr="000C5174" w:rsidRDefault="00B7799C" w:rsidP="000C5174">
            <w:r w:rsidRPr="000C5174">
              <w:t>Напряжение пит</w:t>
            </w:r>
            <w:r w:rsidRPr="000C5174">
              <w:t>а</w:t>
            </w:r>
            <w:r w:rsidRPr="000C5174">
              <w:t>ния</w:t>
            </w:r>
          </w:p>
          <w:p w14:paraId="4E6A9235" w14:textId="77777777" w:rsidR="00B7799C" w:rsidRPr="000C5174" w:rsidRDefault="00B7799C" w:rsidP="000C5174">
            <w:r w:rsidRPr="000C5174">
              <w:t>Габаритные да</w:t>
            </w:r>
            <w:r w:rsidRPr="000C5174">
              <w:t>н</w:t>
            </w:r>
            <w:r w:rsidRPr="000C5174">
              <w:t>ные</w:t>
            </w:r>
          </w:p>
          <w:p w14:paraId="6977DF48" w14:textId="77777777" w:rsidR="00B7799C" w:rsidRPr="000C5174" w:rsidRDefault="00B7799C" w:rsidP="000C5174">
            <w:r w:rsidRPr="000C5174">
              <w:t>Масса</w:t>
            </w:r>
          </w:p>
        </w:tc>
        <w:tc>
          <w:tcPr>
            <w:tcW w:w="3686" w:type="dxa"/>
          </w:tcPr>
          <w:p w14:paraId="36BDB9CE" w14:textId="77777777" w:rsidR="00B7799C" w:rsidRPr="000C5174" w:rsidRDefault="00B7799C" w:rsidP="000C5174">
            <w:r w:rsidRPr="000C5174">
              <w:t>220 В ± 10%, 50 Гц</w:t>
            </w:r>
          </w:p>
          <w:p w14:paraId="278DD5D9" w14:textId="77777777" w:rsidR="00B7799C" w:rsidRPr="000C5174" w:rsidRDefault="00B7799C" w:rsidP="000C5174">
            <w:r w:rsidRPr="000C5174">
              <w:t>155х209х278 мм</w:t>
            </w:r>
          </w:p>
          <w:p w14:paraId="0751C0A6" w14:textId="77777777" w:rsidR="00B7799C" w:rsidRPr="000C5174" w:rsidRDefault="00B7799C" w:rsidP="000C5174">
            <w:smartTag w:uri="urn:schemas-microsoft-com:office:smarttags" w:element="metricconverter">
              <w:smartTagPr>
                <w:attr w:name="ProductID" w:val="2,5 кг"/>
              </w:smartTagPr>
              <w:r w:rsidRPr="000C5174">
                <w:t>2,5 кг</w:t>
              </w:r>
            </w:smartTag>
          </w:p>
        </w:tc>
      </w:tr>
    </w:tbl>
    <w:p w14:paraId="666D677F" w14:textId="77777777" w:rsidR="00B7799C" w:rsidRPr="000C5174" w:rsidRDefault="00B7799C" w:rsidP="000C5174">
      <w:pPr>
        <w:ind w:firstLine="709"/>
        <w:rPr>
          <w:sz w:val="28"/>
          <w:szCs w:val="28"/>
        </w:rPr>
      </w:pPr>
    </w:p>
    <w:p w14:paraId="0E286C99" w14:textId="77777777" w:rsidR="00B7799C" w:rsidRPr="000C5174" w:rsidRDefault="00B7799C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Универсальные вольтметры с жидкокристаллической индикацией результатов изм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рения постоянного и переменного токов и напряжений, сопротивление по 2/4 проводной схеме, частоты и периоды, измерение среднеквадратичного значения пер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менного тока и напряжения произвольной формы.</w:t>
      </w:r>
    </w:p>
    <w:p w14:paraId="3FDAEDEB" w14:textId="77777777" w:rsidR="00B7799C" w:rsidRPr="000C5174" w:rsidRDefault="00B7799C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Кроме того, при наличии сменных термодатчиков приборы обеспечивают измерение температуры от -200 до +1110 </w:t>
      </w:r>
      <w:r w:rsidRPr="000C5174">
        <w:rPr>
          <w:sz w:val="28"/>
          <w:szCs w:val="28"/>
          <w:vertAlign w:val="superscript"/>
        </w:rPr>
        <w:t>0</w:t>
      </w:r>
      <w:r w:rsidRPr="000C5174">
        <w:rPr>
          <w:sz w:val="28"/>
          <w:szCs w:val="28"/>
        </w:rPr>
        <w:t>С, измерение мощности, относительных уровней (дБ), з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пись/считывание до 200 результатов измерений, автоматический или ручной выбор пред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лов измерений, встроенную программу тестового контроля, музыкальный звуковой контроль.</w:t>
      </w:r>
    </w:p>
    <w:p w14:paraId="4CE61D06" w14:textId="77777777" w:rsidR="0055056B" w:rsidRPr="000C5174" w:rsidRDefault="0055056B" w:rsidP="000C5174">
      <w:pPr>
        <w:ind w:firstLine="709"/>
        <w:rPr>
          <w:sz w:val="28"/>
          <w:szCs w:val="28"/>
        </w:rPr>
      </w:pPr>
    </w:p>
    <w:p w14:paraId="32F4420D" w14:textId="77777777" w:rsidR="0055056B" w:rsidRDefault="005C68FB" w:rsidP="000C5174">
      <w:pPr>
        <w:ind w:firstLine="709"/>
        <w:jc w:val="center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Шунты измерительные</w:t>
      </w:r>
    </w:p>
    <w:p w14:paraId="5F96C284" w14:textId="77777777" w:rsidR="000C5174" w:rsidRPr="000C5174" w:rsidRDefault="000C5174" w:rsidP="000C5174">
      <w:pPr>
        <w:ind w:firstLine="709"/>
        <w:rPr>
          <w:b/>
          <w:sz w:val="28"/>
          <w:szCs w:val="28"/>
        </w:rPr>
      </w:pPr>
    </w:p>
    <w:p w14:paraId="35B11AF8" w14:textId="77777777" w:rsidR="005C68FB" w:rsidRPr="000C5174" w:rsidRDefault="005C68FB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Шунты предназначены для расширения пределов измер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ния тока. Шунт представляет собой калиброванный обычно пл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ский</w:t>
      </w:r>
      <w:r w:rsidR="004D5BFC" w:rsidRPr="000C5174">
        <w:rPr>
          <w:sz w:val="28"/>
          <w:szCs w:val="28"/>
        </w:rPr>
        <w:t>, проводник (резистор) специальной конструкции из манг</w:t>
      </w:r>
      <w:r w:rsidR="004D5BFC" w:rsidRPr="000C5174">
        <w:rPr>
          <w:sz w:val="28"/>
          <w:szCs w:val="28"/>
        </w:rPr>
        <w:t>а</w:t>
      </w:r>
      <w:r w:rsidR="004D5BFC" w:rsidRPr="000C5174">
        <w:rPr>
          <w:sz w:val="28"/>
          <w:szCs w:val="28"/>
        </w:rPr>
        <w:t>нина, по которому проходит измеряемый ток. Падение напр</w:t>
      </w:r>
      <w:r w:rsidR="004D5BFC" w:rsidRPr="000C5174">
        <w:rPr>
          <w:sz w:val="28"/>
          <w:szCs w:val="28"/>
        </w:rPr>
        <w:t>я</w:t>
      </w:r>
      <w:r w:rsidR="004D5BFC" w:rsidRPr="000C5174">
        <w:rPr>
          <w:sz w:val="28"/>
          <w:szCs w:val="28"/>
        </w:rPr>
        <w:t>жения на шунте является линейной функцией тока. Номинальн</w:t>
      </w:r>
      <w:r w:rsidR="004D5BFC" w:rsidRPr="000C5174">
        <w:rPr>
          <w:sz w:val="28"/>
          <w:szCs w:val="28"/>
        </w:rPr>
        <w:t>о</w:t>
      </w:r>
      <w:r w:rsidR="004D5BFC" w:rsidRPr="000C5174">
        <w:rPr>
          <w:sz w:val="28"/>
          <w:szCs w:val="28"/>
        </w:rPr>
        <w:t>му напряжению соответствует номинальный ток шунта. Применяются в основном в цепях постоянного тока в комплекте с магнитоэлектрическими измерительными приборами. При измер</w:t>
      </w:r>
      <w:r w:rsidR="004D5BFC" w:rsidRPr="000C5174">
        <w:rPr>
          <w:sz w:val="28"/>
          <w:szCs w:val="28"/>
        </w:rPr>
        <w:t>е</w:t>
      </w:r>
      <w:r w:rsidR="004D5BFC" w:rsidRPr="000C5174">
        <w:rPr>
          <w:sz w:val="28"/>
          <w:szCs w:val="28"/>
        </w:rPr>
        <w:t>нии небольших токов (до 30 А) шунты встраиваются в корпус прибора. При измерении больших токов (до 7500 А) применяю</w:t>
      </w:r>
      <w:r w:rsidR="004D5BFC" w:rsidRPr="000C5174">
        <w:rPr>
          <w:sz w:val="28"/>
          <w:szCs w:val="28"/>
        </w:rPr>
        <w:t>т</w:t>
      </w:r>
      <w:r w:rsidR="004D5BFC" w:rsidRPr="000C5174">
        <w:rPr>
          <w:sz w:val="28"/>
          <w:szCs w:val="28"/>
        </w:rPr>
        <w:t>ся наружные шунты. Шунты подразделяются по классам точн</w:t>
      </w:r>
      <w:r w:rsidR="004D5BFC" w:rsidRPr="000C5174">
        <w:rPr>
          <w:sz w:val="28"/>
          <w:szCs w:val="28"/>
        </w:rPr>
        <w:t>о</w:t>
      </w:r>
      <w:r w:rsidR="004D5BFC" w:rsidRPr="000C5174">
        <w:rPr>
          <w:sz w:val="28"/>
          <w:szCs w:val="28"/>
        </w:rPr>
        <w:t>сти: 0,02; 0,05; 0,1; 0,2 и 0,5.</w:t>
      </w:r>
    </w:p>
    <w:p w14:paraId="66646DD7" w14:textId="77777777" w:rsidR="004D5BFC" w:rsidRPr="000C5174" w:rsidRDefault="004D5BFC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Для расширения пределов измерения приборов по напр</w:t>
      </w:r>
      <w:r w:rsidRPr="000C5174">
        <w:rPr>
          <w:sz w:val="28"/>
          <w:szCs w:val="28"/>
        </w:rPr>
        <w:t>я</w:t>
      </w:r>
      <w:r w:rsidRPr="000C5174">
        <w:rPr>
          <w:sz w:val="28"/>
          <w:szCs w:val="28"/>
        </w:rPr>
        <w:t>жению используются калиброванные резисторы, называемые добавочными сопротивлениями. Добавочные резисторы изгота</w:t>
      </w:r>
      <w:r w:rsidRPr="000C5174">
        <w:rPr>
          <w:sz w:val="28"/>
          <w:szCs w:val="28"/>
        </w:rPr>
        <w:t>в</w:t>
      </w:r>
      <w:r w:rsidRPr="000C5174">
        <w:rPr>
          <w:sz w:val="28"/>
          <w:szCs w:val="28"/>
        </w:rPr>
        <w:t>ливают из манганиновой изолированной проволоки и также по</w:t>
      </w:r>
      <w:r w:rsidRPr="000C5174">
        <w:rPr>
          <w:sz w:val="28"/>
          <w:szCs w:val="28"/>
        </w:rPr>
        <w:t>д</w:t>
      </w:r>
      <w:r w:rsidRPr="000C5174">
        <w:rPr>
          <w:sz w:val="28"/>
          <w:szCs w:val="28"/>
        </w:rPr>
        <w:t>разделяются по классам точности. Сведения о шунтах предста</w:t>
      </w:r>
      <w:r w:rsidRPr="000C5174">
        <w:rPr>
          <w:sz w:val="28"/>
          <w:szCs w:val="28"/>
        </w:rPr>
        <w:t>в</w:t>
      </w:r>
      <w:r w:rsidRPr="000C5174">
        <w:rPr>
          <w:sz w:val="28"/>
          <w:szCs w:val="28"/>
        </w:rPr>
        <w:t xml:space="preserve">лены в таблице </w:t>
      </w:r>
      <w:r w:rsidR="00EE21A5" w:rsidRPr="000C5174">
        <w:rPr>
          <w:sz w:val="28"/>
          <w:szCs w:val="28"/>
        </w:rPr>
        <w:t>6.</w:t>
      </w:r>
    </w:p>
    <w:p w14:paraId="35D6B177" w14:textId="77777777" w:rsidR="000C5174" w:rsidRDefault="000C5174" w:rsidP="000C5174">
      <w:pPr>
        <w:ind w:firstLine="709"/>
        <w:rPr>
          <w:sz w:val="28"/>
          <w:szCs w:val="28"/>
        </w:rPr>
      </w:pPr>
    </w:p>
    <w:p w14:paraId="0862EC57" w14:textId="77777777" w:rsidR="00EE21A5" w:rsidRPr="000C5174" w:rsidRDefault="00EE21A5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Таблица 6.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>Измерительные шунты</w:t>
      </w:r>
    </w:p>
    <w:tbl>
      <w:tblPr>
        <w:tblStyle w:val="af3"/>
        <w:tblW w:w="0" w:type="auto"/>
        <w:tblInd w:w="250" w:type="dxa"/>
        <w:tblLook w:val="01E0" w:firstRow="1" w:lastRow="1" w:firstColumn="1" w:lastColumn="1" w:noHBand="0" w:noVBand="0"/>
      </w:tblPr>
      <w:tblGrid>
        <w:gridCol w:w="1134"/>
        <w:gridCol w:w="3168"/>
        <w:gridCol w:w="3491"/>
        <w:gridCol w:w="1137"/>
      </w:tblGrid>
      <w:tr w:rsidR="00680A51" w:rsidRPr="000C5174" w14:paraId="547B670E" w14:textId="77777777" w:rsidTr="000C5174">
        <w:tc>
          <w:tcPr>
            <w:tcW w:w="1134" w:type="dxa"/>
            <w:vAlign w:val="center"/>
          </w:tcPr>
          <w:p w14:paraId="56116B5E" w14:textId="77777777" w:rsidR="00680A51" w:rsidRPr="000C5174" w:rsidRDefault="00680A51" w:rsidP="000C5174">
            <w:r w:rsidRPr="000C5174">
              <w:t>Тип</w:t>
            </w:r>
          </w:p>
        </w:tc>
        <w:tc>
          <w:tcPr>
            <w:tcW w:w="3168" w:type="dxa"/>
            <w:vAlign w:val="center"/>
          </w:tcPr>
          <w:p w14:paraId="7550E3F7" w14:textId="77777777" w:rsidR="00680A51" w:rsidRPr="000C5174" w:rsidRDefault="00680A51" w:rsidP="000C5174">
            <w:r w:rsidRPr="000C5174">
              <w:t>Номинальный ток, А</w:t>
            </w:r>
          </w:p>
        </w:tc>
        <w:tc>
          <w:tcPr>
            <w:tcW w:w="3491" w:type="dxa"/>
            <w:vAlign w:val="center"/>
          </w:tcPr>
          <w:p w14:paraId="3B466D5F" w14:textId="77777777" w:rsidR="00680A51" w:rsidRPr="000C5174" w:rsidRDefault="00680A51" w:rsidP="000C5174">
            <w:r w:rsidRPr="000C5174">
              <w:t>Номинальное падение напряж</w:t>
            </w:r>
            <w:r w:rsidRPr="000C5174">
              <w:t>е</w:t>
            </w:r>
            <w:r w:rsidRPr="000C5174">
              <w:t>ния, мВ</w:t>
            </w:r>
          </w:p>
        </w:tc>
        <w:tc>
          <w:tcPr>
            <w:tcW w:w="1137" w:type="dxa"/>
            <w:vAlign w:val="center"/>
          </w:tcPr>
          <w:p w14:paraId="17DEAC0F" w14:textId="77777777" w:rsidR="00680A51" w:rsidRPr="000C5174" w:rsidRDefault="00680A51" w:rsidP="000C5174">
            <w:r w:rsidRPr="000C5174">
              <w:t>Класс то</w:t>
            </w:r>
            <w:r w:rsidRPr="000C5174">
              <w:t>ч</w:t>
            </w:r>
            <w:r w:rsidRPr="000C5174">
              <w:t>ности</w:t>
            </w:r>
          </w:p>
        </w:tc>
      </w:tr>
      <w:tr w:rsidR="00680A51" w:rsidRPr="000C5174" w14:paraId="193F211D" w14:textId="77777777" w:rsidTr="000C5174">
        <w:tc>
          <w:tcPr>
            <w:tcW w:w="1134" w:type="dxa"/>
            <w:vAlign w:val="center"/>
          </w:tcPr>
          <w:p w14:paraId="1D2D795A" w14:textId="77777777" w:rsidR="00680A51" w:rsidRPr="000C5174" w:rsidRDefault="00680A51" w:rsidP="000C5174">
            <w:r w:rsidRPr="000C5174">
              <w:t>Р114/1</w:t>
            </w:r>
          </w:p>
        </w:tc>
        <w:tc>
          <w:tcPr>
            <w:tcW w:w="3168" w:type="dxa"/>
            <w:vAlign w:val="center"/>
          </w:tcPr>
          <w:p w14:paraId="74952F6F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3491" w:type="dxa"/>
            <w:vAlign w:val="center"/>
          </w:tcPr>
          <w:p w14:paraId="1A49A8F1" w14:textId="77777777" w:rsidR="00680A51" w:rsidRPr="000C5174" w:rsidRDefault="00680A51" w:rsidP="000C5174">
            <w:r w:rsidRPr="000C5174">
              <w:t>45</w:t>
            </w:r>
          </w:p>
        </w:tc>
        <w:tc>
          <w:tcPr>
            <w:tcW w:w="1137" w:type="dxa"/>
            <w:vAlign w:val="center"/>
          </w:tcPr>
          <w:p w14:paraId="16E2E385" w14:textId="77777777" w:rsidR="00680A51" w:rsidRPr="000C5174" w:rsidRDefault="00680A51" w:rsidP="000C5174">
            <w:r w:rsidRPr="000C5174">
              <w:t>0,1</w:t>
            </w:r>
          </w:p>
        </w:tc>
      </w:tr>
      <w:tr w:rsidR="00680A51" w:rsidRPr="000C5174" w14:paraId="5C4BFF8E" w14:textId="77777777" w:rsidTr="000C5174">
        <w:tc>
          <w:tcPr>
            <w:tcW w:w="1134" w:type="dxa"/>
            <w:vAlign w:val="center"/>
          </w:tcPr>
          <w:p w14:paraId="25E60711" w14:textId="77777777" w:rsidR="00680A51" w:rsidRPr="000C5174" w:rsidRDefault="00680A51" w:rsidP="000C5174">
            <w:r w:rsidRPr="000C5174">
              <w:t>Р114/1</w:t>
            </w:r>
          </w:p>
        </w:tc>
        <w:tc>
          <w:tcPr>
            <w:tcW w:w="3168" w:type="dxa"/>
            <w:vAlign w:val="center"/>
          </w:tcPr>
          <w:p w14:paraId="04A9CD21" w14:textId="77777777" w:rsidR="00680A51" w:rsidRPr="000C5174" w:rsidRDefault="00680A51" w:rsidP="000C5174">
            <w:r w:rsidRPr="000C5174">
              <w:t>150</w:t>
            </w:r>
          </w:p>
        </w:tc>
        <w:tc>
          <w:tcPr>
            <w:tcW w:w="3491" w:type="dxa"/>
            <w:vAlign w:val="center"/>
          </w:tcPr>
          <w:p w14:paraId="012F1614" w14:textId="77777777" w:rsidR="00680A51" w:rsidRPr="000C5174" w:rsidRDefault="00680A51" w:rsidP="000C5174">
            <w:r w:rsidRPr="000C5174">
              <w:t>45</w:t>
            </w:r>
          </w:p>
        </w:tc>
        <w:tc>
          <w:tcPr>
            <w:tcW w:w="1137" w:type="dxa"/>
            <w:vAlign w:val="center"/>
          </w:tcPr>
          <w:p w14:paraId="066E9B64" w14:textId="77777777" w:rsidR="00680A51" w:rsidRPr="000C5174" w:rsidRDefault="00680A51" w:rsidP="000C5174">
            <w:r w:rsidRPr="000C5174">
              <w:t>0,1</w:t>
            </w:r>
          </w:p>
        </w:tc>
      </w:tr>
      <w:tr w:rsidR="00680A51" w:rsidRPr="000C5174" w14:paraId="42E7AD86" w14:textId="77777777" w:rsidTr="000C5174">
        <w:tc>
          <w:tcPr>
            <w:tcW w:w="1134" w:type="dxa"/>
            <w:vAlign w:val="center"/>
          </w:tcPr>
          <w:p w14:paraId="6A97C0B6" w14:textId="77777777" w:rsidR="00680A51" w:rsidRPr="000C5174" w:rsidRDefault="00680A51" w:rsidP="000C5174">
            <w:r w:rsidRPr="000C5174">
              <w:t>Р114/1</w:t>
            </w:r>
          </w:p>
        </w:tc>
        <w:tc>
          <w:tcPr>
            <w:tcW w:w="3168" w:type="dxa"/>
            <w:vAlign w:val="center"/>
          </w:tcPr>
          <w:p w14:paraId="5AC8E3B4" w14:textId="77777777" w:rsidR="00680A51" w:rsidRPr="000C5174" w:rsidRDefault="00680A51" w:rsidP="000C5174">
            <w:r w:rsidRPr="000C5174">
              <w:t>300</w:t>
            </w:r>
          </w:p>
        </w:tc>
        <w:tc>
          <w:tcPr>
            <w:tcW w:w="3491" w:type="dxa"/>
            <w:vAlign w:val="center"/>
          </w:tcPr>
          <w:p w14:paraId="67D44535" w14:textId="77777777" w:rsidR="00680A51" w:rsidRPr="000C5174" w:rsidRDefault="00680A51" w:rsidP="000C5174">
            <w:r w:rsidRPr="000C5174">
              <w:t>45</w:t>
            </w:r>
          </w:p>
        </w:tc>
        <w:tc>
          <w:tcPr>
            <w:tcW w:w="1137" w:type="dxa"/>
            <w:vAlign w:val="center"/>
          </w:tcPr>
          <w:p w14:paraId="556FF3C5" w14:textId="77777777" w:rsidR="00680A51" w:rsidRPr="000C5174" w:rsidRDefault="00680A51" w:rsidP="000C5174">
            <w:r w:rsidRPr="000C5174">
              <w:t>0,1</w:t>
            </w:r>
          </w:p>
        </w:tc>
      </w:tr>
      <w:tr w:rsidR="00680A51" w:rsidRPr="000C5174" w14:paraId="4CAB1745" w14:textId="77777777" w:rsidTr="000C5174">
        <w:tc>
          <w:tcPr>
            <w:tcW w:w="1134" w:type="dxa"/>
            <w:vAlign w:val="center"/>
          </w:tcPr>
          <w:p w14:paraId="4CF8C92B" w14:textId="77777777" w:rsidR="00680A51" w:rsidRPr="000C5174" w:rsidRDefault="00680A51" w:rsidP="000C5174">
            <w:r w:rsidRPr="000C5174">
              <w:t>75РИ</w:t>
            </w:r>
          </w:p>
        </w:tc>
        <w:tc>
          <w:tcPr>
            <w:tcW w:w="3168" w:type="dxa"/>
            <w:vAlign w:val="center"/>
          </w:tcPr>
          <w:p w14:paraId="7F4A4824" w14:textId="77777777" w:rsidR="00680A51" w:rsidRPr="000C5174" w:rsidRDefault="00680A51" w:rsidP="000C5174">
            <w:r w:rsidRPr="000C5174">
              <w:t>0,3-0,75</w:t>
            </w:r>
          </w:p>
        </w:tc>
        <w:tc>
          <w:tcPr>
            <w:tcW w:w="3491" w:type="dxa"/>
            <w:vAlign w:val="center"/>
          </w:tcPr>
          <w:p w14:paraId="5FBE7EE5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2A16EDBC" w14:textId="77777777" w:rsidR="00680A51" w:rsidRPr="000C5174" w:rsidRDefault="00680A51" w:rsidP="000C5174">
            <w:r w:rsidRPr="000C5174">
              <w:t>0,2</w:t>
            </w:r>
          </w:p>
        </w:tc>
      </w:tr>
      <w:tr w:rsidR="00680A51" w:rsidRPr="000C5174" w14:paraId="5D7E0B61" w14:textId="77777777" w:rsidTr="000C5174">
        <w:tc>
          <w:tcPr>
            <w:tcW w:w="1134" w:type="dxa"/>
            <w:vAlign w:val="center"/>
          </w:tcPr>
          <w:p w14:paraId="5AA880F7" w14:textId="77777777" w:rsidR="00680A51" w:rsidRPr="000C5174" w:rsidRDefault="00680A51" w:rsidP="000C5174">
            <w:r w:rsidRPr="000C5174">
              <w:t>75РИ</w:t>
            </w:r>
          </w:p>
        </w:tc>
        <w:tc>
          <w:tcPr>
            <w:tcW w:w="3168" w:type="dxa"/>
            <w:vAlign w:val="center"/>
          </w:tcPr>
          <w:p w14:paraId="0D6867D7" w14:textId="77777777" w:rsidR="00680A51" w:rsidRPr="000C5174" w:rsidRDefault="00680A51" w:rsidP="000C5174">
            <w:r w:rsidRPr="000C5174">
              <w:t>1,5-7,5</w:t>
            </w:r>
          </w:p>
        </w:tc>
        <w:tc>
          <w:tcPr>
            <w:tcW w:w="3491" w:type="dxa"/>
            <w:vAlign w:val="center"/>
          </w:tcPr>
          <w:p w14:paraId="796449FD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17777988" w14:textId="77777777" w:rsidR="00680A51" w:rsidRPr="000C5174" w:rsidRDefault="00680A51" w:rsidP="000C5174">
            <w:r w:rsidRPr="000C5174">
              <w:t>0,2</w:t>
            </w:r>
          </w:p>
        </w:tc>
      </w:tr>
      <w:tr w:rsidR="00680A51" w:rsidRPr="000C5174" w14:paraId="3BE64D5C" w14:textId="77777777" w:rsidTr="000C5174">
        <w:tc>
          <w:tcPr>
            <w:tcW w:w="1134" w:type="dxa"/>
            <w:vAlign w:val="center"/>
          </w:tcPr>
          <w:p w14:paraId="47877230" w14:textId="77777777" w:rsidR="00680A51" w:rsidRPr="000C5174" w:rsidRDefault="00680A51" w:rsidP="000C5174">
            <w:r w:rsidRPr="000C5174">
              <w:t>75РИ</w:t>
            </w:r>
          </w:p>
        </w:tc>
        <w:tc>
          <w:tcPr>
            <w:tcW w:w="3168" w:type="dxa"/>
            <w:vAlign w:val="center"/>
          </w:tcPr>
          <w:p w14:paraId="32346F22" w14:textId="77777777" w:rsidR="00680A51" w:rsidRPr="000C5174" w:rsidRDefault="00680A51" w:rsidP="000C5174">
            <w:r w:rsidRPr="000C5174">
              <w:t>15-30</w:t>
            </w:r>
          </w:p>
        </w:tc>
        <w:tc>
          <w:tcPr>
            <w:tcW w:w="3491" w:type="dxa"/>
            <w:vAlign w:val="center"/>
          </w:tcPr>
          <w:p w14:paraId="20984112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0C052197" w14:textId="77777777" w:rsidR="00680A51" w:rsidRPr="000C5174" w:rsidRDefault="00680A51" w:rsidP="000C5174">
            <w:r w:rsidRPr="000C5174">
              <w:t>0,2</w:t>
            </w:r>
          </w:p>
        </w:tc>
      </w:tr>
      <w:tr w:rsidR="00680A51" w:rsidRPr="000C5174" w14:paraId="54E9D2A7" w14:textId="77777777" w:rsidTr="000C5174">
        <w:tc>
          <w:tcPr>
            <w:tcW w:w="1134" w:type="dxa"/>
            <w:vAlign w:val="center"/>
          </w:tcPr>
          <w:p w14:paraId="0D32A269" w14:textId="77777777" w:rsidR="00680A51" w:rsidRPr="000C5174" w:rsidRDefault="00680A51" w:rsidP="000C5174">
            <w:r w:rsidRPr="000C5174">
              <w:t>75РИ</w:t>
            </w:r>
          </w:p>
        </w:tc>
        <w:tc>
          <w:tcPr>
            <w:tcW w:w="3168" w:type="dxa"/>
            <w:vAlign w:val="center"/>
          </w:tcPr>
          <w:p w14:paraId="6A8D3D68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3491" w:type="dxa"/>
            <w:vAlign w:val="center"/>
          </w:tcPr>
          <w:p w14:paraId="47799F83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1FE9518A" w14:textId="77777777" w:rsidR="00680A51" w:rsidRPr="000C5174" w:rsidRDefault="00680A51" w:rsidP="000C5174">
            <w:r w:rsidRPr="000C5174">
              <w:t>0,2</w:t>
            </w:r>
          </w:p>
        </w:tc>
      </w:tr>
      <w:tr w:rsidR="00680A51" w:rsidRPr="000C5174" w14:paraId="7D24E872" w14:textId="77777777" w:rsidTr="000C5174">
        <w:tc>
          <w:tcPr>
            <w:tcW w:w="1134" w:type="dxa"/>
            <w:vAlign w:val="center"/>
          </w:tcPr>
          <w:p w14:paraId="2943415D" w14:textId="77777777" w:rsidR="00680A51" w:rsidRPr="000C5174" w:rsidRDefault="00680A51" w:rsidP="000C5174">
            <w:r w:rsidRPr="000C5174">
              <w:t>75ШС-0,2</w:t>
            </w:r>
          </w:p>
        </w:tc>
        <w:tc>
          <w:tcPr>
            <w:tcW w:w="3168" w:type="dxa"/>
            <w:vAlign w:val="center"/>
          </w:tcPr>
          <w:p w14:paraId="142F4775" w14:textId="77777777" w:rsidR="00680A51" w:rsidRPr="000C5174" w:rsidRDefault="00680A51" w:rsidP="000C5174">
            <w:r w:rsidRPr="000C5174">
              <w:t>300; 500; 750; 1000; 1500; 2000; 4000</w:t>
            </w:r>
          </w:p>
        </w:tc>
        <w:tc>
          <w:tcPr>
            <w:tcW w:w="3491" w:type="dxa"/>
            <w:vAlign w:val="center"/>
          </w:tcPr>
          <w:p w14:paraId="74D50F98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2CC42DFC" w14:textId="77777777" w:rsidR="00680A51" w:rsidRPr="000C5174" w:rsidRDefault="00680A51" w:rsidP="000C5174">
            <w:r w:rsidRPr="000C5174">
              <w:t>0,2</w:t>
            </w:r>
          </w:p>
        </w:tc>
      </w:tr>
      <w:tr w:rsidR="00680A51" w:rsidRPr="000C5174" w14:paraId="5D822622" w14:textId="77777777" w:rsidTr="000C5174">
        <w:tc>
          <w:tcPr>
            <w:tcW w:w="1134" w:type="dxa"/>
            <w:vAlign w:val="center"/>
          </w:tcPr>
          <w:p w14:paraId="0BF65DB2" w14:textId="77777777" w:rsidR="00680A51" w:rsidRPr="000C5174" w:rsidRDefault="00680A51" w:rsidP="000C5174">
            <w:r w:rsidRPr="000C5174">
              <w:t>75ШС</w:t>
            </w:r>
          </w:p>
        </w:tc>
        <w:tc>
          <w:tcPr>
            <w:tcW w:w="3168" w:type="dxa"/>
            <w:vAlign w:val="center"/>
          </w:tcPr>
          <w:p w14:paraId="057527F2" w14:textId="77777777" w:rsidR="00680A51" w:rsidRPr="000C5174" w:rsidRDefault="00680A51" w:rsidP="000C5174">
            <w:r w:rsidRPr="000C5174">
              <w:t>5; 10; 20; 30; 50</w:t>
            </w:r>
          </w:p>
        </w:tc>
        <w:tc>
          <w:tcPr>
            <w:tcW w:w="3491" w:type="dxa"/>
            <w:vAlign w:val="center"/>
          </w:tcPr>
          <w:p w14:paraId="7A8A1DD1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1FA6CFE4" w14:textId="77777777" w:rsidR="00680A51" w:rsidRPr="000C5174" w:rsidRDefault="00680A51" w:rsidP="000C5174">
            <w:r w:rsidRPr="000C5174">
              <w:t>0,5</w:t>
            </w:r>
          </w:p>
        </w:tc>
      </w:tr>
      <w:tr w:rsidR="00680A51" w:rsidRPr="000C5174" w14:paraId="2391A9F3" w14:textId="77777777" w:rsidTr="000C5174">
        <w:tc>
          <w:tcPr>
            <w:tcW w:w="1134" w:type="dxa"/>
            <w:vAlign w:val="center"/>
          </w:tcPr>
          <w:p w14:paraId="64FDCB0E" w14:textId="77777777" w:rsidR="00680A51" w:rsidRPr="000C5174" w:rsidRDefault="00680A51" w:rsidP="000C5174">
            <w:r w:rsidRPr="000C5174">
              <w:t>75ШСМ</w:t>
            </w:r>
          </w:p>
        </w:tc>
        <w:tc>
          <w:tcPr>
            <w:tcW w:w="3168" w:type="dxa"/>
            <w:vAlign w:val="center"/>
          </w:tcPr>
          <w:p w14:paraId="7763B6B8" w14:textId="77777777" w:rsidR="00680A51" w:rsidRPr="000C5174" w:rsidRDefault="00680A51" w:rsidP="000C5174">
            <w:r w:rsidRPr="000C5174">
              <w:t>75; 100; 150; 200; 300; 500; 750; 1 000</w:t>
            </w:r>
          </w:p>
        </w:tc>
        <w:tc>
          <w:tcPr>
            <w:tcW w:w="3491" w:type="dxa"/>
            <w:vAlign w:val="center"/>
          </w:tcPr>
          <w:p w14:paraId="47659A7E" w14:textId="77777777" w:rsidR="00680A51" w:rsidRPr="000C5174" w:rsidRDefault="00680A51" w:rsidP="000C5174">
            <w:r w:rsidRPr="000C5174">
              <w:t>75</w:t>
            </w:r>
          </w:p>
        </w:tc>
        <w:tc>
          <w:tcPr>
            <w:tcW w:w="1137" w:type="dxa"/>
            <w:vAlign w:val="center"/>
          </w:tcPr>
          <w:p w14:paraId="1FE4B21C" w14:textId="77777777" w:rsidR="00680A51" w:rsidRPr="000C5174" w:rsidRDefault="00680A51" w:rsidP="000C5174">
            <w:r w:rsidRPr="000C5174">
              <w:t>0,5</w:t>
            </w:r>
          </w:p>
        </w:tc>
      </w:tr>
    </w:tbl>
    <w:p w14:paraId="26319796" w14:textId="77777777" w:rsidR="00EE21A5" w:rsidRPr="000C5174" w:rsidRDefault="00EE21A5" w:rsidP="000C5174">
      <w:pPr>
        <w:ind w:firstLine="709"/>
        <w:rPr>
          <w:sz w:val="28"/>
          <w:szCs w:val="28"/>
        </w:rPr>
      </w:pPr>
    </w:p>
    <w:p w14:paraId="579113D5" w14:textId="77777777" w:rsidR="00680A51" w:rsidRPr="000C5174" w:rsidRDefault="00680A51" w:rsidP="000C5174">
      <w:pPr>
        <w:ind w:firstLine="709"/>
        <w:jc w:val="center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Приборы для измерения сопротивлений</w:t>
      </w:r>
    </w:p>
    <w:p w14:paraId="73B2B103" w14:textId="77777777" w:rsidR="000C5174" w:rsidRDefault="000C5174" w:rsidP="000C5174">
      <w:pPr>
        <w:ind w:firstLine="709"/>
        <w:rPr>
          <w:sz w:val="28"/>
          <w:szCs w:val="28"/>
        </w:rPr>
      </w:pPr>
    </w:p>
    <w:p w14:paraId="293DA9BE" w14:textId="77777777" w:rsidR="00680A51" w:rsidRPr="000C5174" w:rsidRDefault="00680A51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Приборы для</w:t>
      </w:r>
      <w:r w:rsidR="001D2503" w:rsidRPr="000C5174">
        <w:rPr>
          <w:sz w:val="28"/>
          <w:szCs w:val="28"/>
        </w:rPr>
        <w:t xml:space="preserve"> измерения электрического сопротивления в зависимости от диапазона измеряемого приборами сопроти</w:t>
      </w:r>
      <w:r w:rsidR="001D2503" w:rsidRPr="000C5174">
        <w:rPr>
          <w:sz w:val="28"/>
          <w:szCs w:val="28"/>
        </w:rPr>
        <w:t>в</w:t>
      </w:r>
      <w:r w:rsidR="001D2503" w:rsidRPr="000C5174">
        <w:rPr>
          <w:sz w:val="28"/>
          <w:szCs w:val="28"/>
        </w:rPr>
        <w:t>ления называют омметрами, микроомметрами, магаомме</w:t>
      </w:r>
      <w:r w:rsidR="001D2503" w:rsidRPr="000C5174">
        <w:rPr>
          <w:sz w:val="28"/>
          <w:szCs w:val="28"/>
        </w:rPr>
        <w:t>т</w:t>
      </w:r>
      <w:r w:rsidR="001D2503" w:rsidRPr="000C5174">
        <w:rPr>
          <w:sz w:val="28"/>
          <w:szCs w:val="28"/>
        </w:rPr>
        <w:t>рами.</w:t>
      </w:r>
      <w:r w:rsidR="00533C03" w:rsidRPr="000C5174">
        <w:rPr>
          <w:sz w:val="28"/>
          <w:szCs w:val="28"/>
        </w:rPr>
        <w:t xml:space="preserve"> Для измерения сопротивления растеканию тока заземляющих устройств применяются измерители заземления. Свед</w:t>
      </w:r>
      <w:r w:rsidR="00533C03" w:rsidRPr="000C5174">
        <w:rPr>
          <w:sz w:val="28"/>
          <w:szCs w:val="28"/>
        </w:rPr>
        <w:t>е</w:t>
      </w:r>
      <w:r w:rsidR="00533C03" w:rsidRPr="000C5174">
        <w:rPr>
          <w:sz w:val="28"/>
          <w:szCs w:val="28"/>
        </w:rPr>
        <w:t>ния о некоторых типах этих приборов приведены в таблице 7.</w:t>
      </w:r>
    </w:p>
    <w:p w14:paraId="3DA595FF" w14:textId="77777777" w:rsidR="000C5174" w:rsidRDefault="000C5174" w:rsidP="000C5174">
      <w:pPr>
        <w:ind w:firstLine="709"/>
        <w:rPr>
          <w:sz w:val="28"/>
          <w:szCs w:val="28"/>
        </w:rPr>
      </w:pPr>
    </w:p>
    <w:p w14:paraId="1478256A" w14:textId="77777777" w:rsidR="00533C03" w:rsidRPr="000C5174" w:rsidRDefault="00533C03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Таблице 7.</w:t>
      </w:r>
      <w:r w:rsidR="000C5174">
        <w:rPr>
          <w:sz w:val="28"/>
          <w:szCs w:val="28"/>
        </w:rPr>
        <w:t xml:space="preserve"> </w:t>
      </w:r>
      <w:r w:rsidRPr="000C5174">
        <w:rPr>
          <w:sz w:val="28"/>
          <w:szCs w:val="28"/>
        </w:rPr>
        <w:t>Омметры, микроомметры, мегаомеетры, измерители заземл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ния</w:t>
      </w:r>
    </w:p>
    <w:tbl>
      <w:tblPr>
        <w:tblStyle w:val="af3"/>
        <w:tblW w:w="0" w:type="auto"/>
        <w:tblInd w:w="392" w:type="dxa"/>
        <w:tblLook w:val="01E0" w:firstRow="1" w:lastRow="1" w:firstColumn="1" w:lastColumn="1" w:noHBand="0" w:noVBand="0"/>
      </w:tblPr>
      <w:tblGrid>
        <w:gridCol w:w="1428"/>
        <w:gridCol w:w="950"/>
        <w:gridCol w:w="1921"/>
        <w:gridCol w:w="3901"/>
      </w:tblGrid>
      <w:tr w:rsidR="00533C03" w:rsidRPr="000C5174" w14:paraId="27934704" w14:textId="77777777" w:rsidTr="000C5174">
        <w:tc>
          <w:tcPr>
            <w:tcW w:w="1036" w:type="dxa"/>
          </w:tcPr>
          <w:p w14:paraId="60401BD0" w14:textId="77777777" w:rsidR="00533C03" w:rsidRPr="000C5174" w:rsidRDefault="00533C03" w:rsidP="000C5174">
            <w:r w:rsidRPr="000C5174">
              <w:t>Пр</w:t>
            </w:r>
            <w:r w:rsidRPr="000C5174">
              <w:t>и</w:t>
            </w:r>
            <w:r w:rsidRPr="000C5174">
              <w:t>бор</w:t>
            </w:r>
          </w:p>
        </w:tc>
        <w:tc>
          <w:tcPr>
            <w:tcW w:w="0" w:type="auto"/>
          </w:tcPr>
          <w:p w14:paraId="1677DF45" w14:textId="77777777" w:rsidR="00533C03" w:rsidRPr="000C5174" w:rsidRDefault="00533C03" w:rsidP="000C5174">
            <w:r w:rsidRPr="000C5174">
              <w:t>Тип</w:t>
            </w:r>
          </w:p>
        </w:tc>
        <w:tc>
          <w:tcPr>
            <w:tcW w:w="0" w:type="auto"/>
          </w:tcPr>
          <w:p w14:paraId="0FBD1257" w14:textId="77777777" w:rsidR="00533C03" w:rsidRPr="000C5174" w:rsidRDefault="00533C03" w:rsidP="000C5174">
            <w:r w:rsidRPr="000C5174">
              <w:t>Пределы и</w:t>
            </w:r>
            <w:r w:rsidRPr="000C5174">
              <w:t>з</w:t>
            </w:r>
            <w:r w:rsidRPr="000C5174">
              <w:t>мерения</w:t>
            </w:r>
          </w:p>
        </w:tc>
        <w:tc>
          <w:tcPr>
            <w:tcW w:w="0" w:type="auto"/>
          </w:tcPr>
          <w:p w14:paraId="637556E4" w14:textId="77777777" w:rsidR="00533C03" w:rsidRPr="000C5174" w:rsidRDefault="00533C03" w:rsidP="000C5174">
            <w:r w:rsidRPr="000C5174">
              <w:t>Основная погрешность или класс точности</w:t>
            </w:r>
          </w:p>
        </w:tc>
      </w:tr>
      <w:tr w:rsidR="00533C03" w:rsidRPr="000C5174" w14:paraId="44A497F9" w14:textId="77777777" w:rsidTr="000C5174">
        <w:tc>
          <w:tcPr>
            <w:tcW w:w="1036" w:type="dxa"/>
          </w:tcPr>
          <w:p w14:paraId="5818244A" w14:textId="77777777" w:rsidR="00533C03" w:rsidRPr="000C5174" w:rsidRDefault="00533C03" w:rsidP="000C5174">
            <w:r w:rsidRPr="000C5174">
              <w:t>Омметр</w:t>
            </w:r>
          </w:p>
        </w:tc>
        <w:tc>
          <w:tcPr>
            <w:tcW w:w="0" w:type="auto"/>
          </w:tcPr>
          <w:p w14:paraId="313521CC" w14:textId="77777777" w:rsidR="00533C03" w:rsidRPr="000C5174" w:rsidRDefault="00533C03" w:rsidP="000C5174">
            <w:r w:rsidRPr="000C5174">
              <w:t>М218</w:t>
            </w:r>
          </w:p>
        </w:tc>
        <w:tc>
          <w:tcPr>
            <w:tcW w:w="0" w:type="auto"/>
          </w:tcPr>
          <w:p w14:paraId="5E5E4CB3" w14:textId="77777777" w:rsidR="00533C03" w:rsidRPr="000C5174" w:rsidRDefault="00533C03" w:rsidP="000C5174">
            <w:r w:rsidRPr="000C5174">
              <w:t>0,1-1-10-100 Ом</w:t>
            </w:r>
          </w:p>
          <w:p w14:paraId="62B154B4" w14:textId="77777777" w:rsidR="003C0C78" w:rsidRPr="000C5174" w:rsidRDefault="003C0C78" w:rsidP="000C5174">
            <w:r w:rsidRPr="000C5174">
              <w:t>0,1-1-10-100 кОм</w:t>
            </w:r>
          </w:p>
          <w:p w14:paraId="480B69E3" w14:textId="77777777" w:rsidR="003C0C78" w:rsidRPr="000C5174" w:rsidRDefault="003C0C78" w:rsidP="000C5174">
            <w:r w:rsidRPr="000C5174">
              <w:t>0,1-1-10-100 МОм</w:t>
            </w:r>
          </w:p>
        </w:tc>
        <w:tc>
          <w:tcPr>
            <w:tcW w:w="0" w:type="auto"/>
          </w:tcPr>
          <w:p w14:paraId="78EA03E6" w14:textId="77777777" w:rsidR="00533C03" w:rsidRPr="000C5174" w:rsidRDefault="00533C03" w:rsidP="000C5174">
            <w:r w:rsidRPr="000C5174">
              <w:t>1,5-2,5%</w:t>
            </w:r>
          </w:p>
        </w:tc>
      </w:tr>
      <w:tr w:rsidR="00533C03" w:rsidRPr="000C5174" w14:paraId="12C4BE92" w14:textId="77777777" w:rsidTr="000C5174">
        <w:tc>
          <w:tcPr>
            <w:tcW w:w="1036" w:type="dxa"/>
          </w:tcPr>
          <w:p w14:paraId="79670A63" w14:textId="77777777" w:rsidR="00533C03" w:rsidRPr="000C5174" w:rsidRDefault="003C0C78" w:rsidP="000C5174">
            <w:r w:rsidRPr="000C5174">
              <w:t>Омметр</w:t>
            </w:r>
          </w:p>
        </w:tc>
        <w:tc>
          <w:tcPr>
            <w:tcW w:w="0" w:type="auto"/>
          </w:tcPr>
          <w:p w14:paraId="01067D7E" w14:textId="77777777" w:rsidR="00533C03" w:rsidRPr="000C5174" w:rsidRDefault="003C0C78" w:rsidP="000C5174">
            <w:r w:rsidRPr="000C5174">
              <w:t>М371</w:t>
            </w:r>
          </w:p>
        </w:tc>
        <w:tc>
          <w:tcPr>
            <w:tcW w:w="0" w:type="auto"/>
          </w:tcPr>
          <w:p w14:paraId="7108F242" w14:textId="77777777" w:rsidR="00533C03" w:rsidRPr="000C5174" w:rsidRDefault="003C0C78" w:rsidP="000C5174">
            <w:r w:rsidRPr="000C5174">
              <w:t>10-100 Ом;</w:t>
            </w:r>
          </w:p>
          <w:p w14:paraId="7F42C39D" w14:textId="77777777" w:rsidR="003C0C78" w:rsidRPr="000C5174" w:rsidRDefault="003C0C78" w:rsidP="000C5174">
            <w:r w:rsidRPr="000C5174">
              <w:t>100-10 000 кОм;</w:t>
            </w:r>
          </w:p>
        </w:tc>
        <w:tc>
          <w:tcPr>
            <w:tcW w:w="0" w:type="auto"/>
          </w:tcPr>
          <w:p w14:paraId="3F574A28" w14:textId="77777777" w:rsidR="00533C03" w:rsidRPr="000C5174" w:rsidRDefault="003C0C78" w:rsidP="000C5174">
            <w:r w:rsidRPr="000C5174">
              <w:t>±1,5%</w:t>
            </w:r>
          </w:p>
        </w:tc>
      </w:tr>
      <w:tr w:rsidR="003C0C78" w:rsidRPr="000C5174" w14:paraId="584AE5B7" w14:textId="77777777" w:rsidTr="000C5174">
        <w:tc>
          <w:tcPr>
            <w:tcW w:w="1036" w:type="dxa"/>
          </w:tcPr>
          <w:p w14:paraId="20CF98F2" w14:textId="77777777" w:rsidR="003C0C78" w:rsidRPr="000C5174" w:rsidRDefault="003C0C78" w:rsidP="000C5174">
            <w:r w:rsidRPr="000C5174">
              <w:t>Омметр</w:t>
            </w:r>
          </w:p>
        </w:tc>
        <w:tc>
          <w:tcPr>
            <w:tcW w:w="0" w:type="auto"/>
          </w:tcPr>
          <w:p w14:paraId="572B2E57" w14:textId="77777777" w:rsidR="003C0C78" w:rsidRPr="000C5174" w:rsidRDefault="003C0C78" w:rsidP="000C5174">
            <w:r w:rsidRPr="000C5174">
              <w:t>М57Д</w:t>
            </w:r>
          </w:p>
        </w:tc>
        <w:tc>
          <w:tcPr>
            <w:tcW w:w="0" w:type="auto"/>
          </w:tcPr>
          <w:p w14:paraId="2E9DA2D0" w14:textId="77777777" w:rsidR="003C0C78" w:rsidRPr="000C5174" w:rsidRDefault="003C0C78" w:rsidP="000C5174">
            <w:r w:rsidRPr="000C5174">
              <w:t>0-1 500 Ом</w:t>
            </w:r>
          </w:p>
        </w:tc>
        <w:tc>
          <w:tcPr>
            <w:tcW w:w="0" w:type="auto"/>
          </w:tcPr>
          <w:p w14:paraId="707BCBEB" w14:textId="77777777" w:rsidR="003C0C78" w:rsidRPr="000C5174" w:rsidRDefault="003C0C78" w:rsidP="000C5174">
            <w:r w:rsidRPr="000C5174">
              <w:t>±2,5%</w:t>
            </w:r>
          </w:p>
        </w:tc>
      </w:tr>
      <w:tr w:rsidR="003C0C78" w:rsidRPr="000C5174" w14:paraId="0F5C995B" w14:textId="77777777" w:rsidTr="000C5174">
        <w:tc>
          <w:tcPr>
            <w:tcW w:w="1036" w:type="dxa"/>
          </w:tcPr>
          <w:p w14:paraId="4C5B7452" w14:textId="77777777" w:rsidR="003C0C78" w:rsidRPr="000C5174" w:rsidRDefault="003C0C78" w:rsidP="000C5174">
            <w:r w:rsidRPr="000C5174">
              <w:t>Микроомметр</w:t>
            </w:r>
          </w:p>
        </w:tc>
        <w:tc>
          <w:tcPr>
            <w:tcW w:w="0" w:type="auto"/>
          </w:tcPr>
          <w:p w14:paraId="6B8A5BA2" w14:textId="77777777" w:rsidR="003C0C78" w:rsidRPr="000C5174" w:rsidRDefault="003C0C78" w:rsidP="000C5174">
            <w:r w:rsidRPr="000C5174">
              <w:t>М246</w:t>
            </w:r>
          </w:p>
        </w:tc>
        <w:tc>
          <w:tcPr>
            <w:tcW w:w="0" w:type="auto"/>
          </w:tcPr>
          <w:p w14:paraId="35EA3AA2" w14:textId="77777777" w:rsidR="003C0C78" w:rsidRPr="000C5174" w:rsidRDefault="003C0C78" w:rsidP="000C5174">
            <w:r w:rsidRPr="000C5174">
              <w:t>100-1 000 мкОм</w:t>
            </w:r>
          </w:p>
          <w:p w14:paraId="75D8182A" w14:textId="77777777" w:rsidR="003C0C78" w:rsidRPr="000C5174" w:rsidRDefault="003C0C78" w:rsidP="000C5174">
            <w:r w:rsidRPr="000C5174">
              <w:t>10-100 мОм-10 Ом</w:t>
            </w:r>
          </w:p>
        </w:tc>
        <w:tc>
          <w:tcPr>
            <w:tcW w:w="0" w:type="auto"/>
          </w:tcPr>
          <w:p w14:paraId="7E23EFC0" w14:textId="77777777" w:rsidR="003C0C78" w:rsidRPr="000C5174" w:rsidRDefault="003C0C78" w:rsidP="000C5174">
            <w:r w:rsidRPr="000C5174">
              <w:t>±2%;</w:t>
            </w:r>
          </w:p>
          <w:p w14:paraId="43B1998D" w14:textId="77777777" w:rsidR="003C0C78" w:rsidRPr="000C5174" w:rsidRDefault="003C0C78" w:rsidP="000C5174">
            <w:r w:rsidRPr="000C5174">
              <w:t>±3,5%</w:t>
            </w:r>
          </w:p>
        </w:tc>
      </w:tr>
      <w:tr w:rsidR="003C0C78" w:rsidRPr="000C5174" w14:paraId="2A81D8C2" w14:textId="77777777" w:rsidTr="000C5174">
        <w:tc>
          <w:tcPr>
            <w:tcW w:w="1036" w:type="dxa"/>
          </w:tcPr>
          <w:p w14:paraId="6E73F772" w14:textId="77777777" w:rsidR="003C0C78" w:rsidRPr="000C5174" w:rsidRDefault="003C0C78" w:rsidP="000C5174">
            <w:r w:rsidRPr="000C5174">
              <w:t>Микроомметр</w:t>
            </w:r>
          </w:p>
        </w:tc>
        <w:tc>
          <w:tcPr>
            <w:tcW w:w="0" w:type="auto"/>
          </w:tcPr>
          <w:p w14:paraId="71E8C3E0" w14:textId="77777777" w:rsidR="003C0C78" w:rsidRPr="000C5174" w:rsidRDefault="003C0C78" w:rsidP="000C5174">
            <w:r w:rsidRPr="000C5174">
              <w:t>Ф415</w:t>
            </w:r>
          </w:p>
        </w:tc>
        <w:tc>
          <w:tcPr>
            <w:tcW w:w="0" w:type="auto"/>
          </w:tcPr>
          <w:p w14:paraId="09AF6522" w14:textId="77777777" w:rsidR="003C0C78" w:rsidRPr="000C5174" w:rsidRDefault="003C0C78" w:rsidP="000C5174">
            <w:r w:rsidRPr="000C5174">
              <w:t>100-1 000 мкОм;</w:t>
            </w:r>
          </w:p>
          <w:p w14:paraId="28C78D77" w14:textId="77777777" w:rsidR="003C0C78" w:rsidRPr="000C5174" w:rsidRDefault="003C0C78" w:rsidP="000C5174">
            <w:r w:rsidRPr="000C5174">
              <w:t>10-100 мОм;</w:t>
            </w:r>
          </w:p>
          <w:p w14:paraId="0A8AC5FB" w14:textId="77777777" w:rsidR="003C0C78" w:rsidRPr="000C5174" w:rsidRDefault="003C0C78" w:rsidP="000C5174">
            <w:r w:rsidRPr="000C5174">
              <w:t>1-10 Ом</w:t>
            </w:r>
          </w:p>
        </w:tc>
        <w:tc>
          <w:tcPr>
            <w:tcW w:w="0" w:type="auto"/>
          </w:tcPr>
          <w:p w14:paraId="08D9E70F" w14:textId="77777777" w:rsidR="003C0C78" w:rsidRPr="000C5174" w:rsidRDefault="003C0C78" w:rsidP="000C5174">
            <w:r w:rsidRPr="000C5174">
              <w:t>-</w:t>
            </w:r>
          </w:p>
        </w:tc>
      </w:tr>
      <w:tr w:rsidR="003C0C78" w:rsidRPr="000C5174" w14:paraId="525B79BB" w14:textId="77777777" w:rsidTr="000C5174">
        <w:tc>
          <w:tcPr>
            <w:tcW w:w="1036" w:type="dxa"/>
          </w:tcPr>
          <w:p w14:paraId="526547B1" w14:textId="77777777" w:rsidR="003C0C78" w:rsidRPr="000C5174" w:rsidRDefault="003C0C78" w:rsidP="000C5174">
            <w:r w:rsidRPr="000C5174">
              <w:t>Мегаомметр</w:t>
            </w:r>
          </w:p>
        </w:tc>
        <w:tc>
          <w:tcPr>
            <w:tcW w:w="0" w:type="auto"/>
          </w:tcPr>
          <w:p w14:paraId="127C3A81" w14:textId="77777777" w:rsidR="003C0C78" w:rsidRPr="000C5174" w:rsidRDefault="003C0C78" w:rsidP="000C5174">
            <w:r w:rsidRPr="000C5174">
              <w:t>М4101/5</w:t>
            </w:r>
          </w:p>
        </w:tc>
        <w:tc>
          <w:tcPr>
            <w:tcW w:w="0" w:type="auto"/>
          </w:tcPr>
          <w:p w14:paraId="42DD1B3D" w14:textId="77777777" w:rsidR="003C0C78" w:rsidRPr="000C5174" w:rsidRDefault="003C0C78" w:rsidP="000C5174">
            <w:r w:rsidRPr="000C5174">
              <w:t>0-2 000 кОм;</w:t>
            </w:r>
          </w:p>
          <w:p w14:paraId="376ACBBA" w14:textId="77777777" w:rsidR="003C0C78" w:rsidRPr="000C5174" w:rsidRDefault="003C0C78" w:rsidP="000C5174">
            <w:r w:rsidRPr="000C5174">
              <w:t>0-2 500 МОм</w:t>
            </w:r>
          </w:p>
        </w:tc>
        <w:tc>
          <w:tcPr>
            <w:tcW w:w="0" w:type="auto"/>
          </w:tcPr>
          <w:p w14:paraId="17166CE0" w14:textId="77777777" w:rsidR="003C0C78" w:rsidRPr="000C5174" w:rsidRDefault="003C0C78" w:rsidP="000C5174">
            <w:r w:rsidRPr="000C5174">
              <w:t>1</w:t>
            </w:r>
          </w:p>
        </w:tc>
      </w:tr>
      <w:tr w:rsidR="003C0C78" w:rsidRPr="000C5174" w14:paraId="0C026EDD" w14:textId="77777777" w:rsidTr="000C5174">
        <w:tc>
          <w:tcPr>
            <w:tcW w:w="1036" w:type="dxa"/>
          </w:tcPr>
          <w:p w14:paraId="1A59E928" w14:textId="77777777" w:rsidR="003C0C78" w:rsidRPr="000C5174" w:rsidRDefault="003C0C78" w:rsidP="000C5174">
            <w:r w:rsidRPr="000C5174">
              <w:t>Мегаомметр</w:t>
            </w:r>
          </w:p>
        </w:tc>
        <w:tc>
          <w:tcPr>
            <w:tcW w:w="0" w:type="auto"/>
          </w:tcPr>
          <w:p w14:paraId="06525E6E" w14:textId="77777777" w:rsidR="003C0C78" w:rsidRPr="000C5174" w:rsidRDefault="003C0C78" w:rsidP="000C5174">
            <w:r w:rsidRPr="000C5174">
              <w:t>М503М</w:t>
            </w:r>
          </w:p>
        </w:tc>
        <w:tc>
          <w:tcPr>
            <w:tcW w:w="0" w:type="auto"/>
          </w:tcPr>
          <w:p w14:paraId="20FD4C99" w14:textId="77777777" w:rsidR="003C0C78" w:rsidRPr="000C5174" w:rsidRDefault="003C0C78" w:rsidP="000C5174">
            <w:r w:rsidRPr="000C5174">
              <w:t>0-1 000 кОм</w:t>
            </w:r>
          </w:p>
          <w:p w14:paraId="30704A9F" w14:textId="77777777" w:rsidR="003C0C78" w:rsidRPr="000C5174" w:rsidRDefault="003C0C78" w:rsidP="000C5174">
            <w:r w:rsidRPr="000C5174">
              <w:t>0-500 МОм</w:t>
            </w:r>
          </w:p>
        </w:tc>
        <w:tc>
          <w:tcPr>
            <w:tcW w:w="0" w:type="auto"/>
          </w:tcPr>
          <w:p w14:paraId="5EEB82B6" w14:textId="77777777" w:rsidR="003C0C78" w:rsidRPr="000C5174" w:rsidRDefault="003C0C78" w:rsidP="000C5174">
            <w:r w:rsidRPr="000C5174">
              <w:t>1</w:t>
            </w:r>
          </w:p>
        </w:tc>
      </w:tr>
      <w:tr w:rsidR="003C0C78" w:rsidRPr="000C5174" w14:paraId="5D0B4C43" w14:textId="77777777" w:rsidTr="000C5174">
        <w:tc>
          <w:tcPr>
            <w:tcW w:w="1036" w:type="dxa"/>
          </w:tcPr>
          <w:p w14:paraId="5463D998" w14:textId="77777777" w:rsidR="003C0C78" w:rsidRPr="000C5174" w:rsidRDefault="003C0C78" w:rsidP="000C5174">
            <w:r w:rsidRPr="000C5174">
              <w:t>Мегаомметр</w:t>
            </w:r>
          </w:p>
        </w:tc>
        <w:tc>
          <w:tcPr>
            <w:tcW w:w="0" w:type="auto"/>
          </w:tcPr>
          <w:p w14:paraId="159F76BC" w14:textId="77777777" w:rsidR="003C0C78" w:rsidRPr="000C5174" w:rsidRDefault="003C0C78" w:rsidP="000C5174">
            <w:r w:rsidRPr="000C5174">
              <w:t>М4101/1</w:t>
            </w:r>
          </w:p>
        </w:tc>
        <w:tc>
          <w:tcPr>
            <w:tcW w:w="0" w:type="auto"/>
          </w:tcPr>
          <w:p w14:paraId="219ACDF6" w14:textId="77777777" w:rsidR="003C0C78" w:rsidRPr="000C5174" w:rsidRDefault="003C0C78" w:rsidP="000C5174">
            <w:r w:rsidRPr="000C5174">
              <w:t>0-200 кОм</w:t>
            </w:r>
          </w:p>
          <w:p w14:paraId="4ADC0AAB" w14:textId="77777777" w:rsidR="003C0C78" w:rsidRPr="000C5174" w:rsidRDefault="003C0C78" w:rsidP="000C5174">
            <w:r w:rsidRPr="000C5174">
              <w:t>0-100 МОм</w:t>
            </w:r>
          </w:p>
        </w:tc>
        <w:tc>
          <w:tcPr>
            <w:tcW w:w="0" w:type="auto"/>
          </w:tcPr>
          <w:p w14:paraId="769213B7" w14:textId="77777777" w:rsidR="003C0C78" w:rsidRPr="000C5174" w:rsidRDefault="00BE414E" w:rsidP="000C5174">
            <w:r w:rsidRPr="000C5174">
              <w:t>1</w:t>
            </w:r>
          </w:p>
        </w:tc>
      </w:tr>
      <w:tr w:rsidR="003C0C78" w:rsidRPr="000C5174" w14:paraId="39177EF0" w14:textId="77777777" w:rsidTr="000C5174">
        <w:tc>
          <w:tcPr>
            <w:tcW w:w="1036" w:type="dxa"/>
          </w:tcPr>
          <w:p w14:paraId="15799F0D" w14:textId="77777777" w:rsidR="003C0C78" w:rsidRPr="000C5174" w:rsidRDefault="003C0C78" w:rsidP="000C5174">
            <w:r w:rsidRPr="000C5174">
              <w:t>Мегаомметр</w:t>
            </w:r>
          </w:p>
        </w:tc>
        <w:tc>
          <w:tcPr>
            <w:tcW w:w="0" w:type="auto"/>
          </w:tcPr>
          <w:p w14:paraId="75D78119" w14:textId="77777777" w:rsidR="003C0C78" w:rsidRPr="000C5174" w:rsidRDefault="003C0C78" w:rsidP="000C5174">
            <w:r w:rsidRPr="000C5174">
              <w:t>М4101/3</w:t>
            </w:r>
          </w:p>
        </w:tc>
        <w:tc>
          <w:tcPr>
            <w:tcW w:w="0" w:type="auto"/>
          </w:tcPr>
          <w:p w14:paraId="678091F1" w14:textId="77777777" w:rsidR="003C0C78" w:rsidRPr="000C5174" w:rsidRDefault="003C0C78" w:rsidP="000C5174">
            <w:r w:rsidRPr="000C5174">
              <w:t>0-10 000 кОм</w:t>
            </w:r>
          </w:p>
          <w:p w14:paraId="4A6BC01D" w14:textId="77777777" w:rsidR="003C0C78" w:rsidRPr="000C5174" w:rsidRDefault="003C0C78" w:rsidP="000C5174">
            <w:r w:rsidRPr="000C5174">
              <w:t>0-500 МОм</w:t>
            </w:r>
          </w:p>
        </w:tc>
        <w:tc>
          <w:tcPr>
            <w:tcW w:w="0" w:type="auto"/>
          </w:tcPr>
          <w:p w14:paraId="22B5F227" w14:textId="77777777" w:rsidR="003C0C78" w:rsidRPr="000C5174" w:rsidRDefault="00BE414E" w:rsidP="000C5174">
            <w:r w:rsidRPr="000C5174">
              <w:t>1</w:t>
            </w:r>
          </w:p>
        </w:tc>
      </w:tr>
    </w:tbl>
    <w:p w14:paraId="556D7C93" w14:textId="77777777" w:rsidR="00533C03" w:rsidRPr="000C5174" w:rsidRDefault="00533C03" w:rsidP="000C5174">
      <w:pPr>
        <w:ind w:firstLine="709"/>
        <w:rPr>
          <w:sz w:val="28"/>
          <w:szCs w:val="28"/>
        </w:rPr>
      </w:pPr>
    </w:p>
    <w:p w14:paraId="645106DD" w14:textId="77777777" w:rsidR="005A238E" w:rsidRPr="000C5174" w:rsidRDefault="005A238E" w:rsidP="000C5174">
      <w:pPr>
        <w:ind w:firstLine="709"/>
        <w:jc w:val="center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 xml:space="preserve">Определение </w:t>
      </w:r>
      <w:r w:rsidR="00167B63" w:rsidRPr="000C5174">
        <w:rPr>
          <w:b/>
          <w:sz w:val="28"/>
          <w:szCs w:val="28"/>
        </w:rPr>
        <w:t xml:space="preserve">сопротивления </w:t>
      </w:r>
      <w:r w:rsidRPr="000C5174">
        <w:rPr>
          <w:b/>
          <w:sz w:val="28"/>
          <w:szCs w:val="28"/>
        </w:rPr>
        <w:t>заземления</w:t>
      </w:r>
    </w:p>
    <w:p w14:paraId="138148F8" w14:textId="77777777" w:rsid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61D90F29" w14:textId="77777777" w:rsidR="005A238E" w:rsidRPr="000C5174" w:rsidRDefault="005A238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Под термином </w:t>
      </w:r>
      <w:r w:rsidRPr="000C5174">
        <w:rPr>
          <w:rStyle w:val="af5"/>
          <w:i w:val="0"/>
          <w:sz w:val="28"/>
          <w:szCs w:val="28"/>
        </w:rPr>
        <w:t>заземление</w:t>
      </w:r>
      <w:r w:rsidRPr="000C5174">
        <w:rPr>
          <w:sz w:val="28"/>
          <w:szCs w:val="28"/>
        </w:rPr>
        <w:t xml:space="preserve"> подразумевается электрич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ское подключение какой-либо цепи или оборудования к земле. Заземление используется для установки и поддержания поте</w:t>
      </w:r>
      <w:r w:rsidRPr="000C5174">
        <w:rPr>
          <w:sz w:val="28"/>
          <w:szCs w:val="28"/>
        </w:rPr>
        <w:t>н</w:t>
      </w:r>
      <w:r w:rsidRPr="000C5174">
        <w:rPr>
          <w:sz w:val="28"/>
          <w:szCs w:val="28"/>
        </w:rPr>
        <w:t>циала подключенной цепи или оборудования максимально близким к потенциалу земли. Цепь заземления образована пр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водником, зажимом, с помощью которого проводник подключен к электроду, электродом и грунтом вокруг электрода. Заземление широко используется с целью электрической защиты. Н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пример, в осветительной аппаратуре заземление использ</w:t>
      </w:r>
      <w:r w:rsidRPr="000C5174">
        <w:rPr>
          <w:sz w:val="28"/>
          <w:szCs w:val="28"/>
        </w:rPr>
        <w:t>у</w:t>
      </w:r>
      <w:r w:rsidRPr="000C5174">
        <w:rPr>
          <w:sz w:val="28"/>
          <w:szCs w:val="28"/>
        </w:rPr>
        <w:t>ется для замыкания на землю тока пробоя, чтобы защитить персонал и компоненты оборудования от воздействия высокого напряж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ния. Низкое сопротивление цепи заземления обеспечивает ст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кание тока пробоя на землю и быстрое срабатывание защитных реле. В р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зультате постороннее напряжение как можно быстрее устраняется, чтобы не подвергать его воздействию персонал и оборудование. Чтобы наилучшим образом фиксировать опо</w:t>
      </w:r>
      <w:r w:rsidRPr="000C5174">
        <w:rPr>
          <w:sz w:val="28"/>
          <w:szCs w:val="28"/>
        </w:rPr>
        <w:t>р</w:t>
      </w:r>
      <w:r w:rsidRPr="000C5174">
        <w:rPr>
          <w:sz w:val="28"/>
          <w:szCs w:val="28"/>
        </w:rPr>
        <w:t>ный потенциал аппаратуры в целях ее защиты от статического электричества и ограничить напряжения на корпусе оборудов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ния для защиты персонала, идеальное сопротивление цепи з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земления должно быть равно нулю.</w:t>
      </w:r>
    </w:p>
    <w:p w14:paraId="5F277328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ПРИНЦИП ИЗМЕРЕНИЯ СОПРОТИВЛЕНИЯ ЗАЗЕМЛЕНИЯ</w:t>
      </w:r>
    </w:p>
    <w:p w14:paraId="0779A884" w14:textId="77777777" w:rsidR="006F6A20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Вольтметром измеряется напряжение между штырями X и Y и амперметром - ток, протекающий между штырями X и Z (рис.5)</w:t>
      </w:r>
    </w:p>
    <w:p w14:paraId="61428167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4F6B4820" w14:textId="76C15C04" w:rsidR="006F6A20" w:rsidRPr="000C5174" w:rsidRDefault="00650D8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136F4212" wp14:editId="112C979F">
            <wp:extent cx="2562225" cy="18669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C931" w14:textId="77777777" w:rsid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55C54746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Заметим, что точки X,Y и Z соответствуют точкам X,P и C пр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>бора, работающего по 3-точечной схеме или точкам С1,Р2 и С2 прибора, работающего по 4-точечной схеме.</w:t>
      </w:r>
    </w:p>
    <w:p w14:paraId="0C4C268B" w14:textId="77777777" w:rsidR="006F6A20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Пользуясь формулами закона Ома E = R I или R = E / I, мы можем определить сопротивление заземления электрода R. Н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пример, если Е = 20 В и I = 1 А, то:</w:t>
      </w:r>
    </w:p>
    <w:p w14:paraId="606F5B5D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2B10F9D2" w14:textId="77777777" w:rsidR="006F6A20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R = E / I = 20 / 1 = 20 Ом</w:t>
      </w:r>
    </w:p>
    <w:p w14:paraId="454CAA81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29360010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При использовании тестера з</w:t>
      </w:r>
      <w:r w:rsidRPr="000C5174">
        <w:rPr>
          <w:sz w:val="28"/>
          <w:szCs w:val="28"/>
        </w:rPr>
        <w:t>а</w:t>
      </w:r>
      <w:r w:rsidRPr="000C5174">
        <w:rPr>
          <w:sz w:val="28"/>
          <w:szCs w:val="28"/>
        </w:rPr>
        <w:t>земления не потребуется производить эти вычисления. Прибор сам сгенерирует необходимый для измерения ток и прямо покажет значение сопротивления зазе</w:t>
      </w:r>
      <w:r w:rsidRPr="000C5174">
        <w:rPr>
          <w:sz w:val="28"/>
          <w:szCs w:val="28"/>
        </w:rPr>
        <w:t>м</w:t>
      </w:r>
      <w:r w:rsidRPr="000C5174">
        <w:rPr>
          <w:sz w:val="28"/>
          <w:szCs w:val="28"/>
        </w:rPr>
        <w:t>ления.</w:t>
      </w:r>
    </w:p>
    <w:p w14:paraId="17AD408E" w14:textId="77777777" w:rsidR="006F6A20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Для пр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 xml:space="preserve">мера рассмотри измеритель зарубежной фирмы изготовителя марки 1820 </w:t>
      </w:r>
      <w:r w:rsidRPr="000C5174">
        <w:rPr>
          <w:sz w:val="28"/>
          <w:szCs w:val="28"/>
          <w:lang w:val="en-US"/>
        </w:rPr>
        <w:t>ER</w:t>
      </w:r>
      <w:r w:rsidRPr="000C5174">
        <w:rPr>
          <w:sz w:val="28"/>
          <w:szCs w:val="28"/>
        </w:rPr>
        <w:t xml:space="preserve"> (рис.6 и таблица 8).</w:t>
      </w:r>
    </w:p>
    <w:p w14:paraId="6C9239C9" w14:textId="77777777" w:rsid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40BFC8AF" w14:textId="4FFFB9E1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D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667A9" wp14:editId="2B6154D2">
                <wp:simplePos x="0" y="0"/>
                <wp:positionH relativeFrom="column">
                  <wp:posOffset>266700</wp:posOffset>
                </wp:positionH>
                <wp:positionV relativeFrom="paragraph">
                  <wp:posOffset>-86360</wp:posOffset>
                </wp:positionV>
                <wp:extent cx="3078480" cy="2211705"/>
                <wp:effectExtent l="0" t="0" r="0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21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F143B" w14:textId="6933479F" w:rsidR="001D0CAE" w:rsidRDefault="00650D84" w:rsidP="006F6A20">
                            <w:pPr>
                              <w:pStyle w:val="af4"/>
                              <w:ind w:firstLine="708"/>
                              <w:jc w:val="center"/>
                              <w:rPr>
                                <w:rFonts w:ascii="GOST type A" w:hAnsi="GOST type A"/>
                                <w:sz w:val="28"/>
                                <w:szCs w:val="28"/>
                              </w:rPr>
                            </w:pPr>
                            <w:r w:rsidRPr="007171B9">
                              <w:rPr>
                                <w:rFonts w:ascii="GOST type A" w:hAnsi="GOST type 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773EB1DB" wp14:editId="407BD1FA">
                                  <wp:extent cx="1085850" cy="1390650"/>
                                  <wp:effectExtent l="0" t="0" r="0" b="0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5850" cy="1390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7FFD7" w14:textId="77777777" w:rsidR="001D0CAE" w:rsidRPr="006F6A20" w:rsidRDefault="001D0CAE" w:rsidP="006F6A20">
                            <w:pPr>
                              <w:pStyle w:val="af4"/>
                              <w:ind w:firstLine="708"/>
                              <w:rPr>
                                <w:rFonts w:ascii="GOST type A" w:hAnsi="GOST type 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A Cyr" w:hAnsi="GOST type A Cyr"/>
                                <w:sz w:val="28"/>
                                <w:szCs w:val="28"/>
                              </w:rPr>
                              <w:t xml:space="preserve">Рис. 6. Измеритель </w:t>
                            </w:r>
                            <w:r>
                              <w:rPr>
                                <w:rFonts w:ascii="GOST type A" w:hAnsi="GOST type A"/>
                                <w:sz w:val="28"/>
                                <w:szCs w:val="28"/>
                              </w:rPr>
                              <w:t xml:space="preserve">1820 </w:t>
                            </w:r>
                            <w:r>
                              <w:rPr>
                                <w:rFonts w:ascii="GOST type A" w:hAnsi="GOST type A"/>
                                <w:sz w:val="28"/>
                                <w:szCs w:val="28"/>
                                <w:lang w:val="en-US"/>
                              </w:rPr>
                              <w:t>ER</w:t>
                            </w:r>
                            <w:r>
                              <w:rPr>
                                <w:rFonts w:ascii="GOST type A" w:hAnsi="GOST type 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667A9" id="Text Box 6" o:spid="_x0000_s1030" type="#_x0000_t202" style="position:absolute;left:0;text-align:left;margin-left:21pt;margin-top:-6.8pt;width:242.4pt;height:174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" stroked="f">
                <v:textbox style="mso-fit-shape-to-text:t">
                  <w:txbxContent>
                    <w:p w14:paraId="6DDF143B" w14:textId="6933479F" w:rsidR="001D0CAE" w:rsidRDefault="00650D84" w:rsidP="006F6A20">
                      <w:pPr>
                        <w:pStyle w:val="af4"/>
                        <w:ind w:firstLine="708"/>
                        <w:jc w:val="center"/>
                        <w:rPr>
                          <w:rFonts w:ascii="GOST type A" w:hAnsi="GOST type A"/>
                          <w:sz w:val="28"/>
                          <w:szCs w:val="28"/>
                        </w:rPr>
                      </w:pPr>
                      <w:r w:rsidRPr="007171B9">
                        <w:rPr>
                          <w:rFonts w:ascii="GOST type A" w:hAnsi="GOST type A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773EB1DB" wp14:editId="407BD1FA">
                            <wp:extent cx="1085850" cy="1390650"/>
                            <wp:effectExtent l="0" t="0" r="0" b="0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5850" cy="139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17FFD7" w14:textId="77777777" w:rsidR="001D0CAE" w:rsidRPr="006F6A20" w:rsidRDefault="001D0CAE" w:rsidP="006F6A20">
                      <w:pPr>
                        <w:pStyle w:val="af4"/>
                        <w:ind w:firstLine="708"/>
                        <w:rPr>
                          <w:rFonts w:ascii="GOST type A" w:hAnsi="GOST type A"/>
                          <w:sz w:val="28"/>
                          <w:szCs w:val="28"/>
                        </w:rPr>
                      </w:pPr>
                      <w:r>
                        <w:rPr>
                          <w:rFonts w:ascii="GOST type A Cyr" w:hAnsi="GOST type A Cyr"/>
                          <w:sz w:val="28"/>
                          <w:szCs w:val="28"/>
                        </w:rPr>
                        <w:t xml:space="preserve">Рис. 6. Измеритель </w:t>
                      </w:r>
                      <w:r>
                        <w:rPr>
                          <w:rFonts w:ascii="GOST type A" w:hAnsi="GOST type A"/>
                          <w:sz w:val="28"/>
                          <w:szCs w:val="28"/>
                        </w:rPr>
                        <w:t xml:space="preserve">1820 </w:t>
                      </w:r>
                      <w:r>
                        <w:rPr>
                          <w:rFonts w:ascii="GOST type A" w:hAnsi="GOST type A"/>
                          <w:sz w:val="28"/>
                          <w:szCs w:val="28"/>
                          <w:lang w:val="en-US"/>
                        </w:rPr>
                        <w:t>ER</w:t>
                      </w:r>
                      <w:r>
                        <w:rPr>
                          <w:rFonts w:ascii="GOST type A" w:hAnsi="GOST type A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82B45F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694E6F56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01121362" w14:textId="77777777" w:rsidR="006F6A20" w:rsidRPr="000C5174" w:rsidRDefault="006F6A20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2D7E419D" w14:textId="77777777" w:rsidR="005A238E" w:rsidRPr="000C5174" w:rsidRDefault="005A238E" w:rsidP="000C5174">
      <w:pPr>
        <w:ind w:firstLine="709"/>
        <w:rPr>
          <w:sz w:val="28"/>
          <w:szCs w:val="28"/>
        </w:rPr>
      </w:pPr>
    </w:p>
    <w:p w14:paraId="5FA7E18D" w14:textId="77777777" w:rsidR="006F6A20" w:rsidRPr="000C5174" w:rsidRDefault="006F6A20" w:rsidP="000C5174">
      <w:pPr>
        <w:ind w:firstLine="709"/>
        <w:rPr>
          <w:sz w:val="28"/>
          <w:szCs w:val="28"/>
        </w:rPr>
      </w:pPr>
    </w:p>
    <w:p w14:paraId="4684C86F" w14:textId="77777777" w:rsidR="006F6A20" w:rsidRPr="000C5174" w:rsidRDefault="006F6A20" w:rsidP="000C5174">
      <w:pPr>
        <w:ind w:firstLine="709"/>
        <w:rPr>
          <w:sz w:val="28"/>
          <w:szCs w:val="28"/>
        </w:rPr>
      </w:pPr>
    </w:p>
    <w:p w14:paraId="6F0A2330" w14:textId="77777777" w:rsidR="006F6A20" w:rsidRPr="000C5174" w:rsidRDefault="006F6A20" w:rsidP="000C5174">
      <w:pPr>
        <w:ind w:firstLine="709"/>
        <w:rPr>
          <w:sz w:val="28"/>
          <w:szCs w:val="28"/>
        </w:rPr>
      </w:pPr>
    </w:p>
    <w:p w14:paraId="72F4D29C" w14:textId="77777777" w:rsidR="006F6A20" w:rsidRPr="000C5174" w:rsidRDefault="0082745C" w:rsidP="000C5174">
      <w:pPr>
        <w:ind w:firstLine="709"/>
        <w:rPr>
          <w:b/>
          <w:sz w:val="28"/>
          <w:szCs w:val="28"/>
        </w:rPr>
      </w:pPr>
      <w:r w:rsidRPr="000C5174">
        <w:rPr>
          <w:sz w:val="28"/>
          <w:szCs w:val="28"/>
        </w:rPr>
        <w:t>Таблица 8.</w:t>
      </w:r>
      <w:r w:rsidR="000C5174">
        <w:rPr>
          <w:sz w:val="28"/>
          <w:szCs w:val="28"/>
        </w:rPr>
        <w:t xml:space="preserve"> </w:t>
      </w:r>
      <w:r w:rsidRPr="000C5174">
        <w:rPr>
          <w:b/>
          <w:sz w:val="28"/>
          <w:szCs w:val="28"/>
        </w:rPr>
        <w:t xml:space="preserve">Технические данные измерителя типа 1820 </w:t>
      </w:r>
      <w:r w:rsidRPr="000C5174">
        <w:rPr>
          <w:b/>
          <w:sz w:val="28"/>
          <w:szCs w:val="28"/>
          <w:lang w:val="en-US"/>
        </w:rPr>
        <w:t>ER</w:t>
      </w:r>
    </w:p>
    <w:tbl>
      <w:tblPr>
        <w:tblStyle w:val="af3"/>
        <w:tblW w:w="0" w:type="auto"/>
        <w:tblInd w:w="392" w:type="dxa"/>
        <w:tblLook w:val="01E0" w:firstRow="1" w:lastRow="1" w:firstColumn="1" w:lastColumn="1" w:noHBand="0" w:noVBand="0"/>
      </w:tblPr>
      <w:tblGrid>
        <w:gridCol w:w="2233"/>
        <w:gridCol w:w="2306"/>
        <w:gridCol w:w="3682"/>
      </w:tblGrid>
      <w:tr w:rsidR="0082745C" w:rsidRPr="000C5174" w14:paraId="1F3B9C33" w14:textId="77777777" w:rsidTr="000C5174">
        <w:tc>
          <w:tcPr>
            <w:tcW w:w="2233" w:type="dxa"/>
          </w:tcPr>
          <w:p w14:paraId="35409359" w14:textId="77777777" w:rsidR="006F6A20" w:rsidRPr="000C5174" w:rsidRDefault="006F6A20" w:rsidP="000C5174">
            <w:r w:rsidRPr="000C5174">
              <w:t>Характерист</w:t>
            </w:r>
            <w:r w:rsidRPr="000C5174">
              <w:t>и</w:t>
            </w:r>
            <w:r w:rsidRPr="000C5174">
              <w:t>ки</w:t>
            </w:r>
          </w:p>
        </w:tc>
        <w:tc>
          <w:tcPr>
            <w:tcW w:w="0" w:type="auto"/>
          </w:tcPr>
          <w:p w14:paraId="09618DBC" w14:textId="77777777" w:rsidR="006F6A20" w:rsidRPr="000C5174" w:rsidRDefault="006F6A20" w:rsidP="000C5174">
            <w:r w:rsidRPr="000C5174">
              <w:t>Параметры</w:t>
            </w:r>
          </w:p>
        </w:tc>
        <w:tc>
          <w:tcPr>
            <w:tcW w:w="3682" w:type="dxa"/>
          </w:tcPr>
          <w:p w14:paraId="7E8714F3" w14:textId="77777777" w:rsidR="006F6A20" w:rsidRPr="000C5174" w:rsidRDefault="006F6A20" w:rsidP="000C5174">
            <w:r w:rsidRPr="000C5174">
              <w:t>Значения</w:t>
            </w:r>
          </w:p>
        </w:tc>
      </w:tr>
      <w:tr w:rsidR="0082745C" w:rsidRPr="000C5174" w14:paraId="6A204848" w14:textId="77777777" w:rsidTr="000C5174">
        <w:tc>
          <w:tcPr>
            <w:tcW w:w="2233" w:type="dxa"/>
            <w:vMerge w:val="restart"/>
          </w:tcPr>
          <w:p w14:paraId="4CE415FC" w14:textId="77777777" w:rsidR="0082745C" w:rsidRPr="000C5174" w:rsidRDefault="0082745C" w:rsidP="000C5174">
            <w:r w:rsidRPr="000C5174">
              <w:t>Сопротивление заземл</w:t>
            </w:r>
            <w:r w:rsidRPr="000C5174">
              <w:t>е</w:t>
            </w:r>
            <w:r w:rsidRPr="000C5174">
              <w:t>ния</w:t>
            </w:r>
          </w:p>
        </w:tc>
        <w:tc>
          <w:tcPr>
            <w:tcW w:w="0" w:type="auto"/>
          </w:tcPr>
          <w:p w14:paraId="652C4CFF" w14:textId="77777777" w:rsidR="0082745C" w:rsidRPr="000C5174" w:rsidRDefault="0082745C" w:rsidP="000C5174">
            <w:r w:rsidRPr="000C5174">
              <w:t>Пределы изм</w:t>
            </w:r>
            <w:r w:rsidRPr="000C5174">
              <w:t>е</w:t>
            </w:r>
            <w:r w:rsidRPr="000C5174">
              <w:t>рений</w:t>
            </w:r>
          </w:p>
        </w:tc>
        <w:tc>
          <w:tcPr>
            <w:tcW w:w="3682" w:type="dxa"/>
          </w:tcPr>
          <w:p w14:paraId="6F92B46A" w14:textId="77777777" w:rsidR="0082745C" w:rsidRPr="000C5174" w:rsidRDefault="0082745C" w:rsidP="000C5174">
            <w:r w:rsidRPr="000C5174">
              <w:t>20; 200; 2000 Ом</w:t>
            </w:r>
          </w:p>
        </w:tc>
      </w:tr>
      <w:tr w:rsidR="0082745C" w:rsidRPr="000C5174" w14:paraId="264833AC" w14:textId="77777777" w:rsidTr="000C5174">
        <w:tc>
          <w:tcPr>
            <w:tcW w:w="2233" w:type="dxa"/>
            <w:vMerge/>
          </w:tcPr>
          <w:p w14:paraId="7381E312" w14:textId="77777777" w:rsidR="0082745C" w:rsidRPr="000C5174" w:rsidRDefault="0082745C" w:rsidP="000C5174"/>
        </w:tc>
        <w:tc>
          <w:tcPr>
            <w:tcW w:w="0" w:type="auto"/>
          </w:tcPr>
          <w:p w14:paraId="58F11F7A" w14:textId="77777777" w:rsidR="0082745C" w:rsidRPr="000C5174" w:rsidRDefault="0082745C" w:rsidP="000C5174">
            <w:r w:rsidRPr="000C5174">
              <w:t>Разрешение</w:t>
            </w:r>
          </w:p>
        </w:tc>
        <w:tc>
          <w:tcPr>
            <w:tcW w:w="3682" w:type="dxa"/>
          </w:tcPr>
          <w:p w14:paraId="35516190" w14:textId="77777777" w:rsidR="0082745C" w:rsidRPr="000C5174" w:rsidRDefault="0082745C" w:rsidP="000C5174">
            <w:r w:rsidRPr="000C5174">
              <w:t>0,01 Ом на пределе 20 Ом</w:t>
            </w:r>
          </w:p>
          <w:p w14:paraId="0E18ADC7" w14:textId="77777777" w:rsidR="0082745C" w:rsidRPr="000C5174" w:rsidRDefault="0082745C" w:rsidP="000C5174">
            <w:r w:rsidRPr="000C5174">
              <w:t>0,1 Ом на пределе 200 Ом</w:t>
            </w:r>
          </w:p>
          <w:p w14:paraId="63CF6450" w14:textId="77777777" w:rsidR="0082745C" w:rsidRPr="000C5174" w:rsidRDefault="0082745C" w:rsidP="000C5174">
            <w:r w:rsidRPr="000C5174">
              <w:t>1 Ом на пределе 2 000 Ом</w:t>
            </w:r>
          </w:p>
        </w:tc>
      </w:tr>
      <w:tr w:rsidR="0082745C" w:rsidRPr="000C5174" w14:paraId="6A64B475" w14:textId="77777777" w:rsidTr="000C5174">
        <w:tc>
          <w:tcPr>
            <w:tcW w:w="2233" w:type="dxa"/>
            <w:vMerge/>
          </w:tcPr>
          <w:p w14:paraId="3AF30276" w14:textId="77777777" w:rsidR="0082745C" w:rsidRPr="000C5174" w:rsidRDefault="0082745C" w:rsidP="000C5174"/>
        </w:tc>
        <w:tc>
          <w:tcPr>
            <w:tcW w:w="0" w:type="auto"/>
          </w:tcPr>
          <w:p w14:paraId="17B22C75" w14:textId="77777777" w:rsidR="0082745C" w:rsidRPr="000C5174" w:rsidRDefault="0082745C" w:rsidP="000C5174">
            <w:r w:rsidRPr="000C5174">
              <w:t>Погрешность измер</w:t>
            </w:r>
            <w:r w:rsidRPr="000C5174">
              <w:t>е</w:t>
            </w:r>
            <w:r w:rsidRPr="000C5174">
              <w:t>ния</w:t>
            </w:r>
          </w:p>
        </w:tc>
        <w:tc>
          <w:tcPr>
            <w:tcW w:w="3682" w:type="dxa"/>
          </w:tcPr>
          <w:p w14:paraId="296031D6" w14:textId="77777777" w:rsidR="0082745C" w:rsidRPr="000C5174" w:rsidRDefault="0082745C" w:rsidP="000C5174">
            <w:r w:rsidRPr="000C5174">
              <w:t>±(2,0%+2 ед.мл.разряда)</w:t>
            </w:r>
          </w:p>
        </w:tc>
      </w:tr>
      <w:tr w:rsidR="0082745C" w:rsidRPr="000C5174" w14:paraId="6B64AE0C" w14:textId="77777777" w:rsidTr="000C5174">
        <w:tc>
          <w:tcPr>
            <w:tcW w:w="2233" w:type="dxa"/>
            <w:vMerge/>
          </w:tcPr>
          <w:p w14:paraId="346BE4EA" w14:textId="77777777" w:rsidR="0082745C" w:rsidRPr="000C5174" w:rsidRDefault="0082745C" w:rsidP="000C5174"/>
        </w:tc>
        <w:tc>
          <w:tcPr>
            <w:tcW w:w="0" w:type="auto"/>
          </w:tcPr>
          <w:p w14:paraId="2A39BAE1" w14:textId="77777777" w:rsidR="0082745C" w:rsidRPr="000C5174" w:rsidRDefault="0082745C" w:rsidP="000C5174">
            <w:r w:rsidRPr="000C5174">
              <w:t>Тест-сигнал</w:t>
            </w:r>
          </w:p>
        </w:tc>
        <w:tc>
          <w:tcPr>
            <w:tcW w:w="3682" w:type="dxa"/>
          </w:tcPr>
          <w:p w14:paraId="03C3035D" w14:textId="77777777" w:rsidR="0082745C" w:rsidRPr="000C5174" w:rsidRDefault="0082745C" w:rsidP="000C5174">
            <w:r w:rsidRPr="000C5174">
              <w:t>820 Гц, 2 мА</w:t>
            </w:r>
          </w:p>
        </w:tc>
      </w:tr>
      <w:tr w:rsidR="0082745C" w:rsidRPr="000C5174" w14:paraId="3C3E9D24" w14:textId="77777777" w:rsidTr="000C5174">
        <w:tc>
          <w:tcPr>
            <w:tcW w:w="2233" w:type="dxa"/>
            <w:vMerge w:val="restart"/>
          </w:tcPr>
          <w:p w14:paraId="1075E318" w14:textId="77777777" w:rsidR="0082745C" w:rsidRPr="000C5174" w:rsidRDefault="0082745C" w:rsidP="000C5174">
            <w:r w:rsidRPr="000C5174">
              <w:t>Напряжение прикоснов</w:t>
            </w:r>
            <w:r w:rsidRPr="000C5174">
              <w:t>е</w:t>
            </w:r>
            <w:r w:rsidRPr="000C5174">
              <w:t>ния</w:t>
            </w:r>
          </w:p>
        </w:tc>
        <w:tc>
          <w:tcPr>
            <w:tcW w:w="0" w:type="auto"/>
          </w:tcPr>
          <w:p w14:paraId="1595D661" w14:textId="77777777" w:rsidR="0082745C" w:rsidRPr="000C5174" w:rsidRDefault="0082745C" w:rsidP="000C5174">
            <w:r w:rsidRPr="000C5174">
              <w:t>Пределы изм</w:t>
            </w:r>
            <w:r w:rsidRPr="000C5174">
              <w:t>е</w:t>
            </w:r>
            <w:r w:rsidRPr="000C5174">
              <w:t>рений</w:t>
            </w:r>
          </w:p>
        </w:tc>
        <w:tc>
          <w:tcPr>
            <w:tcW w:w="3682" w:type="dxa"/>
          </w:tcPr>
          <w:p w14:paraId="304E05BB" w14:textId="77777777" w:rsidR="0082745C" w:rsidRPr="000C5174" w:rsidRDefault="0082745C" w:rsidP="000C5174">
            <w:r w:rsidRPr="000C5174">
              <w:t>200 В, 50…60 Гц</w:t>
            </w:r>
          </w:p>
        </w:tc>
      </w:tr>
      <w:tr w:rsidR="0082745C" w:rsidRPr="000C5174" w14:paraId="4BC5DFAB" w14:textId="77777777" w:rsidTr="000C5174">
        <w:tc>
          <w:tcPr>
            <w:tcW w:w="2233" w:type="dxa"/>
            <w:vMerge/>
          </w:tcPr>
          <w:p w14:paraId="491F4F7C" w14:textId="77777777" w:rsidR="0082745C" w:rsidRPr="000C5174" w:rsidRDefault="0082745C" w:rsidP="000C5174"/>
        </w:tc>
        <w:tc>
          <w:tcPr>
            <w:tcW w:w="0" w:type="auto"/>
          </w:tcPr>
          <w:p w14:paraId="513926FB" w14:textId="77777777" w:rsidR="0082745C" w:rsidRPr="000C5174" w:rsidRDefault="0082745C" w:rsidP="000C5174">
            <w:r w:rsidRPr="000C5174">
              <w:t>Разрешение</w:t>
            </w:r>
          </w:p>
        </w:tc>
        <w:tc>
          <w:tcPr>
            <w:tcW w:w="3682" w:type="dxa"/>
          </w:tcPr>
          <w:p w14:paraId="18994A58" w14:textId="77777777" w:rsidR="0082745C" w:rsidRPr="000C5174" w:rsidRDefault="0082745C" w:rsidP="000C5174">
            <w:r w:rsidRPr="000C5174">
              <w:t>1 В</w:t>
            </w:r>
          </w:p>
        </w:tc>
      </w:tr>
      <w:tr w:rsidR="0082745C" w:rsidRPr="000C5174" w14:paraId="3661DD6B" w14:textId="77777777" w:rsidTr="000C5174">
        <w:tc>
          <w:tcPr>
            <w:tcW w:w="2233" w:type="dxa"/>
            <w:vMerge/>
          </w:tcPr>
          <w:p w14:paraId="01228AD3" w14:textId="77777777" w:rsidR="0082745C" w:rsidRPr="000C5174" w:rsidRDefault="0082745C" w:rsidP="000C5174"/>
        </w:tc>
        <w:tc>
          <w:tcPr>
            <w:tcW w:w="0" w:type="auto"/>
          </w:tcPr>
          <w:p w14:paraId="2534831E" w14:textId="77777777" w:rsidR="0082745C" w:rsidRPr="000C5174" w:rsidRDefault="0082745C" w:rsidP="000C5174">
            <w:r w:rsidRPr="000C5174">
              <w:t>Погрешность измер</w:t>
            </w:r>
            <w:r w:rsidRPr="000C5174">
              <w:t>е</w:t>
            </w:r>
            <w:r w:rsidRPr="000C5174">
              <w:t>ния</w:t>
            </w:r>
          </w:p>
        </w:tc>
        <w:tc>
          <w:tcPr>
            <w:tcW w:w="3682" w:type="dxa"/>
          </w:tcPr>
          <w:p w14:paraId="6A96CDCB" w14:textId="77777777" w:rsidR="0082745C" w:rsidRPr="000C5174" w:rsidRDefault="0082745C" w:rsidP="000C5174">
            <w:r w:rsidRPr="000C5174">
              <w:t>±(1%+2 ед.мл.разряда)</w:t>
            </w:r>
          </w:p>
        </w:tc>
      </w:tr>
      <w:tr w:rsidR="0082745C" w:rsidRPr="000C5174" w14:paraId="70BF9999" w14:textId="77777777" w:rsidTr="000C5174">
        <w:tc>
          <w:tcPr>
            <w:tcW w:w="2233" w:type="dxa"/>
            <w:vMerge w:val="restart"/>
          </w:tcPr>
          <w:p w14:paraId="63782CFB" w14:textId="77777777" w:rsidR="0082745C" w:rsidRPr="000C5174" w:rsidRDefault="0082745C" w:rsidP="000C5174">
            <w:r w:rsidRPr="000C5174">
              <w:t>Общие данные</w:t>
            </w:r>
          </w:p>
        </w:tc>
        <w:tc>
          <w:tcPr>
            <w:tcW w:w="0" w:type="auto"/>
          </w:tcPr>
          <w:p w14:paraId="14629498" w14:textId="77777777" w:rsidR="0082745C" w:rsidRPr="000C5174" w:rsidRDefault="0082745C" w:rsidP="000C5174">
            <w:r w:rsidRPr="000C5174">
              <w:t>Индикатор</w:t>
            </w:r>
          </w:p>
        </w:tc>
        <w:tc>
          <w:tcPr>
            <w:tcW w:w="3682" w:type="dxa"/>
          </w:tcPr>
          <w:p w14:paraId="24EB44EA" w14:textId="77777777" w:rsidR="0082745C" w:rsidRPr="000C5174" w:rsidRDefault="0082745C" w:rsidP="000C5174">
            <w:r w:rsidRPr="000C5174">
              <w:t>ЖКИ, максимально и</w:t>
            </w:r>
            <w:r w:rsidRPr="000C5174">
              <w:t>н</w:t>
            </w:r>
            <w:r w:rsidRPr="000C5174">
              <w:t>дицируемое число 2 000</w:t>
            </w:r>
          </w:p>
        </w:tc>
      </w:tr>
      <w:tr w:rsidR="0082745C" w:rsidRPr="000C5174" w14:paraId="15537492" w14:textId="77777777" w:rsidTr="000C5174">
        <w:tc>
          <w:tcPr>
            <w:tcW w:w="2233" w:type="dxa"/>
            <w:vMerge/>
          </w:tcPr>
          <w:p w14:paraId="01748590" w14:textId="77777777" w:rsidR="0082745C" w:rsidRPr="000C5174" w:rsidRDefault="0082745C" w:rsidP="000C5174"/>
        </w:tc>
        <w:tc>
          <w:tcPr>
            <w:tcW w:w="0" w:type="auto"/>
          </w:tcPr>
          <w:p w14:paraId="6E3485E7" w14:textId="77777777" w:rsidR="0082745C" w:rsidRPr="000C5174" w:rsidRDefault="0082745C" w:rsidP="000C5174">
            <w:r w:rsidRPr="000C5174">
              <w:t>Напряжение п</w:t>
            </w:r>
            <w:r w:rsidRPr="000C5174">
              <w:t>и</w:t>
            </w:r>
            <w:r w:rsidRPr="000C5174">
              <w:t>тания</w:t>
            </w:r>
          </w:p>
        </w:tc>
        <w:tc>
          <w:tcPr>
            <w:tcW w:w="3682" w:type="dxa"/>
          </w:tcPr>
          <w:p w14:paraId="7001EFA5" w14:textId="77777777" w:rsidR="0082745C" w:rsidRPr="000C5174" w:rsidRDefault="0082745C" w:rsidP="000C5174">
            <w:r w:rsidRPr="000C5174">
              <w:t>1,5 В х 8 (тип АА)</w:t>
            </w:r>
          </w:p>
        </w:tc>
      </w:tr>
      <w:tr w:rsidR="0082745C" w:rsidRPr="000C5174" w14:paraId="5BACCC14" w14:textId="77777777" w:rsidTr="000C5174">
        <w:tc>
          <w:tcPr>
            <w:tcW w:w="2233" w:type="dxa"/>
            <w:vMerge/>
          </w:tcPr>
          <w:p w14:paraId="3DABC09C" w14:textId="77777777" w:rsidR="0082745C" w:rsidRPr="000C5174" w:rsidRDefault="0082745C" w:rsidP="000C5174"/>
        </w:tc>
        <w:tc>
          <w:tcPr>
            <w:tcW w:w="0" w:type="auto"/>
          </w:tcPr>
          <w:p w14:paraId="0108E3A9" w14:textId="77777777" w:rsidR="0082745C" w:rsidRPr="000C5174" w:rsidRDefault="0082745C" w:rsidP="000C5174">
            <w:r w:rsidRPr="000C5174">
              <w:t>Габаритные размеры</w:t>
            </w:r>
          </w:p>
        </w:tc>
        <w:tc>
          <w:tcPr>
            <w:tcW w:w="3682" w:type="dxa"/>
          </w:tcPr>
          <w:p w14:paraId="4D128CB5" w14:textId="77777777" w:rsidR="0082745C" w:rsidRPr="000C5174" w:rsidRDefault="0082745C" w:rsidP="000C5174">
            <w:r w:rsidRPr="000C5174">
              <w:t xml:space="preserve">170 х 165 х </w:t>
            </w:r>
            <w:smartTag w:uri="urn:schemas-microsoft-com:office:smarttags" w:element="metricconverter">
              <w:smartTagPr>
                <w:attr w:name="ProductID" w:val="92 мм"/>
              </w:smartTagPr>
              <w:r w:rsidRPr="000C5174">
                <w:t>92 мм</w:t>
              </w:r>
            </w:smartTag>
          </w:p>
        </w:tc>
      </w:tr>
      <w:tr w:rsidR="0082745C" w:rsidRPr="000C5174" w14:paraId="702FEEF3" w14:textId="77777777" w:rsidTr="000C5174">
        <w:tc>
          <w:tcPr>
            <w:tcW w:w="2233" w:type="dxa"/>
            <w:vMerge/>
          </w:tcPr>
          <w:p w14:paraId="0F1DF5C8" w14:textId="77777777" w:rsidR="0082745C" w:rsidRPr="000C5174" w:rsidRDefault="0082745C" w:rsidP="000C5174"/>
        </w:tc>
        <w:tc>
          <w:tcPr>
            <w:tcW w:w="0" w:type="auto"/>
          </w:tcPr>
          <w:p w14:paraId="0B6ABD52" w14:textId="77777777" w:rsidR="0082745C" w:rsidRPr="000C5174" w:rsidRDefault="0082745C" w:rsidP="000C5174">
            <w:r w:rsidRPr="000C5174">
              <w:t>Масса</w:t>
            </w:r>
          </w:p>
        </w:tc>
        <w:tc>
          <w:tcPr>
            <w:tcW w:w="3682" w:type="dxa"/>
          </w:tcPr>
          <w:p w14:paraId="18EDA717" w14:textId="77777777" w:rsidR="0082745C" w:rsidRPr="000C5174" w:rsidRDefault="0082745C" w:rsidP="000C5174">
            <w:smartTag w:uri="urn:schemas-microsoft-com:office:smarttags" w:element="metricconverter">
              <w:smartTagPr>
                <w:attr w:name="ProductID" w:val="1 кг"/>
              </w:smartTagPr>
              <w:r w:rsidRPr="000C5174">
                <w:t>1 кг</w:t>
              </w:r>
            </w:smartTag>
          </w:p>
        </w:tc>
      </w:tr>
    </w:tbl>
    <w:p w14:paraId="79EED90F" w14:textId="77777777" w:rsidR="005A238E" w:rsidRPr="000C5174" w:rsidRDefault="005A238E" w:rsidP="000C5174">
      <w:pPr>
        <w:ind w:firstLine="709"/>
        <w:rPr>
          <w:sz w:val="28"/>
          <w:szCs w:val="28"/>
        </w:rPr>
      </w:pPr>
    </w:p>
    <w:p w14:paraId="5B0A0D28" w14:textId="77777777" w:rsidR="001D0CAE" w:rsidRDefault="000C5174" w:rsidP="000C517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Магнитный поток</w:t>
      </w:r>
    </w:p>
    <w:p w14:paraId="2BA7A959" w14:textId="77777777" w:rsidR="000C5174" w:rsidRPr="000C5174" w:rsidRDefault="000C5174" w:rsidP="000C5174">
      <w:pPr>
        <w:ind w:firstLine="709"/>
        <w:rPr>
          <w:b/>
          <w:sz w:val="28"/>
          <w:szCs w:val="28"/>
        </w:rPr>
      </w:pPr>
    </w:p>
    <w:p w14:paraId="5A1891CC" w14:textId="77777777" w:rsidR="001D0CAE" w:rsidRPr="000C5174" w:rsidRDefault="001D0CAE" w:rsidP="000C5174">
      <w:pPr>
        <w:ind w:firstLine="709"/>
        <w:rPr>
          <w:b/>
          <w:sz w:val="28"/>
          <w:szCs w:val="28"/>
        </w:rPr>
      </w:pPr>
      <w:r w:rsidRPr="000C5174">
        <w:rPr>
          <w:b/>
          <w:sz w:val="28"/>
          <w:szCs w:val="28"/>
        </w:rPr>
        <w:t>Общие сведения.</w:t>
      </w:r>
    </w:p>
    <w:p w14:paraId="7B9E3079" w14:textId="096CF928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b/>
          <w:bCs/>
          <w:sz w:val="28"/>
          <w:szCs w:val="28"/>
        </w:rPr>
        <w:t>Магнитный поток</w:t>
      </w:r>
      <w:r w:rsidRPr="000C5174">
        <w:rPr>
          <w:sz w:val="28"/>
          <w:szCs w:val="28"/>
        </w:rPr>
        <w:t xml:space="preserve"> — поток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5E037DEF" wp14:editId="243B13A2">
            <wp:extent cx="228600" cy="171450"/>
            <wp:effectExtent l="0" t="0" r="0" b="0"/>
            <wp:docPr id="11" name="Рисунок 11" descr="\!  \Phi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!  \Phi_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 xml:space="preserve">как интеграл вектора магнитной индукции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470314DD" wp14:editId="099B9585">
            <wp:extent cx="209550" cy="209550"/>
            <wp:effectExtent l="0" t="0" r="0" b="0"/>
            <wp:docPr id="12" name="Рисунок 12" descr="\! \vec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! \vec 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 xml:space="preserve">через конечную поверхность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5C44305C" wp14:editId="5AA9D17F">
            <wp:extent cx="114300" cy="133350"/>
            <wp:effectExtent l="0" t="0" r="0" b="0"/>
            <wp:docPr id="13" name="Рисунок 13" descr="\!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! 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. Определяется через интеграл по поверхн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сти</w:t>
      </w:r>
    </w:p>
    <w:p w14:paraId="7EB68B56" w14:textId="77777777" w:rsid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3C0C6C56" w14:textId="78628DC7" w:rsidR="001D0CAE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0D84" w:rsidRPr="000C5174">
        <w:rPr>
          <w:noProof/>
          <w:sz w:val="28"/>
          <w:szCs w:val="28"/>
        </w:rPr>
        <w:drawing>
          <wp:inline distT="0" distB="0" distL="0" distR="0" wp14:anchorId="3F001D9A" wp14:editId="1800F924">
            <wp:extent cx="1352550" cy="542925"/>
            <wp:effectExtent l="0" t="0" r="0" b="0"/>
            <wp:docPr id="14" name="Рисунок 14" descr="\Phi_B = \iint\limits_S \mathbf{B}\cdot {\rm d}\mathbf{S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Phi_B = \iint\limits_S \mathbf{B}\cdot {\rm d}\mathbf{S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4F017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299B7BD2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при этом векторный элемент площади поверхности определяе</w:t>
      </w:r>
      <w:r w:rsidRPr="000C5174">
        <w:rPr>
          <w:sz w:val="28"/>
          <w:szCs w:val="28"/>
        </w:rPr>
        <w:t>т</w:t>
      </w:r>
      <w:r w:rsidRPr="000C5174">
        <w:rPr>
          <w:sz w:val="28"/>
          <w:szCs w:val="28"/>
        </w:rPr>
        <w:t>ся как</w:t>
      </w:r>
    </w:p>
    <w:p w14:paraId="4CE9FC7B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4787E8AE" w14:textId="27A94740" w:rsidR="000C5174" w:rsidRPr="000C5174" w:rsidRDefault="00650D84" w:rsidP="000C5174">
      <w:pPr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027C712B" wp14:editId="43C996C1">
            <wp:extent cx="952500" cy="152400"/>
            <wp:effectExtent l="0" t="0" r="0" b="0"/>
            <wp:docPr id="15" name="Рисунок 15" descr="{\rm d} \mathbf{S} = {\rm d} S \cdot \mathbf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{\rm d} \mathbf{S} = {\rm d} S \cdot \mathbf{n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62790" w14:textId="77777777" w:rsidR="001D0CAE" w:rsidRPr="000C5174" w:rsidRDefault="001D0CAE" w:rsidP="000C5174">
      <w:pPr>
        <w:ind w:firstLine="709"/>
        <w:rPr>
          <w:sz w:val="28"/>
          <w:szCs w:val="28"/>
        </w:rPr>
      </w:pPr>
    </w:p>
    <w:p w14:paraId="55589CAC" w14:textId="0297023E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где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7B0E3863" wp14:editId="0755D347">
            <wp:extent cx="114300" cy="95250"/>
            <wp:effectExtent l="0" t="0" r="0" b="0"/>
            <wp:docPr id="16" name="Рисунок 16" descr="\mathbf{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mathbf{n}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— единичный вектор, нормальный к поверхности.</w:t>
      </w:r>
    </w:p>
    <w:p w14:paraId="437F58C3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Также магнитный поток можно рассчитать как скалярное произведение вектора магни</w:t>
      </w:r>
      <w:r w:rsidRPr="000C5174">
        <w:rPr>
          <w:sz w:val="28"/>
          <w:szCs w:val="28"/>
        </w:rPr>
        <w:t>т</w:t>
      </w:r>
      <w:r w:rsidRPr="000C5174">
        <w:rPr>
          <w:sz w:val="28"/>
          <w:szCs w:val="28"/>
        </w:rPr>
        <w:t>ной индукции на вектор площади:</w:t>
      </w:r>
    </w:p>
    <w:p w14:paraId="077D085C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62B66AE4" w14:textId="6C1A8C02" w:rsidR="001D0CAE" w:rsidRDefault="00650D84" w:rsidP="000C5174">
      <w:pPr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6B962FE4" wp14:editId="3F1036FE">
            <wp:extent cx="2428875" cy="200025"/>
            <wp:effectExtent l="0" t="0" r="0" b="0"/>
            <wp:docPr id="17" name="Рисунок 17" descr="\Phi = (\mathbf{B} \cdot \Delta\mathbf{S}) = B \cdot \Delta S \cdot \cos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Phi = (\mathbf{B} \cdot \Delta\mathbf{S}) = B \cdot \Delta S \cdot \cos\alph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F92E2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3B22AAB7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где </w:t>
      </w:r>
      <w:r w:rsidRPr="000C5174">
        <w:rPr>
          <w:iCs/>
          <w:sz w:val="28"/>
          <w:szCs w:val="28"/>
        </w:rPr>
        <w:t>α</w:t>
      </w:r>
      <w:r w:rsidRPr="000C5174">
        <w:rPr>
          <w:sz w:val="28"/>
          <w:szCs w:val="28"/>
        </w:rPr>
        <w:t xml:space="preserve"> — угол между вектором магнитной индукции и нормалью к плоскости площади.</w:t>
      </w:r>
    </w:p>
    <w:p w14:paraId="3BFBF450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Магнитный поток через контур также можно выразить через циркуляцию векторного потенциала магнитного поля по этому ко</w:t>
      </w:r>
      <w:r w:rsidRPr="000C5174">
        <w:rPr>
          <w:sz w:val="28"/>
          <w:szCs w:val="28"/>
        </w:rPr>
        <w:t>н</w:t>
      </w:r>
      <w:r w:rsidRPr="000C5174">
        <w:rPr>
          <w:sz w:val="28"/>
          <w:szCs w:val="28"/>
        </w:rPr>
        <w:t>туру:</w:t>
      </w:r>
    </w:p>
    <w:p w14:paraId="4BD885FE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4C992E73" w14:textId="34ECACFA" w:rsidR="001D0CAE" w:rsidRPr="000C5174" w:rsidRDefault="00650D84" w:rsidP="000C5174">
      <w:pPr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7BB82D65" wp14:editId="0EA6ED5C">
            <wp:extent cx="1066800" cy="542925"/>
            <wp:effectExtent l="0" t="0" r="0" b="0"/>
            <wp:docPr id="18" name="Рисунок 18" descr="\Phi = \oint\limits_L \mathbf{A} \cdot \mathbf{dl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Phi = \oint\limits_L \mathbf{A} \cdot \mathbf{dl}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7CF11" w14:textId="77777777" w:rsidR="001D0CAE" w:rsidRPr="000C5174" w:rsidRDefault="001D0CAE" w:rsidP="000C5174">
      <w:pPr>
        <w:ind w:firstLine="709"/>
        <w:rPr>
          <w:sz w:val="28"/>
          <w:szCs w:val="28"/>
        </w:rPr>
      </w:pPr>
    </w:p>
    <w:p w14:paraId="79EF781E" w14:textId="77777777" w:rsidR="001D0CAE" w:rsidRDefault="001D0CAE" w:rsidP="000C5174">
      <w:pPr>
        <w:pStyle w:val="2"/>
        <w:spacing w:line="360" w:lineRule="auto"/>
        <w:ind w:left="0" w:firstLine="709"/>
        <w:jc w:val="center"/>
        <w:rPr>
          <w:rStyle w:val="mw-headline"/>
          <w:sz w:val="28"/>
          <w:szCs w:val="28"/>
          <w:lang w:val="ru-RU"/>
        </w:rPr>
      </w:pPr>
      <w:r w:rsidRPr="000C5174">
        <w:rPr>
          <w:rStyle w:val="mw-headline"/>
          <w:sz w:val="28"/>
          <w:szCs w:val="28"/>
        </w:rPr>
        <w:t>Единицы измерения</w:t>
      </w:r>
    </w:p>
    <w:p w14:paraId="72E018E5" w14:textId="77777777" w:rsid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1A280F17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В системе СИ единицей магнитного потока является вебер (Вб, размерность — В·с = кг·м²·с</w:t>
      </w:r>
      <w:r w:rsidRPr="000C5174">
        <w:rPr>
          <w:sz w:val="28"/>
          <w:szCs w:val="28"/>
          <w:vertAlign w:val="superscript"/>
        </w:rPr>
        <w:t>−2</w:t>
      </w:r>
      <w:r w:rsidRPr="000C5174">
        <w:rPr>
          <w:sz w:val="28"/>
          <w:szCs w:val="28"/>
        </w:rPr>
        <w:t>·А</w:t>
      </w:r>
      <w:r w:rsidRPr="000C5174">
        <w:rPr>
          <w:sz w:val="28"/>
          <w:szCs w:val="28"/>
          <w:vertAlign w:val="superscript"/>
        </w:rPr>
        <w:t>−1</w:t>
      </w:r>
      <w:r w:rsidRPr="000C5174">
        <w:rPr>
          <w:sz w:val="28"/>
          <w:szCs w:val="28"/>
        </w:rPr>
        <w:t>), в системе СГС — максвелл (Мкс); 1 Вб = 10</w:t>
      </w:r>
      <w:r w:rsidRPr="000C5174">
        <w:rPr>
          <w:sz w:val="28"/>
          <w:szCs w:val="28"/>
          <w:vertAlign w:val="superscript"/>
        </w:rPr>
        <w:t>8</w:t>
      </w:r>
      <w:r w:rsidRPr="000C5174">
        <w:rPr>
          <w:sz w:val="28"/>
          <w:szCs w:val="28"/>
        </w:rPr>
        <w:t xml:space="preserve"> Мкс.</w:t>
      </w:r>
    </w:p>
    <w:p w14:paraId="0DD7AF9D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Прибор для измерения магнитных потоков называется </w:t>
      </w:r>
      <w:r w:rsidRPr="000C5174">
        <w:rPr>
          <w:b/>
          <w:bCs/>
          <w:sz w:val="28"/>
          <w:szCs w:val="28"/>
        </w:rPr>
        <w:t>Флюксметр</w:t>
      </w:r>
      <w:r w:rsidRPr="000C5174">
        <w:rPr>
          <w:sz w:val="28"/>
          <w:szCs w:val="28"/>
        </w:rPr>
        <w:t xml:space="preserve"> (от лат. </w:t>
      </w:r>
      <w:r w:rsidRPr="000C5174">
        <w:rPr>
          <w:iCs/>
          <w:sz w:val="28"/>
          <w:szCs w:val="28"/>
          <w:lang w:val="la-Latn"/>
        </w:rPr>
        <w:t>fluxus</w:t>
      </w:r>
      <w:r w:rsidRPr="000C5174">
        <w:rPr>
          <w:sz w:val="28"/>
          <w:szCs w:val="28"/>
        </w:rPr>
        <w:t xml:space="preserve"> — течение и …метр) или в</w:t>
      </w:r>
      <w:r w:rsidRPr="000C5174">
        <w:rPr>
          <w:sz w:val="28"/>
          <w:szCs w:val="28"/>
        </w:rPr>
        <w:t>е</w:t>
      </w:r>
      <w:r w:rsidRPr="000C5174">
        <w:rPr>
          <w:sz w:val="28"/>
          <w:szCs w:val="28"/>
        </w:rPr>
        <w:t>берметр.</w:t>
      </w:r>
    </w:p>
    <w:p w14:paraId="2678CDBD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C5174">
        <w:rPr>
          <w:b/>
          <w:bCs/>
          <w:sz w:val="28"/>
          <w:szCs w:val="28"/>
        </w:rPr>
        <w:t>Индукция</w:t>
      </w:r>
    </w:p>
    <w:p w14:paraId="03798BE1" w14:textId="397537D6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b/>
          <w:bCs/>
          <w:sz w:val="28"/>
          <w:szCs w:val="28"/>
        </w:rPr>
        <w:t>Магнитная индукция</w:t>
      </w:r>
      <w:r w:rsidRPr="000C5174">
        <w:rPr>
          <w:sz w:val="28"/>
          <w:szCs w:val="28"/>
        </w:rPr>
        <w:t xml:space="preserve">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63B2675D" wp14:editId="7647BEF2">
            <wp:extent cx="152400" cy="190500"/>
            <wp:effectExtent l="0" t="0" r="0" b="0"/>
            <wp:docPr id="19" name="Рисунок 19" descr="\vec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vec 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 — векторная величина, являющаяся сил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вой характеристикой магнитного поля в данной точке простра</w:t>
      </w:r>
      <w:r w:rsidRPr="000C5174">
        <w:rPr>
          <w:sz w:val="28"/>
          <w:szCs w:val="28"/>
        </w:rPr>
        <w:t>н</w:t>
      </w:r>
      <w:r w:rsidRPr="000C5174">
        <w:rPr>
          <w:sz w:val="28"/>
          <w:szCs w:val="28"/>
        </w:rPr>
        <w:t xml:space="preserve">ства. Показывает, с какой силой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4E34355F" wp14:editId="59D987E2">
            <wp:extent cx="152400" cy="190500"/>
            <wp:effectExtent l="0" t="0" r="0" b="0"/>
            <wp:docPr id="20" name="Рисунок 20" descr="\vec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vec 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 xml:space="preserve">магнитное поле действует на заряд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43F06E81" wp14:editId="77AE40C1">
            <wp:extent cx="85725" cy="123825"/>
            <wp:effectExtent l="0" t="0" r="0" b="0"/>
            <wp:docPr id="21" name="Рисунок 21" descr="q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\!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, движ</w:t>
      </w:r>
      <w:r w:rsidRPr="000C5174">
        <w:rPr>
          <w:sz w:val="28"/>
          <w:szCs w:val="28"/>
        </w:rPr>
        <w:t>у</w:t>
      </w:r>
      <w:r w:rsidRPr="000C5174">
        <w:rPr>
          <w:sz w:val="28"/>
          <w:szCs w:val="28"/>
        </w:rPr>
        <w:t xml:space="preserve">щийся со скоростью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79CC2167" wp14:editId="6046A60D">
            <wp:extent cx="114300" cy="142875"/>
            <wp:effectExtent l="0" t="0" r="0" b="0"/>
            <wp:docPr id="22" name="Рисунок 22" descr="\vec v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vec v\!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.</w:t>
      </w:r>
    </w:p>
    <w:p w14:paraId="68F7DD66" w14:textId="5D106C32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Более точно,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272A64C1" wp14:editId="531EBB9E">
            <wp:extent cx="152400" cy="190500"/>
            <wp:effectExtent l="0" t="0" r="0" b="0"/>
            <wp:docPr id="23" name="Рисунок 23" descr="\vec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vec 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 xml:space="preserve"> — это такой вектор, что сила Лоренца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20680F2A" wp14:editId="324ED00B">
            <wp:extent cx="152400" cy="190500"/>
            <wp:effectExtent l="0" t="0" r="0" b="0"/>
            <wp:docPr id="24" name="Рисунок 24" descr="\vec 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vec 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 xml:space="preserve">, действующая на заряд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531A89EF" wp14:editId="307A3A1D">
            <wp:extent cx="85725" cy="123825"/>
            <wp:effectExtent l="0" t="0" r="0" b="0"/>
            <wp:docPr id="25" name="Рисунок 25" descr="q\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\!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, дв</w:t>
      </w:r>
      <w:r w:rsidRPr="000C5174">
        <w:rPr>
          <w:sz w:val="28"/>
          <w:szCs w:val="28"/>
        </w:rPr>
        <w:t>и</w:t>
      </w:r>
      <w:r w:rsidRPr="000C5174">
        <w:rPr>
          <w:sz w:val="28"/>
          <w:szCs w:val="28"/>
        </w:rPr>
        <w:t xml:space="preserve">жущийся со скоростью </w:t>
      </w:r>
      <w:r w:rsidR="00650D84" w:rsidRPr="000C5174">
        <w:rPr>
          <w:noProof/>
          <w:sz w:val="28"/>
          <w:szCs w:val="28"/>
        </w:rPr>
        <w:drawing>
          <wp:inline distT="0" distB="0" distL="0" distR="0" wp14:anchorId="3C2A8132" wp14:editId="0AAFA16E">
            <wp:extent cx="123825" cy="142875"/>
            <wp:effectExtent l="0" t="0" r="0" b="0"/>
            <wp:docPr id="26" name="Рисунок 26" descr="\vec 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vec v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174">
        <w:rPr>
          <w:sz w:val="28"/>
          <w:szCs w:val="28"/>
        </w:rPr>
        <w:t>, равна</w:t>
      </w:r>
    </w:p>
    <w:p w14:paraId="07F587C5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716651C0" w14:textId="5F563142" w:rsidR="001D0CAE" w:rsidRPr="000C5174" w:rsidRDefault="00650D84" w:rsidP="000C5174">
      <w:pPr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45AB402B" wp14:editId="72812430">
            <wp:extent cx="1057275" cy="238125"/>
            <wp:effectExtent l="0" t="0" r="0" b="0"/>
            <wp:docPr id="27" name="Рисунок 27" descr="\vec F=q[\vec v \times \vec B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vec F=q[\vec v \times \vec B]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B33FF" w14:textId="08A07430" w:rsidR="001D0CAE" w:rsidRDefault="00650D84" w:rsidP="000C5174">
      <w:pPr>
        <w:ind w:firstLine="709"/>
        <w:rPr>
          <w:sz w:val="28"/>
          <w:szCs w:val="28"/>
        </w:rPr>
      </w:pPr>
      <w:r w:rsidRPr="000C5174">
        <w:rPr>
          <w:noProof/>
          <w:sz w:val="28"/>
          <w:szCs w:val="28"/>
        </w:rPr>
        <w:drawing>
          <wp:inline distT="0" distB="0" distL="0" distR="0" wp14:anchorId="55C985C4" wp14:editId="4F4441E3">
            <wp:extent cx="1133475" cy="171450"/>
            <wp:effectExtent l="0" t="0" r="0" b="0"/>
            <wp:docPr id="28" name="Рисунок 28" descr="F=qvB\sin\alpha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=qvB\sin\alpha \,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6CA94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66F65CDD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где α — угол между векторами скорости и магнитной индукции.</w:t>
      </w:r>
    </w:p>
    <w:p w14:paraId="145586F8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Также магнитная индукция может быть определена как отношение максимального механического момента сил, дейс</w:t>
      </w:r>
      <w:r w:rsidRPr="000C5174">
        <w:rPr>
          <w:sz w:val="28"/>
          <w:szCs w:val="28"/>
        </w:rPr>
        <w:t>т</w:t>
      </w:r>
      <w:r w:rsidRPr="000C5174">
        <w:rPr>
          <w:sz w:val="28"/>
          <w:szCs w:val="28"/>
        </w:rPr>
        <w:t>вующих на рамку с током, помещенную в однородное поле, к прои</w:t>
      </w:r>
      <w:r w:rsidRPr="000C5174">
        <w:rPr>
          <w:sz w:val="28"/>
          <w:szCs w:val="28"/>
        </w:rPr>
        <w:t>з</w:t>
      </w:r>
      <w:r w:rsidRPr="000C5174">
        <w:rPr>
          <w:sz w:val="28"/>
          <w:szCs w:val="28"/>
        </w:rPr>
        <w:t>ведению силы тока в рамке на её площадь.</w:t>
      </w:r>
    </w:p>
    <w:p w14:paraId="30279529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Является основной характеристикой магнитного поля, аналогичной вектору напряжённ</w:t>
      </w:r>
      <w:r w:rsidRPr="000C5174">
        <w:rPr>
          <w:sz w:val="28"/>
          <w:szCs w:val="28"/>
        </w:rPr>
        <w:t>о</w:t>
      </w:r>
      <w:r w:rsidRPr="000C5174">
        <w:rPr>
          <w:sz w:val="28"/>
          <w:szCs w:val="28"/>
        </w:rPr>
        <w:t>сти электрического поля.</w:t>
      </w:r>
    </w:p>
    <w:p w14:paraId="79922127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В системе СГС магнитная индукция поля измеряется в гау</w:t>
      </w:r>
      <w:r w:rsidRPr="000C5174">
        <w:rPr>
          <w:sz w:val="28"/>
          <w:szCs w:val="28"/>
        </w:rPr>
        <w:t>с</w:t>
      </w:r>
      <w:r w:rsidRPr="000C5174">
        <w:rPr>
          <w:sz w:val="28"/>
          <w:szCs w:val="28"/>
        </w:rPr>
        <w:t>сах (Гс), в системе СИ — в теслах (Тл)</w:t>
      </w:r>
    </w:p>
    <w:p w14:paraId="760EDE82" w14:textId="77777777" w:rsidR="000C5174" w:rsidRPr="000C5174" w:rsidRDefault="000C5174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337B1F7B" w14:textId="77777777" w:rsidR="001D0CAE" w:rsidRDefault="001D0CAE" w:rsidP="000C5174">
      <w:pPr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>1 Тл = 10</w:t>
      </w:r>
      <w:r w:rsidRPr="000C5174">
        <w:rPr>
          <w:sz w:val="28"/>
          <w:szCs w:val="28"/>
          <w:vertAlign w:val="superscript"/>
        </w:rPr>
        <w:t>4</w:t>
      </w:r>
      <w:r w:rsidRPr="000C5174">
        <w:rPr>
          <w:sz w:val="28"/>
          <w:szCs w:val="28"/>
        </w:rPr>
        <w:t xml:space="preserve"> Гс</w:t>
      </w:r>
    </w:p>
    <w:p w14:paraId="15738E13" w14:textId="77777777" w:rsidR="000C5174" w:rsidRPr="000C5174" w:rsidRDefault="000C5174" w:rsidP="000C5174">
      <w:pPr>
        <w:ind w:firstLine="709"/>
        <w:rPr>
          <w:sz w:val="28"/>
          <w:szCs w:val="28"/>
        </w:rPr>
      </w:pPr>
    </w:p>
    <w:p w14:paraId="0D1E20F5" w14:textId="77777777" w:rsidR="001D0CAE" w:rsidRPr="000C5174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  <w:r w:rsidRPr="000C5174">
        <w:rPr>
          <w:sz w:val="28"/>
          <w:szCs w:val="28"/>
        </w:rPr>
        <w:t xml:space="preserve">Магнитометры, применяемые для измерения магнитной индукции, называют </w:t>
      </w:r>
      <w:r w:rsidRPr="000C5174">
        <w:rPr>
          <w:iCs/>
          <w:sz w:val="28"/>
          <w:szCs w:val="28"/>
        </w:rPr>
        <w:t>тесламе</w:t>
      </w:r>
      <w:r w:rsidRPr="000C5174">
        <w:rPr>
          <w:iCs/>
          <w:sz w:val="28"/>
          <w:szCs w:val="28"/>
        </w:rPr>
        <w:t>т</w:t>
      </w:r>
      <w:r w:rsidRPr="000C5174">
        <w:rPr>
          <w:iCs/>
          <w:sz w:val="28"/>
          <w:szCs w:val="28"/>
        </w:rPr>
        <w:t>рами</w:t>
      </w:r>
      <w:r w:rsidRPr="000C5174">
        <w:rPr>
          <w:sz w:val="28"/>
          <w:szCs w:val="28"/>
        </w:rPr>
        <w:t>.</w:t>
      </w:r>
    </w:p>
    <w:p w14:paraId="57E3175E" w14:textId="77777777" w:rsidR="001D0CAE" w:rsidRDefault="001D0CAE" w:rsidP="000C5174">
      <w:pPr>
        <w:pStyle w:val="af4"/>
        <w:spacing w:before="0" w:beforeAutospacing="0" w:after="0" w:afterAutospacing="0"/>
        <w:ind w:firstLine="709"/>
        <w:rPr>
          <w:sz w:val="28"/>
          <w:szCs w:val="28"/>
        </w:rPr>
      </w:pPr>
    </w:p>
    <w:p w14:paraId="3E044C1D" w14:textId="77777777" w:rsidR="00167B63" w:rsidRDefault="000C5174" w:rsidP="000C5174">
      <w:pPr>
        <w:pStyle w:val="af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14:paraId="45E8BBA4" w14:textId="77777777" w:rsidR="000C5174" w:rsidRPr="000C5174" w:rsidRDefault="000C5174" w:rsidP="000C5174">
      <w:pPr>
        <w:pStyle w:val="af4"/>
        <w:spacing w:before="0" w:beforeAutospacing="0" w:after="0" w:afterAutospacing="0"/>
        <w:rPr>
          <w:b/>
          <w:sz w:val="28"/>
          <w:szCs w:val="28"/>
        </w:rPr>
      </w:pPr>
    </w:p>
    <w:p w14:paraId="0C736AE2" w14:textId="77777777" w:rsidR="00167B63" w:rsidRPr="000C5174" w:rsidRDefault="00167B63" w:rsidP="000C5174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0C5174">
        <w:rPr>
          <w:sz w:val="28"/>
          <w:szCs w:val="28"/>
        </w:rPr>
        <w:t>Справочник по электротехнике и электрооборудованию, Алиев И.И.</w:t>
      </w:r>
    </w:p>
    <w:p w14:paraId="42D80D95" w14:textId="77777777" w:rsidR="00167B63" w:rsidRPr="000C5174" w:rsidRDefault="00167B63" w:rsidP="000C5174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0C5174">
        <w:rPr>
          <w:sz w:val="28"/>
          <w:szCs w:val="28"/>
        </w:rPr>
        <w:t>Электротехника, Рябов В.И.</w:t>
      </w:r>
    </w:p>
    <w:p w14:paraId="758DF0C8" w14:textId="77777777" w:rsidR="001D0CAE" w:rsidRPr="000C5174" w:rsidRDefault="00167B63" w:rsidP="000C5174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0C5174">
        <w:rPr>
          <w:sz w:val="28"/>
          <w:szCs w:val="28"/>
        </w:rPr>
        <w:t>Современное измерительное электрооборудование, Ж</w:t>
      </w:r>
      <w:r w:rsidRPr="000C5174">
        <w:rPr>
          <w:sz w:val="28"/>
          <w:szCs w:val="28"/>
        </w:rPr>
        <w:t>у</w:t>
      </w:r>
      <w:r w:rsidRPr="000C5174">
        <w:rPr>
          <w:sz w:val="28"/>
          <w:szCs w:val="28"/>
        </w:rPr>
        <w:t>равлев А.</w:t>
      </w:r>
    </w:p>
    <w:sectPr w:rsidR="001D0CAE" w:rsidRPr="000C5174" w:rsidSect="000C5174">
      <w:footerReference w:type="even" r:id="rId28"/>
      <w:pgSz w:w="11907" w:h="16840" w:code="9"/>
      <w:pgMar w:top="1134" w:right="851" w:bottom="1134" w:left="1701" w:header="720" w:footer="720" w:gutter="0"/>
      <w:pgNumType w:fmt="numberInDash"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D3F1" w14:textId="77777777" w:rsidR="00E348AA" w:rsidRDefault="00E348AA">
      <w:r>
        <w:separator/>
      </w:r>
    </w:p>
  </w:endnote>
  <w:endnote w:type="continuationSeparator" w:id="0">
    <w:p w14:paraId="4EFB7FD4" w14:textId="77777777" w:rsidR="00E348AA" w:rsidRDefault="00E3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A Cyr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BBC7" w14:textId="77777777" w:rsidR="00527289" w:rsidRDefault="00527289" w:rsidP="00A975D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3A69331" w14:textId="77777777" w:rsidR="00527289" w:rsidRDefault="00527289" w:rsidP="005272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E24E" w14:textId="77777777" w:rsidR="00E348AA" w:rsidRDefault="00E348AA">
      <w:r>
        <w:separator/>
      </w:r>
    </w:p>
  </w:footnote>
  <w:footnote w:type="continuationSeparator" w:id="0">
    <w:p w14:paraId="5D232837" w14:textId="77777777" w:rsidR="00E348AA" w:rsidRDefault="00E3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99C"/>
    <w:multiLevelType w:val="hybridMultilevel"/>
    <w:tmpl w:val="01A6A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8A4396"/>
    <w:multiLevelType w:val="hybridMultilevel"/>
    <w:tmpl w:val="9612C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EA"/>
    <w:rsid w:val="000160EA"/>
    <w:rsid w:val="00040A00"/>
    <w:rsid w:val="00066DB4"/>
    <w:rsid w:val="000A64D0"/>
    <w:rsid w:val="000C5174"/>
    <w:rsid w:val="00167B63"/>
    <w:rsid w:val="001946F1"/>
    <w:rsid w:val="001D0CAE"/>
    <w:rsid w:val="001D2503"/>
    <w:rsid w:val="00244979"/>
    <w:rsid w:val="00272D67"/>
    <w:rsid w:val="003C0C78"/>
    <w:rsid w:val="003F590E"/>
    <w:rsid w:val="00482A0A"/>
    <w:rsid w:val="004D5BFC"/>
    <w:rsid w:val="004E35BE"/>
    <w:rsid w:val="00516EA8"/>
    <w:rsid w:val="00527289"/>
    <w:rsid w:val="00533C03"/>
    <w:rsid w:val="0055056B"/>
    <w:rsid w:val="00552374"/>
    <w:rsid w:val="005761A1"/>
    <w:rsid w:val="005A238E"/>
    <w:rsid w:val="005C68FB"/>
    <w:rsid w:val="005E0110"/>
    <w:rsid w:val="00650D84"/>
    <w:rsid w:val="00680A51"/>
    <w:rsid w:val="006C741A"/>
    <w:rsid w:val="006F6A20"/>
    <w:rsid w:val="007171B9"/>
    <w:rsid w:val="0077283C"/>
    <w:rsid w:val="0082745C"/>
    <w:rsid w:val="00850A06"/>
    <w:rsid w:val="0087782D"/>
    <w:rsid w:val="009024DC"/>
    <w:rsid w:val="00974E39"/>
    <w:rsid w:val="00A975D8"/>
    <w:rsid w:val="00B30E5F"/>
    <w:rsid w:val="00B7799C"/>
    <w:rsid w:val="00BE414E"/>
    <w:rsid w:val="00BF052B"/>
    <w:rsid w:val="00C140B1"/>
    <w:rsid w:val="00CC6842"/>
    <w:rsid w:val="00E02FCA"/>
    <w:rsid w:val="00E348AA"/>
    <w:rsid w:val="00E95260"/>
    <w:rsid w:val="00EE21A5"/>
    <w:rsid w:val="00F35318"/>
    <w:rsid w:val="00F8490B"/>
    <w:rsid w:val="00F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FA704"/>
  <w14:defaultImageDpi w14:val="0"/>
  <w15:docId w15:val="{42E7B3F7-701B-414B-90D9-BC7C6BBE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174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szCs w:val="24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szCs w:val="24"/>
    </w:rPr>
  </w:style>
  <w:style w:type="character" w:styleId="a8">
    <w:name w:val="page number"/>
    <w:basedOn w:val="a0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basedOn w:val="a0"/>
    <w:link w:val="a9"/>
    <w:uiPriority w:val="99"/>
    <w:semiHidden/>
    <w:rPr>
      <w:szCs w:val="24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basedOn w:val="a0"/>
    <w:link w:val="ac"/>
    <w:uiPriority w:val="99"/>
    <w:semiHidden/>
    <w:rPr>
      <w:rFonts w:ascii="Segoe UI" w:hAnsi="Segoe UI" w:cs="Segoe UI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basedOn w:val="a0"/>
    <w:link w:val="af1"/>
    <w:uiPriority w:val="99"/>
    <w:semiHidden/>
  </w:style>
  <w:style w:type="table" w:styleId="af3">
    <w:name w:val="Table Grid"/>
    <w:basedOn w:val="a1"/>
    <w:uiPriority w:val="39"/>
    <w:rsid w:val="0001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rsid w:val="005A238E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5A238E"/>
    <w:rPr>
      <w:rFonts w:cs="Times New Roman"/>
      <w:i/>
      <w:iCs/>
    </w:rPr>
  </w:style>
  <w:style w:type="character" w:styleId="af6">
    <w:name w:val="Hyperlink"/>
    <w:basedOn w:val="a0"/>
    <w:uiPriority w:val="99"/>
    <w:rsid w:val="001D0CAE"/>
    <w:rPr>
      <w:rFonts w:cs="Times New Roman"/>
      <w:color w:val="0000FF"/>
      <w:u w:val="single"/>
    </w:rPr>
  </w:style>
  <w:style w:type="character" w:customStyle="1" w:styleId="mw-headline">
    <w:name w:val="mw-headline"/>
    <w:basedOn w:val="a0"/>
    <w:rsid w:val="001D0CA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8;&#1072;&#1074;\Application%20Data\Microsoft\&#1064;&#1072;&#1073;&#1083;&#1086;&#1085;&#1099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0</TotalTime>
  <Pages>1</Pages>
  <Words>2731</Words>
  <Characters>15570</Characters>
  <Application>Microsoft Office Word</Application>
  <DocSecurity>0</DocSecurity>
  <Lines>129</Lines>
  <Paragraphs>36</Paragraphs>
  <ScaleCrop>false</ScaleCrop>
  <Company>Home office</Company>
  <LinksUpToDate>false</LinksUpToDate>
  <CharactersWithSpaces>18265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переустановка 3 июля</dc:creator>
  <cp:keywords/>
  <dc:description/>
  <cp:lastModifiedBy>Igor</cp:lastModifiedBy>
  <cp:revision>3</cp:revision>
  <dcterms:created xsi:type="dcterms:W3CDTF">2025-04-24T09:02:00Z</dcterms:created>
  <dcterms:modified xsi:type="dcterms:W3CDTF">2025-04-24T09:02:00Z</dcterms:modified>
</cp:coreProperties>
</file>